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2CEB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  <w:bookmarkStart w:id="0" w:name="_Hlk109032226"/>
    </w:p>
    <w:p w14:paraId="7DC3DDDA" w14:textId="067B2331" w:rsidR="00A67E0B" w:rsidRDefault="009F6CBA" w:rsidP="00A67E0B">
      <w:pPr>
        <w:rPr>
          <w:rFonts w:ascii="Verdana" w:hAnsi="Verdana"/>
          <w:b/>
          <w:sz w:val="16"/>
          <w:szCs w:val="16"/>
        </w:rPr>
      </w:pPr>
      <w:r w:rsidRPr="00B81545">
        <w:rPr>
          <w:rFonts w:ascii="Verdana" w:hAnsi="Verdana"/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5EEB234D" wp14:editId="2DF9C8C8">
                <wp:simplePos x="0" y="0"/>
                <wp:positionH relativeFrom="page">
                  <wp:posOffset>5409565</wp:posOffset>
                </wp:positionH>
                <wp:positionV relativeFrom="page">
                  <wp:posOffset>1028700</wp:posOffset>
                </wp:positionV>
                <wp:extent cx="2009775" cy="1238250"/>
                <wp:effectExtent l="0" t="0" r="9525" b="0"/>
                <wp:wrapThrough wrapText="bothSides">
                  <wp:wrapPolygon edited="0">
                    <wp:start x="0" y="0"/>
                    <wp:lineTo x="0" y="21268"/>
                    <wp:lineTo x="21498" y="21268"/>
                    <wp:lineTo x="21498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1A77E" w14:textId="7777777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Sabrina Meister</w:t>
                            </w:r>
                          </w:p>
                          <w:p w14:paraId="64D38F12" w14:textId="30610F1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Bereichsleiterin Leistungssport</w:t>
                            </w:r>
                          </w:p>
                          <w:p w14:paraId="2324A0F3" w14:textId="77777777" w:rsidR="00A67E0B" w:rsidRPr="00BC2139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Chefin Nachwuchs</w:t>
                            </w:r>
                          </w:p>
                          <w:p w14:paraId="4F3F43F9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Reiserstrasse 75</w:t>
                            </w:r>
                          </w:p>
                          <w:p w14:paraId="491F7C0D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4600 Olten</w:t>
                            </w:r>
                          </w:p>
                          <w:p w14:paraId="57E6DB55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93933" w14:textId="77777777" w:rsidR="00A67E0B" w:rsidRPr="00A67E0B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A67E0B">
                              <w:rPr>
                                <w:sz w:val="16"/>
                                <w:szCs w:val="16"/>
                                <w:lang w:val="de-CH"/>
                              </w:rPr>
                              <w:t>Mobil: +41(0)786196156</w:t>
                            </w:r>
                          </w:p>
                          <w:p w14:paraId="1B9433E5" w14:textId="77777777" w:rsidR="00A67E0B" w:rsidRPr="00A67E0B" w:rsidRDefault="00A67E0B" w:rsidP="00A67E0B">
                            <w:pPr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 w:rsidRPr="00A67E0B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  <w:t>sabrina.meister@swiss-orienteering.ch</w:t>
                            </w:r>
                          </w:p>
                          <w:p w14:paraId="1F978DEB" w14:textId="77777777" w:rsidR="00A67E0B" w:rsidRPr="00A20377" w:rsidRDefault="00A67E0B" w:rsidP="00A67E0B">
                            <w:pPr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20377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fr-CH" w:eastAsia="de-CH"/>
                              </w:rPr>
                              <w:t>www.swiss-orienteering.ch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B234D" id="Rectangle 2" o:spid="_x0000_s1026" style="position:absolute;margin-left:425.95pt;margin-top:81pt;width:158.25pt;height:97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6E91A77E" w14:textId="77777777" w:rsidR="00A67E0B" w:rsidRDefault="00A67E0B" w:rsidP="00A67E0B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Sabrina Meister</w:t>
                      </w:r>
                    </w:p>
                    <w:p w14:paraId="64D38F12" w14:textId="30610F17" w:rsidR="00A67E0B" w:rsidRDefault="00A67E0B" w:rsidP="00A67E0B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Bereichsleiterin Leistungssport</w:t>
                      </w:r>
                    </w:p>
                    <w:p w14:paraId="2324A0F3" w14:textId="77777777" w:rsidR="00A67E0B" w:rsidRPr="00BC2139" w:rsidRDefault="00A67E0B" w:rsidP="00A67E0B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Chefin Nachwuchs</w:t>
                      </w:r>
                    </w:p>
                    <w:p w14:paraId="4F3F43F9" w14:textId="77777777" w:rsidR="00A67E0B" w:rsidRPr="00BC2139" w:rsidRDefault="00A67E0B" w:rsidP="00A67E0B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Reiserstrasse 75</w:t>
                      </w:r>
                    </w:p>
                    <w:p w14:paraId="491F7C0D" w14:textId="77777777" w:rsidR="00A67E0B" w:rsidRPr="00BC2139" w:rsidRDefault="00A67E0B" w:rsidP="00A67E0B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4600 Olten</w:t>
                      </w:r>
                    </w:p>
                    <w:p w14:paraId="57E6DB55" w14:textId="77777777" w:rsidR="00A67E0B" w:rsidRPr="00BC2139" w:rsidRDefault="00A67E0B" w:rsidP="00A67E0B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4E793933" w14:textId="77777777" w:rsidR="00A67E0B" w:rsidRPr="00A67E0B" w:rsidRDefault="00A67E0B" w:rsidP="00A67E0B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A67E0B">
                        <w:rPr>
                          <w:sz w:val="16"/>
                          <w:szCs w:val="16"/>
                          <w:lang w:val="de-CH"/>
                        </w:rPr>
                        <w:t>Mobil: +41(0)786196156</w:t>
                      </w:r>
                    </w:p>
                    <w:p w14:paraId="1B9433E5" w14:textId="77777777" w:rsidR="00A67E0B" w:rsidRPr="00A67E0B" w:rsidRDefault="00A67E0B" w:rsidP="00A67E0B">
                      <w:pPr>
                        <w:rPr>
                          <w:rFonts w:ascii="Verdana" w:eastAsia="ヒラギノ角ゴ Pro W3" w:hAnsi="Verdana"/>
                          <w:color w:val="000000"/>
                          <w:sz w:val="16"/>
                          <w:szCs w:val="16"/>
                          <w:lang w:val="de-CH" w:eastAsia="de-CH"/>
                        </w:rPr>
                      </w:pPr>
                      <w:r w:rsidRPr="00A67E0B">
                        <w:rPr>
                          <w:rFonts w:ascii="Verdana" w:eastAsia="ヒラギノ角ゴ Pro W3" w:hAnsi="Verdana"/>
                          <w:color w:val="000000"/>
                          <w:sz w:val="16"/>
                          <w:szCs w:val="16"/>
                          <w:lang w:val="de-CH" w:eastAsia="de-CH"/>
                        </w:rPr>
                        <w:t>sabrina.meister@swiss-orienteering.ch</w:t>
                      </w:r>
                    </w:p>
                    <w:p w14:paraId="1F978DEB" w14:textId="77777777" w:rsidR="00A67E0B" w:rsidRPr="00A20377" w:rsidRDefault="00A67E0B" w:rsidP="00A67E0B">
                      <w:pPr>
                        <w:rPr>
                          <w:sz w:val="16"/>
                          <w:szCs w:val="16"/>
                          <w:lang w:val="fr-CH"/>
                        </w:rPr>
                      </w:pPr>
                      <w:r w:rsidRPr="00A20377">
                        <w:rPr>
                          <w:rFonts w:ascii="Verdana" w:eastAsia="ヒラギノ角ゴ Pro W3" w:hAnsi="Verdana"/>
                          <w:color w:val="000000"/>
                          <w:sz w:val="16"/>
                          <w:szCs w:val="16"/>
                          <w:lang w:val="fr-CH" w:eastAsia="de-CH"/>
                        </w:rPr>
                        <w:t>www.swiss-orienteering.ch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5E22F40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DF85F8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C756D40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FECF482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406D0B46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2565393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4D0EB6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6A0836BE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94AC0D7" w14:textId="1F46BD3E" w:rsidR="00A67E0B" w:rsidRDefault="00A67E0B" w:rsidP="00A67E0B">
      <w:pPr>
        <w:rPr>
          <w:rFonts w:ascii="Verdana" w:hAnsi="Verdana"/>
        </w:rPr>
      </w:pPr>
    </w:p>
    <w:p w14:paraId="5B32B966" w14:textId="7EA3DC34" w:rsidR="002E5DC1" w:rsidRPr="00862435" w:rsidRDefault="002E5DC1" w:rsidP="002E5DC1">
      <w:pPr>
        <w:outlineLvl w:val="0"/>
        <w:rPr>
          <w:rFonts w:ascii="Verdana" w:hAnsi="Verdana" w:cs="Arial"/>
          <w:b/>
          <w:sz w:val="32"/>
          <w:lang w:val="de-CH"/>
        </w:rPr>
      </w:pPr>
      <w:r w:rsidRPr="00862435">
        <w:rPr>
          <w:rFonts w:ascii="Verdana" w:hAnsi="Verdana" w:cs="Arial"/>
          <w:b/>
          <w:sz w:val="32"/>
          <w:lang w:val="de-CH"/>
        </w:rPr>
        <w:t>Bewerbungen Testläufe Elite 202</w:t>
      </w:r>
      <w:r w:rsidR="00CB780E">
        <w:rPr>
          <w:rFonts w:ascii="Verdana" w:hAnsi="Verdana" w:cs="Arial"/>
          <w:b/>
          <w:sz w:val="32"/>
          <w:lang w:val="de-CH"/>
        </w:rPr>
        <w:t>5</w:t>
      </w:r>
    </w:p>
    <w:p w14:paraId="43FF5A4B" w14:textId="77777777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</w:p>
    <w:p w14:paraId="3637B9BA" w14:textId="11FADCC6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  <w:r w:rsidRPr="00862435">
        <w:rPr>
          <w:rFonts w:ascii="Verdana" w:hAnsi="Verdana" w:cs="Arial"/>
          <w:sz w:val="20"/>
          <w:lang w:val="de-CH"/>
        </w:rPr>
        <w:t>Wir freuen uns auf deine Bewerbung für die Elite Testläufe 202</w:t>
      </w:r>
      <w:r w:rsidR="00CB780E">
        <w:rPr>
          <w:rFonts w:ascii="Verdana" w:hAnsi="Verdana" w:cs="Arial"/>
          <w:sz w:val="20"/>
          <w:lang w:val="de-CH"/>
        </w:rPr>
        <w:t>5</w:t>
      </w:r>
      <w:r w:rsidRPr="00862435">
        <w:rPr>
          <w:rFonts w:ascii="Verdana" w:hAnsi="Verdana" w:cs="Arial"/>
          <w:sz w:val="20"/>
          <w:lang w:val="de-CH"/>
        </w:rPr>
        <w:t xml:space="preserve">. </w:t>
      </w:r>
    </w:p>
    <w:p w14:paraId="1E039BE3" w14:textId="41257B5E" w:rsidR="00E7338F" w:rsidRDefault="002E5DC1" w:rsidP="002E5DC1">
      <w:pPr>
        <w:rPr>
          <w:rFonts w:ascii="Verdana" w:hAnsi="Verdana" w:cs="Arial"/>
          <w:sz w:val="20"/>
          <w:lang w:val="de-CH"/>
        </w:rPr>
      </w:pPr>
      <w:r w:rsidRPr="00862435">
        <w:rPr>
          <w:rFonts w:ascii="Verdana" w:hAnsi="Verdana" w:cs="Arial"/>
          <w:sz w:val="20"/>
          <w:lang w:val="de-CH"/>
        </w:rPr>
        <w:t xml:space="preserve">Die Bewerbung </w:t>
      </w:r>
      <w:r w:rsidR="00872F81">
        <w:rPr>
          <w:rFonts w:ascii="Verdana" w:hAnsi="Verdana" w:cs="Arial"/>
          <w:sz w:val="20"/>
          <w:lang w:val="de-CH"/>
        </w:rPr>
        <w:t>soll</w:t>
      </w:r>
      <w:r w:rsidRPr="00862435">
        <w:rPr>
          <w:rFonts w:ascii="Verdana" w:hAnsi="Verdana" w:cs="Arial"/>
          <w:sz w:val="20"/>
          <w:lang w:val="de-CH"/>
        </w:rPr>
        <w:t xml:space="preserve"> von allen</w:t>
      </w:r>
      <w:r w:rsidR="00817FAD">
        <w:rPr>
          <w:rFonts w:ascii="Verdana" w:hAnsi="Verdana" w:cs="Arial"/>
          <w:sz w:val="20"/>
          <w:lang w:val="de-CH"/>
        </w:rPr>
        <w:t xml:space="preserve"> </w:t>
      </w:r>
      <w:r w:rsidR="00872F81">
        <w:rPr>
          <w:rFonts w:ascii="Verdana" w:hAnsi="Verdana" w:cs="Arial"/>
          <w:sz w:val="20"/>
          <w:lang w:val="de-CH"/>
        </w:rPr>
        <w:t>Athlet*innen</w:t>
      </w:r>
      <w:r w:rsidRPr="00862435">
        <w:rPr>
          <w:rFonts w:ascii="Verdana" w:hAnsi="Verdana" w:cs="Arial"/>
          <w:sz w:val="20"/>
          <w:lang w:val="de-CH"/>
        </w:rPr>
        <w:t xml:space="preserve"> ausgefüllt werden, die an den Elite Testläufe</w:t>
      </w:r>
      <w:r w:rsidR="00817FAD">
        <w:rPr>
          <w:rFonts w:ascii="Verdana" w:hAnsi="Verdana" w:cs="Arial"/>
          <w:sz w:val="20"/>
          <w:lang w:val="de-CH"/>
        </w:rPr>
        <w:t>n</w:t>
      </w:r>
      <w:r w:rsidRPr="00862435">
        <w:rPr>
          <w:rFonts w:ascii="Verdana" w:hAnsi="Verdana" w:cs="Arial"/>
          <w:sz w:val="20"/>
          <w:lang w:val="de-CH"/>
        </w:rPr>
        <w:t xml:space="preserve"> 202</w:t>
      </w:r>
      <w:r w:rsidR="00CB780E">
        <w:rPr>
          <w:rFonts w:ascii="Verdana" w:hAnsi="Verdana" w:cs="Arial"/>
          <w:sz w:val="20"/>
          <w:lang w:val="de-CH"/>
        </w:rPr>
        <w:t>5</w:t>
      </w:r>
      <w:r w:rsidRPr="00862435">
        <w:rPr>
          <w:rFonts w:ascii="Verdana" w:hAnsi="Verdana" w:cs="Arial"/>
          <w:sz w:val="20"/>
          <w:lang w:val="de-CH"/>
        </w:rPr>
        <w:t xml:space="preserve"> teilnehmen möchten und aktuell nicht Mitglieder des Elitekaders sind. </w:t>
      </w:r>
    </w:p>
    <w:p w14:paraId="12DCDD2E" w14:textId="09724CAE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Wer bereits die Kaderbewerbung 202</w:t>
      </w:r>
      <w:r w:rsidR="00CB780E">
        <w:rPr>
          <w:rFonts w:ascii="Verdana" w:hAnsi="Verdana" w:cs="Arial"/>
          <w:sz w:val="20"/>
          <w:lang w:val="de-CH"/>
        </w:rPr>
        <w:t>5</w:t>
      </w:r>
      <w:r>
        <w:rPr>
          <w:rFonts w:ascii="Verdana" w:hAnsi="Verdana" w:cs="Arial"/>
          <w:sz w:val="20"/>
          <w:lang w:val="de-CH"/>
        </w:rPr>
        <w:t xml:space="preserve"> ausgefüllt hat, füllt nur die erste </w:t>
      </w:r>
      <w:r w:rsidR="00EC7AB5">
        <w:rPr>
          <w:rFonts w:ascii="Verdana" w:hAnsi="Verdana" w:cs="Arial"/>
          <w:sz w:val="20"/>
          <w:lang w:val="de-CH"/>
        </w:rPr>
        <w:t xml:space="preserve">und die letzte </w:t>
      </w:r>
      <w:r>
        <w:rPr>
          <w:rFonts w:ascii="Verdana" w:hAnsi="Verdana" w:cs="Arial"/>
          <w:sz w:val="20"/>
          <w:lang w:val="de-CH"/>
        </w:rPr>
        <w:t>Seite</w:t>
      </w:r>
      <w:r w:rsidR="004A24F1">
        <w:rPr>
          <w:rFonts w:ascii="Verdana" w:hAnsi="Verdana" w:cs="Arial"/>
          <w:sz w:val="20"/>
          <w:lang w:val="de-CH"/>
        </w:rPr>
        <w:t xml:space="preserve"> (Seite 1 und Seite 4)</w:t>
      </w:r>
      <w:r>
        <w:rPr>
          <w:rFonts w:ascii="Verdana" w:hAnsi="Verdana" w:cs="Arial"/>
          <w:sz w:val="20"/>
          <w:lang w:val="de-CH"/>
        </w:rPr>
        <w:t xml:space="preserve"> aus.</w:t>
      </w:r>
    </w:p>
    <w:p w14:paraId="3E1DE190" w14:textId="77777777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</w:p>
    <w:p w14:paraId="7903FCF9" w14:textId="00F466E1" w:rsidR="002E5DC1" w:rsidRPr="00463B88" w:rsidRDefault="002E5DC1" w:rsidP="001312E7">
      <w:pPr>
        <w:rPr>
          <w:rFonts w:ascii="Verdana" w:hAnsi="Verdana" w:cs="Arial"/>
          <w:sz w:val="20"/>
          <w:lang w:val="en-US"/>
        </w:rPr>
      </w:pPr>
      <w:r w:rsidRPr="00862435">
        <w:rPr>
          <w:rFonts w:ascii="Verdana" w:hAnsi="Verdana" w:cs="Arial"/>
          <w:sz w:val="20"/>
          <w:lang w:val="de-CH"/>
        </w:rPr>
        <w:t xml:space="preserve">Gerne erwarten wir deine Bewerbung per Mail bis am </w:t>
      </w:r>
      <w:r w:rsidR="001312E7" w:rsidRPr="008E5C5D">
        <w:rPr>
          <w:rFonts w:ascii="Verdana" w:hAnsi="Verdana" w:cs="Arial"/>
          <w:b/>
          <w:bCs/>
          <w:sz w:val="20"/>
          <w:lang w:val="de-CH"/>
        </w:rPr>
        <w:t xml:space="preserve">15. </w:t>
      </w:r>
      <w:r w:rsidR="00817FAD" w:rsidRPr="00463B88">
        <w:rPr>
          <w:rFonts w:ascii="Verdana" w:hAnsi="Verdana" w:cs="Arial"/>
          <w:b/>
          <w:bCs/>
          <w:sz w:val="20"/>
          <w:lang w:val="en-US"/>
        </w:rPr>
        <w:t xml:space="preserve">April </w:t>
      </w:r>
      <w:r w:rsidR="001312E7" w:rsidRPr="00463B88">
        <w:rPr>
          <w:rFonts w:ascii="Verdana" w:hAnsi="Verdana" w:cs="Arial"/>
          <w:b/>
          <w:bCs/>
          <w:sz w:val="20"/>
          <w:lang w:val="en-US"/>
        </w:rPr>
        <w:t>202</w:t>
      </w:r>
      <w:r w:rsidR="00CB780E" w:rsidRPr="00463B88">
        <w:rPr>
          <w:rFonts w:ascii="Verdana" w:hAnsi="Verdana" w:cs="Arial"/>
          <w:b/>
          <w:bCs/>
          <w:sz w:val="20"/>
          <w:lang w:val="en-US"/>
        </w:rPr>
        <w:t>5</w:t>
      </w:r>
      <w:r w:rsidR="001312E7" w:rsidRPr="00463B88">
        <w:rPr>
          <w:rFonts w:ascii="Verdana" w:hAnsi="Verdana" w:cs="Arial"/>
          <w:sz w:val="20"/>
          <w:lang w:val="en-US"/>
        </w:rPr>
        <w:t xml:space="preserve"> an </w:t>
      </w:r>
      <w:hyperlink r:id="rId11" w:history="1">
        <w:r w:rsidR="001312E7" w:rsidRPr="00463B88">
          <w:rPr>
            <w:rStyle w:val="Hyperlink"/>
            <w:rFonts w:ascii="Verdana" w:hAnsi="Verdana" w:cs="Arial"/>
            <w:sz w:val="20"/>
            <w:lang w:val="en-US"/>
          </w:rPr>
          <w:t>sabrina.meister@swiss-orienteering.ch</w:t>
        </w:r>
      </w:hyperlink>
      <w:r w:rsidR="001312E7" w:rsidRPr="00463B88">
        <w:rPr>
          <w:rFonts w:ascii="Verdana" w:hAnsi="Verdana" w:cs="Arial"/>
          <w:sz w:val="20"/>
          <w:lang w:val="en-US"/>
        </w:rPr>
        <w:t xml:space="preserve">  </w:t>
      </w:r>
    </w:p>
    <w:p w14:paraId="290CC6B5" w14:textId="77777777" w:rsidR="002E5DC1" w:rsidRPr="00463B88" w:rsidRDefault="002E5DC1" w:rsidP="002E5DC1">
      <w:pPr>
        <w:outlineLvl w:val="0"/>
        <w:rPr>
          <w:rFonts w:ascii="Verdana" w:hAnsi="Verdana" w:cs="Arial"/>
          <w:b/>
          <w:sz w:val="28"/>
          <w:szCs w:val="28"/>
          <w:lang w:val="en-US"/>
        </w:rPr>
      </w:pPr>
    </w:p>
    <w:p w14:paraId="6A2FD71B" w14:textId="77777777" w:rsidR="002E5DC1" w:rsidRPr="00862435" w:rsidRDefault="002E5DC1" w:rsidP="002E5DC1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862435">
        <w:rPr>
          <w:rFonts w:ascii="Verdana" w:hAnsi="Verdana" w:cs="Arial"/>
          <w:b/>
          <w:sz w:val="28"/>
          <w:szCs w:val="28"/>
          <w:lang w:val="en-GB"/>
        </w:rPr>
        <w:t>Me, myself and I</w:t>
      </w:r>
    </w:p>
    <w:p w14:paraId="485C2058" w14:textId="77777777" w:rsidR="002E5DC1" w:rsidRPr="00862435" w:rsidRDefault="002E5DC1" w:rsidP="002E5DC1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2E5DC1" w:rsidRPr="00862435" w14:paraId="6465749C" w14:textId="77777777">
        <w:tc>
          <w:tcPr>
            <w:tcW w:w="3016" w:type="dxa"/>
          </w:tcPr>
          <w:p w14:paraId="11519B46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328" w:type="dxa"/>
          </w:tcPr>
          <w:p w14:paraId="02BE94F7" w14:textId="76D5AEEB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7E4FF216" w14:textId="77777777">
        <w:tc>
          <w:tcPr>
            <w:tcW w:w="3016" w:type="dxa"/>
          </w:tcPr>
          <w:p w14:paraId="23377D50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6328" w:type="dxa"/>
          </w:tcPr>
          <w:p w14:paraId="22CF1B1D" w14:textId="7EA4749D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502618DA" w14:textId="77777777">
        <w:tc>
          <w:tcPr>
            <w:tcW w:w="3016" w:type="dxa"/>
          </w:tcPr>
          <w:p w14:paraId="5C072BEE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328" w:type="dxa"/>
          </w:tcPr>
          <w:p w14:paraId="1A2D1FB5" w14:textId="061AA5FF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DB6D6B" w:rsidRPr="00862435" w14:paraId="4607E74E" w14:textId="77777777">
        <w:tc>
          <w:tcPr>
            <w:tcW w:w="3016" w:type="dxa"/>
          </w:tcPr>
          <w:p w14:paraId="2EEBBABF" w14:textId="4BC597F6" w:rsidR="00DB6D6B" w:rsidRPr="00862435" w:rsidRDefault="00DB6D6B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328" w:type="dxa"/>
          </w:tcPr>
          <w:p w14:paraId="24680801" w14:textId="77777777" w:rsidR="00DB6D6B" w:rsidRPr="00862435" w:rsidRDefault="00DB6D6B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3259B9DA" w14:textId="77777777">
        <w:tc>
          <w:tcPr>
            <w:tcW w:w="3016" w:type="dxa"/>
          </w:tcPr>
          <w:p w14:paraId="60944294" w14:textId="7428C9BC" w:rsidR="002E5DC1" w:rsidRPr="00862435" w:rsidRDefault="001754B2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="002E5DC1" w:rsidRPr="00862435">
              <w:rPr>
                <w:rFonts w:ascii="Verdana" w:hAnsi="Verdana" w:cs="Arial"/>
                <w:lang w:val="de-CH"/>
              </w:rPr>
              <w:t>-mail:</w:t>
            </w:r>
          </w:p>
        </w:tc>
        <w:tc>
          <w:tcPr>
            <w:tcW w:w="6328" w:type="dxa"/>
          </w:tcPr>
          <w:p w14:paraId="32CB0A5F" w14:textId="475EDDF6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5618696A" w14:textId="77777777">
        <w:tc>
          <w:tcPr>
            <w:tcW w:w="3016" w:type="dxa"/>
          </w:tcPr>
          <w:p w14:paraId="373BA3C8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328" w:type="dxa"/>
          </w:tcPr>
          <w:p w14:paraId="0607035B" w14:textId="1D75F44C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2F254059" w14:textId="77777777">
        <w:tc>
          <w:tcPr>
            <w:tcW w:w="3016" w:type="dxa"/>
          </w:tcPr>
          <w:p w14:paraId="1F69A0C1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SI-AIR+ Card:</w:t>
            </w:r>
          </w:p>
        </w:tc>
        <w:tc>
          <w:tcPr>
            <w:tcW w:w="6328" w:type="dxa"/>
          </w:tcPr>
          <w:p w14:paraId="3248D522" w14:textId="5129B77D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4AD05886" w14:textId="77777777">
        <w:tc>
          <w:tcPr>
            <w:tcW w:w="3016" w:type="dxa"/>
          </w:tcPr>
          <w:p w14:paraId="43226100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Emit-Card:</w:t>
            </w:r>
          </w:p>
        </w:tc>
        <w:tc>
          <w:tcPr>
            <w:tcW w:w="6328" w:type="dxa"/>
          </w:tcPr>
          <w:p w14:paraId="18F003D9" w14:textId="487112DF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31FC0916" w14:textId="77777777">
        <w:tc>
          <w:tcPr>
            <w:tcW w:w="3016" w:type="dxa"/>
          </w:tcPr>
          <w:p w14:paraId="35E0EB77" w14:textId="0732812E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862435">
              <w:rPr>
                <w:rFonts w:ascii="Verdana" w:hAnsi="Verdana" w:cs="Arial"/>
                <w:lang w:val="de-CH"/>
              </w:rPr>
              <w:t>Schweizer Verein</w:t>
            </w:r>
            <w:r w:rsidR="00725796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10B60575" w14:textId="34EDD465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059E49F6" w14:textId="77777777">
        <w:tc>
          <w:tcPr>
            <w:tcW w:w="3016" w:type="dxa"/>
          </w:tcPr>
          <w:p w14:paraId="2CF55195" w14:textId="37927B08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862435">
              <w:rPr>
                <w:rFonts w:ascii="Verdana" w:hAnsi="Verdana" w:cs="Arial"/>
                <w:lang w:val="de-CH"/>
              </w:rPr>
              <w:t>Skandinavischer Verein</w:t>
            </w:r>
            <w:r w:rsidR="00725796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5A478AA2" w14:textId="22FA094D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1A2C34BA" w14:textId="77777777">
        <w:tc>
          <w:tcPr>
            <w:tcW w:w="3016" w:type="dxa"/>
          </w:tcPr>
          <w:p w14:paraId="2488256E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862435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1610B63E" w14:textId="6D4383F2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48F0CA9E" w14:textId="77777777" w:rsidR="002E5DC1" w:rsidRPr="00817FAD" w:rsidRDefault="002E5DC1" w:rsidP="002E5DC1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39EE837" w14:textId="77777777" w:rsidR="00EF3F13" w:rsidRPr="00817FAD" w:rsidRDefault="00EF3F13" w:rsidP="002E5DC1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5899DFDF" w14:textId="64F6D526" w:rsidR="002E5DC1" w:rsidRPr="00862435" w:rsidRDefault="002E5DC1" w:rsidP="002E5DC1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862435">
        <w:rPr>
          <w:rFonts w:ascii="Verdana" w:hAnsi="Verdana" w:cs="Arial"/>
          <w:b/>
          <w:lang w:val="de-CH"/>
        </w:rPr>
        <w:t>Persönliche</w:t>
      </w:r>
      <w:r w:rsidR="00290C3F">
        <w:rPr>
          <w:rFonts w:ascii="Verdana" w:hAnsi="Verdana" w:cs="Arial"/>
          <w:b/>
          <w:lang w:val="de-CH"/>
        </w:rPr>
        <w:t>*</w:t>
      </w:r>
      <w:r w:rsidRPr="00862435">
        <w:rPr>
          <w:rFonts w:ascii="Verdana" w:hAnsi="Verdana" w:cs="Arial"/>
          <w:b/>
          <w:lang w:val="de-CH"/>
        </w:rPr>
        <w:t>r Betreuer</w:t>
      </w:r>
      <w:r w:rsidR="00290C3F">
        <w:rPr>
          <w:rFonts w:ascii="Verdana" w:hAnsi="Verdana" w:cs="Arial"/>
          <w:b/>
          <w:lang w:val="de-CH"/>
        </w:rPr>
        <w:t>*in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2E5DC1" w:rsidRPr="00862435" w14:paraId="4C6A4872" w14:textId="77777777">
        <w:tc>
          <w:tcPr>
            <w:tcW w:w="3055" w:type="dxa"/>
          </w:tcPr>
          <w:p w14:paraId="222E4B00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289" w:type="dxa"/>
          </w:tcPr>
          <w:p w14:paraId="6500026F" w14:textId="6C5C0BA9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59CD9809" w14:textId="77777777">
        <w:tc>
          <w:tcPr>
            <w:tcW w:w="3055" w:type="dxa"/>
          </w:tcPr>
          <w:p w14:paraId="5A62B305" w14:textId="100766FD" w:rsidR="002E5DC1" w:rsidRPr="00862435" w:rsidRDefault="00290C3F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="002E5DC1" w:rsidRPr="00862435">
              <w:rPr>
                <w:rFonts w:ascii="Verdana" w:hAnsi="Verdana" w:cs="Arial"/>
                <w:lang w:val="de-CH"/>
              </w:rPr>
              <w:t>-mail:</w:t>
            </w:r>
          </w:p>
        </w:tc>
        <w:tc>
          <w:tcPr>
            <w:tcW w:w="6289" w:type="dxa"/>
          </w:tcPr>
          <w:p w14:paraId="177AB710" w14:textId="65B16A28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E5DC1" w:rsidRPr="00862435" w14:paraId="08F09B30" w14:textId="77777777">
        <w:tc>
          <w:tcPr>
            <w:tcW w:w="3055" w:type="dxa"/>
          </w:tcPr>
          <w:p w14:paraId="3F4E6617" w14:textId="77777777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862435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3DAF4B82" w14:textId="624276C4" w:rsidR="002E5DC1" w:rsidRPr="00862435" w:rsidRDefault="002E5DC1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117E3591" w14:textId="77777777" w:rsidR="002E5DC1" w:rsidRPr="00862435" w:rsidRDefault="002E5DC1" w:rsidP="002E5DC1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7A9CEAC" w14:textId="77777777" w:rsidR="002D238C" w:rsidRDefault="002D238C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131A1210" w14:textId="71F3239A" w:rsidR="002E5DC1" w:rsidRPr="00BC49A2" w:rsidRDefault="002E5DC1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BC49A2"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6A33AA67" w14:textId="77777777" w:rsidR="002E5DC1" w:rsidRPr="00BC49A2" w:rsidRDefault="002E5DC1" w:rsidP="002E5DC1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BC49A2">
        <w:rPr>
          <w:rFonts w:ascii="Verdana" w:hAnsi="Verdana" w:cs="Arial"/>
          <w:b/>
          <w:sz w:val="22"/>
          <w:szCs w:val="22"/>
          <w:lang w:val="de-CH"/>
        </w:rPr>
        <w:t>Motivation und Visionen</w:t>
      </w:r>
    </w:p>
    <w:p w14:paraId="0D01E2B9" w14:textId="77777777" w:rsidR="00ED7DE6" w:rsidRPr="00BC49A2" w:rsidRDefault="00ED7DE6" w:rsidP="002E5DC1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</w:p>
    <w:p w14:paraId="5B1D3344" w14:textId="5EDF5555" w:rsidR="002E5DC1" w:rsidRPr="00BC49A2" w:rsidRDefault="002E5DC1" w:rsidP="002E5DC1">
      <w:pPr>
        <w:pStyle w:val="Funotentext"/>
        <w:numPr>
          <w:ilvl w:val="0"/>
          <w:numId w:val="4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BC49A2">
        <w:rPr>
          <w:rFonts w:ascii="Verdana" w:hAnsi="Verdana" w:cs="Arial"/>
          <w:lang w:val="de-CH"/>
        </w:rPr>
        <w:t xml:space="preserve">Warum betreibst du OL als </w:t>
      </w:r>
      <w:r w:rsidR="001E2FDC" w:rsidRPr="00BC49A2">
        <w:rPr>
          <w:rFonts w:ascii="Verdana" w:hAnsi="Verdana" w:cs="Arial"/>
          <w:lang w:val="de-CH"/>
        </w:rPr>
        <w:t>Leistungs</w:t>
      </w:r>
      <w:r w:rsidRPr="00BC49A2">
        <w:rPr>
          <w:rFonts w:ascii="Verdana" w:hAnsi="Verdana" w:cs="Arial"/>
          <w:lang w:val="de-CH"/>
        </w:rPr>
        <w:t>sport?</w:t>
      </w:r>
    </w:p>
    <w:p w14:paraId="0810FF50" w14:textId="77777777" w:rsidR="002E5DC1" w:rsidRPr="00BC49A2" w:rsidRDefault="002E5DC1" w:rsidP="000C6979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F1F502B" w14:textId="34CD059B" w:rsidR="002E5DC1" w:rsidRPr="00BC49A2" w:rsidRDefault="002E5DC1" w:rsidP="002E5DC1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Welche Langfristziele und Visionen hast du im OL?</w:t>
      </w:r>
    </w:p>
    <w:p w14:paraId="79AF6924" w14:textId="77777777" w:rsidR="002E5DC1" w:rsidRPr="00BC49A2" w:rsidRDefault="002E5DC1" w:rsidP="000C6979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961942B" w14:textId="77777777" w:rsidR="002E5DC1" w:rsidRDefault="002E5DC1" w:rsidP="002E5DC1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Was muss du deiner Meinung nach können, um deine Visionen zu erreichen?</w:t>
      </w:r>
    </w:p>
    <w:p w14:paraId="7B39170F" w14:textId="77777777" w:rsidR="00746DA9" w:rsidRPr="00746DA9" w:rsidRDefault="00746DA9" w:rsidP="00746DA9">
      <w:pPr>
        <w:pStyle w:val="Listenabsatz"/>
        <w:rPr>
          <w:rFonts w:ascii="Verdana" w:hAnsi="Verdana" w:cs="Arial"/>
          <w:sz w:val="20"/>
          <w:lang w:val="de-CH"/>
        </w:rPr>
      </w:pPr>
    </w:p>
    <w:p w14:paraId="63923646" w14:textId="77777777" w:rsidR="00746DA9" w:rsidRPr="00BC49A2" w:rsidRDefault="00746DA9" w:rsidP="00746DA9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0F7E2CD6" w14:textId="77777777" w:rsidR="002E5DC1" w:rsidRPr="00BC49A2" w:rsidRDefault="002E5DC1" w:rsidP="00AE19B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68AC0D7" w14:textId="77777777" w:rsidR="002E5DC1" w:rsidRPr="00BC49A2" w:rsidRDefault="002E5DC1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BC49A2">
        <w:rPr>
          <w:rFonts w:ascii="Verdana" w:hAnsi="Verdana" w:cs="Arial"/>
          <w:b/>
          <w:sz w:val="28"/>
          <w:szCs w:val="28"/>
          <w:lang w:val="de-CH"/>
        </w:rPr>
        <w:t>Training/Entwicklung</w:t>
      </w:r>
    </w:p>
    <w:p w14:paraId="3BFFD9F9" w14:textId="77777777" w:rsidR="002E5DC1" w:rsidRPr="00BC49A2" w:rsidRDefault="002E5DC1" w:rsidP="002E5DC1">
      <w:pPr>
        <w:rPr>
          <w:rFonts w:ascii="Verdana" w:hAnsi="Verdana" w:cs="Arial"/>
          <w:sz w:val="20"/>
          <w:lang w:val="de-CH"/>
        </w:rPr>
      </w:pPr>
    </w:p>
    <w:p w14:paraId="15178E47" w14:textId="5FC28135" w:rsidR="003803F6" w:rsidRPr="00BC49A2" w:rsidRDefault="003803F6" w:rsidP="003803F6">
      <w:pPr>
        <w:pStyle w:val="Listenabsatz"/>
        <w:numPr>
          <w:ilvl w:val="0"/>
          <w:numId w:val="5"/>
        </w:num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Wie bewertest du deine Trainingsentwicklung (OLM) in den letzten Jahren und für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>? Was hat dazu geführt, dass du deine Trainingsziele erreicht/nicht erreicht hast?</w:t>
      </w:r>
    </w:p>
    <w:p w14:paraId="371C0EC3" w14:textId="77777777" w:rsidR="002E5DC1" w:rsidRPr="00BC49A2" w:rsidRDefault="002E5DC1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080AC11D" w14:textId="77777777" w:rsidR="00BC2EC0" w:rsidRPr="00BC49A2" w:rsidRDefault="00BC2EC0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B205BA8" w14:textId="77777777" w:rsidR="0091797C" w:rsidRPr="00BC49A2" w:rsidRDefault="0091797C" w:rsidP="0091797C">
      <w:pPr>
        <w:pStyle w:val="Listenabsatz"/>
        <w:numPr>
          <w:ilvl w:val="0"/>
          <w:numId w:val="5"/>
        </w:num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Welche Trainings-/Entwicklungsziele sowie Massnahmen planst du, um an die Weltspitze vorzustossen, dich dort zu etablieren oder dich dort zu halten?</w:t>
      </w:r>
    </w:p>
    <w:p w14:paraId="459C601F" w14:textId="77777777" w:rsidR="0091797C" w:rsidRPr="00BC49A2" w:rsidRDefault="0091797C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3A2B7049" w14:textId="77777777" w:rsidR="00BC2EC0" w:rsidRPr="00BC49A2" w:rsidRDefault="00BC2EC0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3E8DEDC" w14:textId="77777777" w:rsidR="002E5DC1" w:rsidRPr="00BC49A2" w:rsidRDefault="002E5DC1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62DF27A2" w14:textId="1163BB7B" w:rsidR="00ED7DE6" w:rsidRPr="00BC49A2" w:rsidRDefault="00527E1F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BC49A2">
        <w:rPr>
          <w:rFonts w:ascii="Verdana" w:hAnsi="Verdana" w:cs="Arial"/>
          <w:b/>
          <w:sz w:val="28"/>
          <w:szCs w:val="28"/>
          <w:lang w:val="de-CH"/>
        </w:rPr>
        <w:t>L</w:t>
      </w:r>
      <w:r w:rsidR="002E5DC1" w:rsidRPr="00BC49A2">
        <w:rPr>
          <w:rFonts w:ascii="Verdana" w:hAnsi="Verdana" w:cs="Arial"/>
          <w:b/>
          <w:sz w:val="28"/>
          <w:szCs w:val="28"/>
          <w:lang w:val="de-CH"/>
        </w:rPr>
        <w:t>eistung</w:t>
      </w:r>
    </w:p>
    <w:p w14:paraId="477C3280" w14:textId="77777777" w:rsidR="00485172" w:rsidRPr="00BC49A2" w:rsidRDefault="00485172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314E5B03" w14:textId="11ED98CA" w:rsidR="00485172" w:rsidRPr="00BC49A2" w:rsidRDefault="00485172" w:rsidP="0048517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Welche Resultate hast du an deinen Zielwettkämpfen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 xml:space="preserve"> erreicht und wie bewertest du deine Leistungen?</w:t>
      </w:r>
    </w:p>
    <w:p w14:paraId="4786189B" w14:textId="77777777" w:rsidR="00BC2EC0" w:rsidRPr="00BC49A2" w:rsidRDefault="00BC2EC0" w:rsidP="00BC2EC0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0997BE16" w14:textId="77777777" w:rsidR="008218B7" w:rsidRPr="00BC49A2" w:rsidRDefault="008218B7" w:rsidP="008218B7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FF2BC0F" w14:textId="3DC04C38" w:rsidR="008218B7" w:rsidRPr="00BC49A2" w:rsidRDefault="008218B7" w:rsidP="008218B7">
      <w:pPr>
        <w:numPr>
          <w:ilvl w:val="0"/>
          <w:numId w:val="6"/>
        </w:num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Welches sind deine drei besten Resultate der Saison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>?</w:t>
      </w:r>
    </w:p>
    <w:p w14:paraId="5F8E9D59" w14:textId="77777777" w:rsidR="00BC2EC0" w:rsidRPr="00BC49A2" w:rsidRDefault="00BC2EC0" w:rsidP="00BC2EC0">
      <w:pPr>
        <w:ind w:left="720"/>
        <w:rPr>
          <w:rFonts w:ascii="Verdana" w:hAnsi="Verdana" w:cs="Arial"/>
          <w:sz w:val="20"/>
          <w:lang w:val="de-CH"/>
        </w:rPr>
      </w:pPr>
    </w:p>
    <w:p w14:paraId="553D7214" w14:textId="77777777" w:rsidR="00485172" w:rsidRPr="00BC49A2" w:rsidRDefault="00485172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7CA82A5D" w14:textId="0A3E8AA5" w:rsidR="002E5DC1" w:rsidRPr="00BC49A2" w:rsidRDefault="002E5DC1" w:rsidP="002E5DC1">
      <w:pPr>
        <w:pStyle w:val="Listenabsatz"/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5000m PB (mit Jahr): </w:t>
      </w:r>
    </w:p>
    <w:p w14:paraId="4F396960" w14:textId="77777777" w:rsidR="00BC2EC0" w:rsidRPr="00BC49A2" w:rsidRDefault="00BC2EC0" w:rsidP="00BC2EC0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5A6E2759" w14:textId="3DF7F2B3" w:rsidR="002E5DC1" w:rsidRPr="00BC49A2" w:rsidRDefault="002E5DC1" w:rsidP="002E5DC1">
      <w:pPr>
        <w:pStyle w:val="Listenabsatz"/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5000m Zeit im Jahr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 xml:space="preserve">: </w:t>
      </w:r>
    </w:p>
    <w:p w14:paraId="6B068CBD" w14:textId="77777777" w:rsidR="00BC2EC0" w:rsidRPr="00BC49A2" w:rsidRDefault="00BC2EC0" w:rsidP="00BC2EC0">
      <w:pPr>
        <w:outlineLvl w:val="0"/>
        <w:rPr>
          <w:rFonts w:ascii="Verdana" w:hAnsi="Verdana" w:cs="Arial"/>
          <w:sz w:val="20"/>
          <w:lang w:val="de-CH"/>
        </w:rPr>
      </w:pPr>
    </w:p>
    <w:p w14:paraId="31367DCD" w14:textId="36F2884D" w:rsidR="002E5DC1" w:rsidRDefault="002E5DC1" w:rsidP="002E5DC1">
      <w:pPr>
        <w:pStyle w:val="Listenabsatz"/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Andere Laufleistungen auf Bahn oder Strasse (z.B. 1500m, 3000m, 10km, …): </w:t>
      </w:r>
    </w:p>
    <w:p w14:paraId="6A9DDD27" w14:textId="77777777" w:rsidR="007117E1" w:rsidRPr="007117E1" w:rsidRDefault="007117E1" w:rsidP="007117E1">
      <w:pPr>
        <w:outlineLvl w:val="0"/>
        <w:rPr>
          <w:rFonts w:ascii="Verdana" w:hAnsi="Verdana" w:cs="Arial"/>
          <w:sz w:val="20"/>
          <w:lang w:val="de-CH"/>
        </w:rPr>
      </w:pPr>
    </w:p>
    <w:p w14:paraId="238DFECD" w14:textId="77777777" w:rsidR="00BC2EC0" w:rsidRPr="00BC49A2" w:rsidRDefault="00BC2EC0" w:rsidP="00BC2EC0">
      <w:pPr>
        <w:outlineLvl w:val="0"/>
        <w:rPr>
          <w:rFonts w:ascii="Verdana" w:hAnsi="Verdana" w:cs="Arial"/>
          <w:sz w:val="20"/>
          <w:lang w:val="de-CH"/>
        </w:rPr>
      </w:pPr>
    </w:p>
    <w:p w14:paraId="12850248" w14:textId="1E9C1E27" w:rsidR="002E5DC1" w:rsidRPr="00BC49A2" w:rsidRDefault="002E5DC1" w:rsidP="002E5DC1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Welche Leistungsziele setzt du dir für die Saison 202</w:t>
      </w:r>
      <w:r w:rsidR="00EF3F13">
        <w:rPr>
          <w:rFonts w:ascii="Verdana" w:hAnsi="Verdana" w:cs="Arial"/>
          <w:sz w:val="20"/>
          <w:lang w:val="de-CH"/>
        </w:rPr>
        <w:t>5</w:t>
      </w:r>
      <w:r w:rsidRPr="00BC49A2">
        <w:rPr>
          <w:rFonts w:ascii="Verdana" w:hAnsi="Verdana" w:cs="Arial"/>
          <w:sz w:val="20"/>
          <w:lang w:val="de-CH"/>
        </w:rPr>
        <w:t>?</w:t>
      </w:r>
    </w:p>
    <w:p w14:paraId="4F200577" w14:textId="77777777" w:rsidR="00BC2EC0" w:rsidRPr="00BC49A2" w:rsidRDefault="00BC2EC0" w:rsidP="00BC2EC0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633"/>
        <w:gridCol w:w="2335"/>
        <w:gridCol w:w="2336"/>
        <w:gridCol w:w="2336"/>
      </w:tblGrid>
      <w:tr w:rsidR="00AD60FB" w:rsidRPr="00BC49A2" w14:paraId="26B1B7B7" w14:textId="77777777" w:rsidTr="00F00F0D">
        <w:tc>
          <w:tcPr>
            <w:tcW w:w="1633" w:type="dxa"/>
            <w:shd w:val="clear" w:color="auto" w:fill="F4B083" w:themeFill="accent2" w:themeFillTint="99"/>
          </w:tcPr>
          <w:p w14:paraId="203A9CCB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5" w:type="dxa"/>
            <w:shd w:val="clear" w:color="auto" w:fill="F4B083" w:themeFill="accent2" w:themeFillTint="99"/>
          </w:tcPr>
          <w:p w14:paraId="039DDB7C" w14:textId="77777777" w:rsidR="00AD60FB" w:rsidRPr="00BC49A2" w:rsidRDefault="00AD60FB" w:rsidP="00F00F0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59F9DF50" w14:textId="77777777" w:rsidR="00AD60FB" w:rsidRPr="00BC49A2" w:rsidRDefault="00AD60FB" w:rsidP="00F00F0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61F8F3E6" w14:textId="77777777" w:rsidR="00AD60FB" w:rsidRPr="00BC49A2" w:rsidRDefault="00AD60FB" w:rsidP="00F00F0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AD60FB" w:rsidRPr="00BC49A2" w14:paraId="0C4F7567" w14:textId="77777777" w:rsidTr="00F00F0D">
        <w:tc>
          <w:tcPr>
            <w:tcW w:w="1633" w:type="dxa"/>
          </w:tcPr>
          <w:p w14:paraId="0AE1B64F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335" w:type="dxa"/>
          </w:tcPr>
          <w:p w14:paraId="101BAB7A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08E1255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35620465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AD60FB" w:rsidRPr="00BC49A2" w14:paraId="7FF1FFD3" w14:textId="77777777" w:rsidTr="00F00F0D">
        <w:tc>
          <w:tcPr>
            <w:tcW w:w="1633" w:type="dxa"/>
          </w:tcPr>
          <w:p w14:paraId="5F57BAAC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335" w:type="dxa"/>
          </w:tcPr>
          <w:p w14:paraId="43A1328C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A1D0B70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674C94B6" w14:textId="77777777" w:rsidR="00AD60FB" w:rsidRPr="00BC49A2" w:rsidRDefault="00AD60FB" w:rsidP="00F00F0D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47BB509C" w14:textId="77777777" w:rsidR="00BC2EC0" w:rsidRPr="00BC49A2" w:rsidRDefault="00BC2EC0" w:rsidP="00BC2EC0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3EA1F3E" w14:textId="5F238E44" w:rsidR="00C23E02" w:rsidRPr="00BC49A2" w:rsidRDefault="00C23E02" w:rsidP="00C23E02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Warum hast du im Jahr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 xml:space="preserve"> deine Leistungsziele erreicht/nicht erreicht? </w:t>
      </w:r>
    </w:p>
    <w:p w14:paraId="0500A1D0" w14:textId="77777777" w:rsidR="00BC2EC0" w:rsidRPr="00BC49A2" w:rsidRDefault="00BC2EC0" w:rsidP="00BC2EC0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0B2A6179" w14:textId="77777777" w:rsidR="00C23E02" w:rsidRDefault="00C23E02" w:rsidP="00C23E02">
      <w:pPr>
        <w:outlineLvl w:val="0"/>
        <w:rPr>
          <w:rFonts w:ascii="Verdana" w:hAnsi="Verdana" w:cs="Arial"/>
          <w:sz w:val="20"/>
          <w:lang w:val="de-CH"/>
        </w:rPr>
      </w:pPr>
    </w:p>
    <w:p w14:paraId="5D35242E" w14:textId="45016C0B" w:rsidR="008058F5" w:rsidRPr="00BC49A2" w:rsidRDefault="008058F5" w:rsidP="008058F5">
      <w:pPr>
        <w:numPr>
          <w:ilvl w:val="0"/>
          <w:numId w:val="2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BC49A2">
        <w:rPr>
          <w:rFonts w:ascii="Verdana" w:hAnsi="Verdana" w:cs="Arial"/>
          <w:sz w:val="20"/>
          <w:szCs w:val="20"/>
          <w:lang w:val="de-CH"/>
        </w:rPr>
        <w:t>An welchen drei Zielwettkämpfen planst du 202</w:t>
      </w:r>
      <w:r w:rsidR="00EF3F13">
        <w:rPr>
          <w:rFonts w:ascii="Verdana" w:hAnsi="Verdana" w:cs="Arial"/>
          <w:sz w:val="20"/>
          <w:szCs w:val="20"/>
          <w:lang w:val="de-CH"/>
        </w:rPr>
        <w:t>5</w:t>
      </w:r>
      <w:r w:rsidRPr="00BC49A2">
        <w:rPr>
          <w:rFonts w:ascii="Verdana" w:hAnsi="Verdana" w:cs="Arial"/>
          <w:sz w:val="20"/>
          <w:szCs w:val="20"/>
          <w:lang w:val="de-CH"/>
        </w:rPr>
        <w:t xml:space="preserve"> deine Bestleistung abrufen zu können (Regional, National, International, Laufwettkampf, ...)? </w:t>
      </w:r>
    </w:p>
    <w:p w14:paraId="230342C9" w14:textId="77777777" w:rsidR="00BC2EC0" w:rsidRPr="00BC49A2" w:rsidRDefault="00BC2EC0" w:rsidP="00BC2EC0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7C9262B9" w14:textId="77777777" w:rsidR="00BC2EC0" w:rsidRPr="00BC49A2" w:rsidRDefault="00BC2EC0" w:rsidP="00BC2EC0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D2441E8" w14:textId="66CE3F46" w:rsidR="00C01C58" w:rsidRPr="00BC49A2" w:rsidRDefault="00C01C58" w:rsidP="00C01C58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lastRenderedPageBreak/>
        <w:t>Wie planst du deine Leistungsziele 202</w:t>
      </w:r>
      <w:r w:rsidR="00EF3F13">
        <w:rPr>
          <w:rFonts w:ascii="Verdana" w:hAnsi="Verdana" w:cs="Arial"/>
          <w:sz w:val="20"/>
          <w:lang w:val="de-CH"/>
        </w:rPr>
        <w:t>5</w:t>
      </w:r>
      <w:r w:rsidRPr="00BC49A2">
        <w:rPr>
          <w:rFonts w:ascii="Verdana" w:hAnsi="Verdana" w:cs="Arial"/>
          <w:sz w:val="20"/>
          <w:lang w:val="de-CH"/>
        </w:rPr>
        <w:t xml:space="preserve"> zu erreichen?</w:t>
      </w:r>
    </w:p>
    <w:p w14:paraId="7D01E7BD" w14:textId="77777777" w:rsidR="00C01C58" w:rsidRDefault="00C01C58" w:rsidP="00C01C58">
      <w:pPr>
        <w:ind w:left="720"/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37FCFBA" w14:textId="77777777" w:rsidR="002365A9" w:rsidRDefault="002365A9" w:rsidP="00C01C58">
      <w:pPr>
        <w:ind w:left="720"/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AD04BC7" w14:textId="77777777" w:rsidR="002365A9" w:rsidRPr="00BC49A2" w:rsidRDefault="002365A9" w:rsidP="00C01C58">
      <w:pPr>
        <w:ind w:left="720"/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5A98FA3" w14:textId="77777777" w:rsidR="00734975" w:rsidRPr="00BC49A2" w:rsidRDefault="00734975" w:rsidP="002E5DC1">
      <w:pPr>
        <w:outlineLvl w:val="0"/>
        <w:rPr>
          <w:rFonts w:ascii="Verdana" w:hAnsi="Verdana" w:cs="Arial"/>
          <w:sz w:val="20"/>
          <w:lang w:val="de-CH"/>
        </w:rPr>
      </w:pPr>
    </w:p>
    <w:p w14:paraId="05C2B094" w14:textId="77777777" w:rsidR="002E5DC1" w:rsidRPr="00BC49A2" w:rsidRDefault="002E5DC1" w:rsidP="002E5DC1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BC49A2">
        <w:rPr>
          <w:rFonts w:ascii="Verdana" w:hAnsi="Verdana" w:cs="Arial"/>
          <w:b/>
          <w:sz w:val="28"/>
          <w:szCs w:val="28"/>
          <w:lang w:val="de-CH"/>
        </w:rPr>
        <w:t>Karriereplanung</w:t>
      </w:r>
    </w:p>
    <w:p w14:paraId="18FCC422" w14:textId="77777777" w:rsidR="002E5DC1" w:rsidRPr="00BC49A2" w:rsidRDefault="002E5DC1" w:rsidP="002E5DC1">
      <w:pPr>
        <w:outlineLvl w:val="0"/>
        <w:rPr>
          <w:rFonts w:ascii="Verdana" w:hAnsi="Verdana" w:cs="Arial"/>
          <w:sz w:val="20"/>
          <w:lang w:val="de-CH"/>
        </w:rPr>
      </w:pPr>
    </w:p>
    <w:p w14:paraId="33FCFFD4" w14:textId="677274CA" w:rsidR="002E5DC1" w:rsidRDefault="002E5DC1" w:rsidP="002E5DC1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Wo stehst </w:t>
      </w:r>
      <w:r w:rsidR="000648AA" w:rsidRPr="00BC49A2">
        <w:rPr>
          <w:rFonts w:ascii="Verdana" w:hAnsi="Verdana" w:cs="Arial"/>
          <w:sz w:val="20"/>
          <w:lang w:val="de-CH"/>
        </w:rPr>
        <w:t>d</w:t>
      </w:r>
      <w:r w:rsidRPr="00BC49A2">
        <w:rPr>
          <w:rFonts w:ascii="Verdana" w:hAnsi="Verdana" w:cs="Arial"/>
          <w:sz w:val="20"/>
          <w:lang w:val="de-CH"/>
        </w:rPr>
        <w:t>u Ende Saison 202</w:t>
      </w:r>
      <w:r w:rsidR="00EF3F13">
        <w:rPr>
          <w:rFonts w:ascii="Verdana" w:hAnsi="Verdana" w:cs="Arial"/>
          <w:sz w:val="20"/>
          <w:lang w:val="de-CH"/>
        </w:rPr>
        <w:t>4</w:t>
      </w:r>
      <w:r w:rsidRPr="00BC49A2">
        <w:rPr>
          <w:rFonts w:ascii="Verdana" w:hAnsi="Verdana" w:cs="Arial"/>
          <w:sz w:val="20"/>
          <w:lang w:val="de-CH"/>
        </w:rPr>
        <w:t xml:space="preserve"> in </w:t>
      </w:r>
      <w:r w:rsidR="000648AA" w:rsidRPr="00BC49A2">
        <w:rPr>
          <w:rFonts w:ascii="Verdana" w:hAnsi="Verdana" w:cs="Arial"/>
          <w:sz w:val="20"/>
          <w:lang w:val="de-CH"/>
        </w:rPr>
        <w:t>d</w:t>
      </w:r>
      <w:r w:rsidRPr="00BC49A2">
        <w:rPr>
          <w:rFonts w:ascii="Verdana" w:hAnsi="Verdana" w:cs="Arial"/>
          <w:sz w:val="20"/>
          <w:lang w:val="de-CH"/>
        </w:rPr>
        <w:t>einer OL</w:t>
      </w:r>
      <w:r w:rsidR="00364955" w:rsidRPr="00BC49A2">
        <w:rPr>
          <w:rFonts w:ascii="Verdana" w:hAnsi="Verdana" w:cs="Arial"/>
          <w:sz w:val="20"/>
          <w:lang w:val="de-CH"/>
        </w:rPr>
        <w:t>-</w:t>
      </w:r>
      <w:r w:rsidRPr="00BC49A2">
        <w:rPr>
          <w:rFonts w:ascii="Verdana" w:hAnsi="Verdana" w:cs="Arial"/>
          <w:sz w:val="20"/>
          <w:lang w:val="de-CH"/>
        </w:rPr>
        <w:t>Karriere?</w:t>
      </w:r>
    </w:p>
    <w:p w14:paraId="28A3162C" w14:textId="77777777" w:rsidR="00BC49A2" w:rsidRPr="00BC49A2" w:rsidRDefault="00BC49A2" w:rsidP="00BC49A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384EE53" w14:textId="29F569B6" w:rsidR="002E5DC1" w:rsidRPr="00BC49A2" w:rsidRDefault="002E5DC1" w:rsidP="002E5DC1">
      <w:pPr>
        <w:outlineLvl w:val="0"/>
        <w:rPr>
          <w:rFonts w:ascii="Verdana" w:hAnsi="Verdana" w:cs="Arial"/>
          <w:sz w:val="20"/>
          <w:lang w:val="de-CH"/>
        </w:rPr>
      </w:pPr>
    </w:p>
    <w:p w14:paraId="4DB7DABE" w14:textId="0FE81075" w:rsidR="002E5DC1" w:rsidRPr="00BC49A2" w:rsidRDefault="002E5DC1" w:rsidP="002E5DC1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Wie sieht </w:t>
      </w:r>
      <w:r w:rsidR="000648AA" w:rsidRPr="00BC49A2">
        <w:rPr>
          <w:rFonts w:ascii="Verdana" w:hAnsi="Verdana" w:cs="Arial"/>
          <w:sz w:val="20"/>
          <w:lang w:val="de-CH"/>
        </w:rPr>
        <w:t>d</w:t>
      </w:r>
      <w:r w:rsidRPr="00BC49A2">
        <w:rPr>
          <w:rFonts w:ascii="Verdana" w:hAnsi="Verdana" w:cs="Arial"/>
          <w:sz w:val="20"/>
          <w:lang w:val="de-CH"/>
        </w:rPr>
        <w:t xml:space="preserve">eine </w:t>
      </w:r>
      <w:r w:rsidR="00227318" w:rsidRPr="00BC49A2">
        <w:rPr>
          <w:rFonts w:ascii="Verdana" w:hAnsi="Verdana" w:cs="Arial"/>
          <w:sz w:val="20"/>
          <w:lang w:val="de-CH"/>
        </w:rPr>
        <w:t>Karrierep</w:t>
      </w:r>
      <w:r w:rsidRPr="00BC49A2">
        <w:rPr>
          <w:rFonts w:ascii="Verdana" w:hAnsi="Verdana" w:cs="Arial"/>
          <w:sz w:val="20"/>
          <w:lang w:val="de-CH"/>
        </w:rPr>
        <w:t xml:space="preserve">lanung </w:t>
      </w:r>
      <w:r w:rsidR="000B59E5" w:rsidRPr="00BC49A2">
        <w:rPr>
          <w:rFonts w:ascii="Verdana" w:hAnsi="Verdana" w:cs="Arial"/>
          <w:sz w:val="20"/>
          <w:lang w:val="de-CH"/>
        </w:rPr>
        <w:t>in den</w:t>
      </w:r>
      <w:r w:rsidRPr="00BC49A2">
        <w:rPr>
          <w:rFonts w:ascii="Verdana" w:hAnsi="Verdana" w:cs="Arial"/>
          <w:sz w:val="20"/>
          <w:lang w:val="de-CH"/>
        </w:rPr>
        <w:t xml:space="preserve"> nächsten Jahre</w:t>
      </w:r>
      <w:r w:rsidR="000B59E5" w:rsidRPr="00BC49A2">
        <w:rPr>
          <w:rFonts w:ascii="Verdana" w:hAnsi="Verdana" w:cs="Arial"/>
          <w:sz w:val="20"/>
          <w:lang w:val="de-CH"/>
        </w:rPr>
        <w:t>n</w:t>
      </w:r>
      <w:r w:rsidRPr="00BC49A2">
        <w:rPr>
          <w:rFonts w:ascii="Verdana" w:hAnsi="Verdana" w:cs="Arial"/>
          <w:sz w:val="20"/>
          <w:lang w:val="de-CH"/>
        </w:rPr>
        <w:t xml:space="preserve"> aus?</w:t>
      </w:r>
    </w:p>
    <w:p w14:paraId="214F76C7" w14:textId="77777777" w:rsidR="002E5DC1" w:rsidRPr="00BC49A2" w:rsidRDefault="002E5DC1" w:rsidP="002E5DC1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10"/>
        <w:gridCol w:w="1938"/>
        <w:gridCol w:w="1503"/>
        <w:gridCol w:w="2288"/>
        <w:gridCol w:w="2101"/>
      </w:tblGrid>
      <w:tr w:rsidR="00BC49A2" w:rsidRPr="00BC49A2" w14:paraId="5B625B57" w14:textId="77777777" w:rsidTr="00227318">
        <w:tc>
          <w:tcPr>
            <w:tcW w:w="810" w:type="dxa"/>
          </w:tcPr>
          <w:p w14:paraId="008C7C46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38" w:type="dxa"/>
            <w:shd w:val="clear" w:color="auto" w:fill="F4B083" w:themeFill="accent2" w:themeFillTint="99"/>
            <w:vAlign w:val="center"/>
          </w:tcPr>
          <w:p w14:paraId="288843F3" w14:textId="77777777" w:rsidR="00227318" w:rsidRPr="00BC49A2" w:rsidRDefault="00227318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OL-Karriere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14:paraId="4F5B64CD" w14:textId="77777777" w:rsidR="00227318" w:rsidRPr="00BC49A2" w:rsidRDefault="00227318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288" w:type="dxa"/>
            <w:shd w:val="clear" w:color="auto" w:fill="F4B083" w:themeFill="accent2" w:themeFillTint="99"/>
            <w:vAlign w:val="center"/>
          </w:tcPr>
          <w:p w14:paraId="0EA395CD" w14:textId="0EB84C7F" w:rsidR="00227318" w:rsidRPr="00BC49A2" w:rsidRDefault="00227318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101" w:type="dxa"/>
            <w:shd w:val="clear" w:color="auto" w:fill="F4B083" w:themeFill="accent2" w:themeFillTint="99"/>
            <w:vAlign w:val="center"/>
          </w:tcPr>
          <w:p w14:paraId="34B69441" w14:textId="77777777" w:rsidR="00227318" w:rsidRPr="00BC49A2" w:rsidRDefault="00227318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BC49A2" w:rsidRPr="00BC49A2" w14:paraId="7848344F" w14:textId="77777777" w:rsidTr="00227318">
        <w:tc>
          <w:tcPr>
            <w:tcW w:w="810" w:type="dxa"/>
          </w:tcPr>
          <w:p w14:paraId="6756F301" w14:textId="251FB04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202</w:t>
            </w:r>
            <w:r w:rsidR="00EF3F13">
              <w:rPr>
                <w:rFonts w:ascii="Verdana" w:hAnsi="Verdana" w:cs="Arial"/>
                <w:sz w:val="20"/>
                <w:lang w:val="de-CH"/>
              </w:rPr>
              <w:t>5</w:t>
            </w:r>
          </w:p>
        </w:tc>
        <w:tc>
          <w:tcPr>
            <w:tcW w:w="1938" w:type="dxa"/>
          </w:tcPr>
          <w:p w14:paraId="041E964C" w14:textId="77777777" w:rsidR="00227318" w:rsidRPr="00BC49A2" w:rsidRDefault="00227318" w:rsidP="000B59E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03" w:type="dxa"/>
          </w:tcPr>
          <w:p w14:paraId="32DB2034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288" w:type="dxa"/>
          </w:tcPr>
          <w:p w14:paraId="24789324" w14:textId="1ACBF553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01" w:type="dxa"/>
          </w:tcPr>
          <w:p w14:paraId="323134EE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40B19905" w14:textId="22F4E4A8" w:rsidR="000B59E5" w:rsidRPr="00BC49A2" w:rsidRDefault="000B59E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49A2" w:rsidRPr="00BC49A2" w14:paraId="5AEBB908" w14:textId="77777777" w:rsidTr="00227318">
        <w:tc>
          <w:tcPr>
            <w:tcW w:w="810" w:type="dxa"/>
          </w:tcPr>
          <w:p w14:paraId="050BBAFB" w14:textId="46A89894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202</w:t>
            </w:r>
            <w:r w:rsidR="00EF3F13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938" w:type="dxa"/>
          </w:tcPr>
          <w:p w14:paraId="58A64122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7D1DAA50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03" w:type="dxa"/>
          </w:tcPr>
          <w:p w14:paraId="197DD96E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288" w:type="dxa"/>
          </w:tcPr>
          <w:p w14:paraId="761BADA7" w14:textId="1D8F4021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01" w:type="dxa"/>
          </w:tcPr>
          <w:p w14:paraId="1EE1E3C5" w14:textId="27F4C465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49A2" w:rsidRPr="00BC49A2" w14:paraId="02721216" w14:textId="77777777" w:rsidTr="00227318">
        <w:tc>
          <w:tcPr>
            <w:tcW w:w="810" w:type="dxa"/>
          </w:tcPr>
          <w:p w14:paraId="20265827" w14:textId="06F75288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202</w:t>
            </w:r>
            <w:r w:rsidR="00EF3F13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  <w:tc>
          <w:tcPr>
            <w:tcW w:w="1938" w:type="dxa"/>
          </w:tcPr>
          <w:p w14:paraId="6726DC25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58D868F5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03" w:type="dxa"/>
          </w:tcPr>
          <w:p w14:paraId="1D397171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288" w:type="dxa"/>
          </w:tcPr>
          <w:p w14:paraId="013F5FF7" w14:textId="1B9BF6B3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01" w:type="dxa"/>
          </w:tcPr>
          <w:p w14:paraId="77513BDA" w14:textId="741F157A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49A2" w:rsidRPr="00BC49A2" w14:paraId="21316087" w14:textId="77777777" w:rsidTr="00227318">
        <w:tc>
          <w:tcPr>
            <w:tcW w:w="810" w:type="dxa"/>
          </w:tcPr>
          <w:p w14:paraId="6D2C869E" w14:textId="1EEF7E3D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  <w:r w:rsidRPr="00BC49A2">
              <w:rPr>
                <w:rFonts w:ascii="Verdana" w:hAnsi="Verdana" w:cs="Arial"/>
                <w:sz w:val="20"/>
                <w:lang w:val="de-CH"/>
              </w:rPr>
              <w:t>202</w:t>
            </w:r>
            <w:r w:rsidR="00EF3F13">
              <w:rPr>
                <w:rFonts w:ascii="Verdana" w:hAnsi="Verdana" w:cs="Arial"/>
                <w:sz w:val="20"/>
                <w:lang w:val="de-CH"/>
              </w:rPr>
              <w:t>8</w:t>
            </w:r>
            <w:r w:rsidRPr="00BC49A2">
              <w:rPr>
                <w:rFonts w:ascii="Verdana" w:hAnsi="Verdana" w:cs="Arial"/>
                <w:sz w:val="20"/>
                <w:lang w:val="de-CH"/>
              </w:rPr>
              <w:t xml:space="preserve"> +</w:t>
            </w:r>
          </w:p>
        </w:tc>
        <w:tc>
          <w:tcPr>
            <w:tcW w:w="1938" w:type="dxa"/>
          </w:tcPr>
          <w:p w14:paraId="6035572E" w14:textId="6ACF04B8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795E7352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377B1B68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03" w:type="dxa"/>
          </w:tcPr>
          <w:p w14:paraId="4C99D786" w14:textId="77777777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288" w:type="dxa"/>
          </w:tcPr>
          <w:p w14:paraId="08D7401F" w14:textId="4953FA28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01" w:type="dxa"/>
          </w:tcPr>
          <w:p w14:paraId="44C3A8D9" w14:textId="6787F1C3" w:rsidR="00227318" w:rsidRPr="00BC49A2" w:rsidRDefault="002273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566C3E53" w14:textId="77777777" w:rsidR="00BC2EC0" w:rsidRPr="00BC49A2" w:rsidRDefault="00BC2EC0" w:rsidP="00BC2EC0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38F3E18C" w14:textId="7A2772CE" w:rsidR="00384FC7" w:rsidRPr="00BC49A2" w:rsidRDefault="00384FC7" w:rsidP="00BC2EC0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Strebst du eine Priorisierung an?</w:t>
      </w:r>
    </w:p>
    <w:p w14:paraId="7F209B6F" w14:textId="397B508E" w:rsidR="00384FC7" w:rsidRPr="00BC49A2" w:rsidRDefault="00384FC7" w:rsidP="00384FC7">
      <w:pPr>
        <w:outlineLvl w:val="0"/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br/>
      </w:r>
    </w:p>
    <w:p w14:paraId="6546DF33" w14:textId="77777777" w:rsidR="00384FC7" w:rsidRPr="00BC49A2" w:rsidRDefault="00384FC7" w:rsidP="00384FC7">
      <w:pPr>
        <w:outlineLvl w:val="0"/>
        <w:rPr>
          <w:rFonts w:ascii="Verdana" w:hAnsi="Verdana" w:cs="Arial"/>
          <w:sz w:val="20"/>
          <w:lang w:val="de-CH"/>
        </w:rPr>
      </w:pPr>
    </w:p>
    <w:p w14:paraId="6AEDA674" w14:textId="77777777" w:rsidR="00384FC7" w:rsidRPr="00BC49A2" w:rsidRDefault="00384FC7" w:rsidP="00384FC7">
      <w:pPr>
        <w:numPr>
          <w:ilvl w:val="0"/>
          <w:numId w:val="2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BC49A2">
        <w:rPr>
          <w:rFonts w:ascii="Verdana" w:hAnsi="Verdana" w:cs="Arial"/>
          <w:sz w:val="20"/>
          <w:szCs w:val="20"/>
          <w:lang w:val="de-CH"/>
        </w:rPr>
        <w:t>Falls ja, für welche Disziplin und warum?</w:t>
      </w:r>
    </w:p>
    <w:p w14:paraId="3A17A4CE" w14:textId="77777777" w:rsidR="00384FC7" w:rsidRPr="00BC49A2" w:rsidRDefault="00384FC7" w:rsidP="00384FC7">
      <w:pPr>
        <w:outlineLvl w:val="0"/>
        <w:rPr>
          <w:rFonts w:ascii="Verdana" w:hAnsi="Verdana" w:cs="Arial"/>
          <w:sz w:val="20"/>
          <w:lang w:val="de-CH"/>
        </w:rPr>
      </w:pPr>
    </w:p>
    <w:p w14:paraId="0E870AE1" w14:textId="4E922AEB" w:rsidR="002E5DC1" w:rsidRPr="00BC49A2" w:rsidRDefault="002E5DC1" w:rsidP="002E5DC1">
      <w:pPr>
        <w:rPr>
          <w:rFonts w:ascii="Verdana" w:hAnsi="Verdana" w:cs="Arial"/>
          <w:sz w:val="20"/>
          <w:szCs w:val="20"/>
          <w:lang w:val="de-CH"/>
        </w:rPr>
      </w:pPr>
      <w:r w:rsidRPr="00BC49A2">
        <w:rPr>
          <w:rFonts w:ascii="Verdana" w:hAnsi="Verdana" w:cs="Arial"/>
          <w:b/>
          <w:sz w:val="28"/>
          <w:szCs w:val="28"/>
          <w:lang w:val="de-CH"/>
        </w:rPr>
        <w:br w:type="page"/>
      </w:r>
      <w:sdt>
        <w:sdtPr>
          <w:rPr>
            <w:rFonts w:ascii="Verdana" w:hAnsi="Verdana" w:cs="Arial"/>
            <w:sz w:val="20"/>
            <w:szCs w:val="20"/>
            <w:lang w:val="de-CH"/>
          </w:rPr>
          <w:id w:val="203183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F4C" w:rsidRPr="00BC49A2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Pr="00BC49A2">
        <w:rPr>
          <w:rFonts w:ascii="Verdana" w:hAnsi="Verdana" w:cs="Arial"/>
          <w:sz w:val="20"/>
          <w:szCs w:val="20"/>
          <w:lang w:val="de-CH"/>
        </w:rPr>
        <w:tab/>
        <w:t xml:space="preserve">Ich melde mich hiermit verbindlich für </w:t>
      </w:r>
      <w:r w:rsidR="008658AC" w:rsidRPr="00BC49A2">
        <w:rPr>
          <w:rFonts w:ascii="Verdana" w:hAnsi="Verdana" w:cs="Arial"/>
          <w:sz w:val="20"/>
          <w:szCs w:val="20"/>
          <w:lang w:val="de-CH"/>
        </w:rPr>
        <w:t>die Testläufe 202</w:t>
      </w:r>
      <w:r w:rsidR="00EF3F13">
        <w:rPr>
          <w:rFonts w:ascii="Verdana" w:hAnsi="Verdana" w:cs="Arial"/>
          <w:sz w:val="20"/>
          <w:szCs w:val="20"/>
          <w:lang w:val="de-CH"/>
        </w:rPr>
        <w:t>5</w:t>
      </w:r>
      <w:r w:rsidR="008658AC" w:rsidRPr="00BC49A2">
        <w:rPr>
          <w:rFonts w:ascii="Verdana" w:hAnsi="Verdana" w:cs="Arial"/>
          <w:sz w:val="20"/>
          <w:szCs w:val="20"/>
          <w:lang w:val="de-CH"/>
        </w:rPr>
        <w:t xml:space="preserve"> an</w:t>
      </w:r>
      <w:r w:rsidR="00F72BA7" w:rsidRPr="00BC49A2">
        <w:rPr>
          <w:rFonts w:ascii="Verdana" w:hAnsi="Verdana" w:cs="Arial"/>
          <w:sz w:val="20"/>
          <w:szCs w:val="20"/>
          <w:lang w:val="de-CH"/>
        </w:rPr>
        <w:t xml:space="preserve"> und nehme zur Kenntnis:</w:t>
      </w:r>
    </w:p>
    <w:p w14:paraId="799BFEA3" w14:textId="4A24262B" w:rsidR="00F72BA7" w:rsidRPr="00BC49A2" w:rsidRDefault="008B2BE2" w:rsidP="00F72BA7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Für alle Testläufe wird mir </w:t>
      </w:r>
      <w:r w:rsidR="002D3C92">
        <w:rPr>
          <w:rFonts w:ascii="Verdana" w:hAnsi="Verdana" w:cs="Arial"/>
          <w:sz w:val="20"/>
          <w:lang w:val="de-CH"/>
        </w:rPr>
        <w:t>das</w:t>
      </w:r>
      <w:r>
        <w:rPr>
          <w:rFonts w:ascii="Verdana" w:hAnsi="Verdana" w:cs="Arial"/>
          <w:sz w:val="20"/>
          <w:lang w:val="de-CH"/>
        </w:rPr>
        <w:t xml:space="preserve"> Startgeld in Rechnung gestellt.</w:t>
      </w:r>
    </w:p>
    <w:p w14:paraId="7084AB3F" w14:textId="1BB21A25" w:rsidR="00F72BA7" w:rsidRPr="00BC49A2" w:rsidRDefault="00F72BA7" w:rsidP="00F72BA7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Für </w:t>
      </w:r>
      <w:r w:rsidR="002D3C92">
        <w:rPr>
          <w:rFonts w:ascii="Verdana" w:hAnsi="Verdana" w:cs="Arial"/>
          <w:sz w:val="20"/>
          <w:lang w:val="de-CH"/>
        </w:rPr>
        <w:t xml:space="preserve">alle </w:t>
      </w:r>
      <w:r w:rsidRPr="00BC49A2">
        <w:rPr>
          <w:rFonts w:ascii="Verdana" w:hAnsi="Verdana" w:cs="Arial"/>
          <w:sz w:val="20"/>
          <w:lang w:val="de-CH"/>
        </w:rPr>
        <w:t>weitere</w:t>
      </w:r>
      <w:r w:rsidR="002D3C92">
        <w:rPr>
          <w:rFonts w:ascii="Verdana" w:hAnsi="Verdana" w:cs="Arial"/>
          <w:sz w:val="20"/>
          <w:lang w:val="de-CH"/>
        </w:rPr>
        <w:t>n</w:t>
      </w:r>
      <w:r w:rsidRPr="00BC49A2">
        <w:rPr>
          <w:rFonts w:ascii="Verdana" w:hAnsi="Verdana" w:cs="Arial"/>
          <w:sz w:val="20"/>
          <w:lang w:val="de-CH"/>
        </w:rPr>
        <w:t xml:space="preserve"> Kosten (Reise, Essen, Unterkunft etc.) in Verbindung mit den Testläufen muss ich selbst aufkommen.</w:t>
      </w:r>
    </w:p>
    <w:p w14:paraId="6F1A5455" w14:textId="09A26420" w:rsidR="00C24202" w:rsidRPr="00BC49A2" w:rsidRDefault="00C24202" w:rsidP="00F72BA7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 xml:space="preserve">Bei einer Selektion für internationale Anlässe und die </w:t>
      </w:r>
      <w:r w:rsidR="00AF1059" w:rsidRPr="00BC49A2">
        <w:rPr>
          <w:rFonts w:ascii="Verdana" w:hAnsi="Verdana" w:cs="Arial"/>
          <w:sz w:val="20"/>
          <w:lang w:val="de-CH"/>
        </w:rPr>
        <w:t>entsprechenden</w:t>
      </w:r>
      <w:r w:rsidRPr="00BC49A2">
        <w:rPr>
          <w:rFonts w:ascii="Verdana" w:hAnsi="Verdana" w:cs="Arial"/>
          <w:sz w:val="20"/>
          <w:lang w:val="de-CH"/>
        </w:rPr>
        <w:t xml:space="preserve"> Vorbereitungs</w:t>
      </w:r>
      <w:r w:rsidR="005E70D8" w:rsidRPr="00BC49A2">
        <w:rPr>
          <w:rFonts w:ascii="Verdana" w:hAnsi="Verdana" w:cs="Arial"/>
          <w:sz w:val="20"/>
          <w:lang w:val="de-CH"/>
        </w:rPr>
        <w:t>-</w:t>
      </w:r>
      <w:r w:rsidRPr="00BC49A2">
        <w:rPr>
          <w:rFonts w:ascii="Verdana" w:hAnsi="Verdana" w:cs="Arial"/>
          <w:sz w:val="20"/>
          <w:lang w:val="de-CH"/>
        </w:rPr>
        <w:t>trainingslager muss ich einen Selbstbehalt bezahlen (Selbstkosten)</w:t>
      </w:r>
      <w:r w:rsidR="0090545F">
        <w:rPr>
          <w:rFonts w:ascii="Verdana" w:hAnsi="Verdana" w:cs="Arial"/>
          <w:sz w:val="20"/>
          <w:lang w:val="de-CH"/>
        </w:rPr>
        <w:t>.</w:t>
      </w:r>
    </w:p>
    <w:p w14:paraId="54694869" w14:textId="77777777" w:rsidR="00F72BA7" w:rsidRPr="00BC49A2" w:rsidRDefault="00F72BA7" w:rsidP="002E5DC1">
      <w:pPr>
        <w:rPr>
          <w:rFonts w:ascii="Verdana" w:hAnsi="Verdana" w:cs="Arial"/>
          <w:sz w:val="20"/>
          <w:szCs w:val="20"/>
          <w:lang w:val="de-CH"/>
        </w:rPr>
      </w:pPr>
    </w:p>
    <w:p w14:paraId="6AC65522" w14:textId="77777777" w:rsidR="008658AC" w:rsidRPr="00BC49A2" w:rsidRDefault="008658AC" w:rsidP="002E5DC1">
      <w:pPr>
        <w:rPr>
          <w:rFonts w:ascii="Verdana" w:hAnsi="Verdana" w:cs="Arial"/>
          <w:sz w:val="20"/>
          <w:szCs w:val="20"/>
          <w:lang w:val="de-CH"/>
        </w:rPr>
      </w:pPr>
    </w:p>
    <w:p w14:paraId="6DB91D9F" w14:textId="4BAE9E00" w:rsidR="002E5DC1" w:rsidRPr="008B2BE2" w:rsidRDefault="00000000" w:rsidP="002E5DC1">
      <w:pPr>
        <w:rPr>
          <w:rFonts w:ascii="Verdana" w:hAnsi="Verdana" w:cs="Arial"/>
          <w:sz w:val="20"/>
          <w:szCs w:val="20"/>
          <w:lang w:val="en-US"/>
        </w:rPr>
      </w:pPr>
      <w:sdt>
        <w:sdtPr>
          <w:rPr>
            <w:rFonts w:ascii="Verdana" w:hAnsi="Verdana" w:cs="Arial"/>
            <w:sz w:val="20"/>
            <w:szCs w:val="20"/>
            <w:lang w:val="en-US"/>
          </w:rPr>
          <w:id w:val="-82188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F4C" w:rsidRPr="008B2BE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2E5DC1" w:rsidRPr="008B2BE2">
        <w:rPr>
          <w:rFonts w:ascii="Verdana" w:hAnsi="Verdana" w:cs="Arial"/>
          <w:sz w:val="20"/>
          <w:szCs w:val="20"/>
          <w:lang w:val="en-US"/>
        </w:rPr>
        <w:t xml:space="preserve"> </w:t>
      </w:r>
      <w:r w:rsidR="009F7733" w:rsidRPr="008B2BE2">
        <w:rPr>
          <w:rFonts w:ascii="Verdana" w:hAnsi="Verdana" w:cs="Arial"/>
          <w:sz w:val="20"/>
          <w:szCs w:val="20"/>
          <w:lang w:val="en-US"/>
        </w:rPr>
        <w:t xml:space="preserve"> </w:t>
      </w:r>
      <w:r w:rsidR="002E5DC1" w:rsidRPr="008B2BE2">
        <w:rPr>
          <w:rFonts w:ascii="Verdana" w:hAnsi="Verdana" w:cs="Arial"/>
          <w:sz w:val="20"/>
          <w:szCs w:val="20"/>
          <w:lang w:val="en-US"/>
        </w:rPr>
        <w:t>Testlauf I:</w:t>
      </w:r>
      <w:r w:rsidR="002E5DC1" w:rsidRPr="008B2BE2">
        <w:rPr>
          <w:rFonts w:ascii="Verdana" w:hAnsi="Verdana" w:cs="Arial"/>
          <w:sz w:val="20"/>
          <w:szCs w:val="20"/>
          <w:lang w:val="en-US"/>
        </w:rPr>
        <w:tab/>
      </w:r>
      <w:r w:rsidR="002E5DC1" w:rsidRPr="008B2BE2">
        <w:rPr>
          <w:rFonts w:ascii="Verdana" w:hAnsi="Verdana" w:cs="Arial"/>
          <w:sz w:val="20"/>
          <w:szCs w:val="20"/>
          <w:lang w:val="en-US"/>
        </w:rPr>
        <w:tab/>
      </w:r>
      <w:r w:rsidR="008B2BE2" w:rsidRPr="008B2BE2">
        <w:rPr>
          <w:rFonts w:ascii="Verdana" w:hAnsi="Verdana" w:cs="Arial"/>
          <w:sz w:val="20"/>
          <w:szCs w:val="20"/>
          <w:lang w:val="en-US"/>
        </w:rPr>
        <w:t>07.06.2025</w:t>
      </w:r>
      <w:r w:rsidR="002E5DC1" w:rsidRPr="008B2BE2">
        <w:rPr>
          <w:rFonts w:ascii="Verdana" w:hAnsi="Verdana" w:cs="Arial"/>
          <w:sz w:val="20"/>
          <w:szCs w:val="20"/>
          <w:lang w:val="en-US"/>
        </w:rPr>
        <w:t xml:space="preserve">, </w:t>
      </w:r>
      <w:r w:rsidR="008B2BE2" w:rsidRPr="008B2BE2">
        <w:rPr>
          <w:rFonts w:ascii="Verdana" w:hAnsi="Verdana" w:cs="Arial"/>
          <w:sz w:val="20"/>
          <w:szCs w:val="20"/>
          <w:lang w:val="en-US"/>
        </w:rPr>
        <w:t>WOC-Testrace, M</w:t>
      </w:r>
      <w:r w:rsidR="008B2BE2">
        <w:rPr>
          <w:rFonts w:ascii="Verdana" w:hAnsi="Verdana" w:cs="Arial"/>
          <w:sz w:val="20"/>
          <w:szCs w:val="20"/>
          <w:lang w:val="en-US"/>
        </w:rPr>
        <w:t>iddle, Puijo north, Finnland</w:t>
      </w:r>
    </w:p>
    <w:p w14:paraId="45FE439C" w14:textId="677E16D8" w:rsidR="008B2BE2" w:rsidRPr="008B2BE2" w:rsidRDefault="00000000" w:rsidP="002E5DC1">
      <w:pPr>
        <w:rPr>
          <w:rFonts w:ascii="Verdana" w:hAnsi="Verdana" w:cs="Arial"/>
          <w:sz w:val="20"/>
          <w:szCs w:val="20"/>
          <w:lang w:val="en-US"/>
        </w:rPr>
      </w:pPr>
      <w:sdt>
        <w:sdtPr>
          <w:rPr>
            <w:rFonts w:ascii="Verdana" w:hAnsi="Verdana" w:cs="Arial"/>
            <w:sz w:val="20"/>
            <w:szCs w:val="20"/>
            <w:lang w:val="en-US"/>
          </w:rPr>
          <w:id w:val="-213223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F4C" w:rsidRPr="008B2BE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9F7733" w:rsidRPr="008B2BE2">
        <w:rPr>
          <w:rFonts w:ascii="Verdana" w:hAnsi="Verdana" w:cs="Arial"/>
          <w:sz w:val="20"/>
          <w:szCs w:val="20"/>
          <w:lang w:val="en-US"/>
        </w:rPr>
        <w:t xml:space="preserve">  </w:t>
      </w:r>
      <w:r w:rsidR="002E5DC1" w:rsidRPr="008B2BE2">
        <w:rPr>
          <w:rFonts w:ascii="Verdana" w:hAnsi="Verdana" w:cs="Arial"/>
          <w:sz w:val="20"/>
          <w:szCs w:val="20"/>
          <w:lang w:val="en-US"/>
        </w:rPr>
        <w:t>Testlauf II</w:t>
      </w:r>
      <w:r w:rsidR="002E5DC1" w:rsidRPr="008B2BE2">
        <w:rPr>
          <w:rFonts w:ascii="Verdana" w:hAnsi="Verdana" w:cs="Arial"/>
          <w:sz w:val="20"/>
          <w:szCs w:val="20"/>
          <w:lang w:val="en-US"/>
        </w:rPr>
        <w:tab/>
      </w:r>
      <w:r w:rsidR="002E5DC1" w:rsidRPr="008B2BE2">
        <w:rPr>
          <w:rFonts w:ascii="Verdana" w:hAnsi="Verdana" w:cs="Arial"/>
          <w:sz w:val="20"/>
          <w:szCs w:val="20"/>
          <w:lang w:val="en-US"/>
        </w:rPr>
        <w:tab/>
      </w:r>
      <w:r w:rsidR="008B2BE2" w:rsidRPr="008B2BE2">
        <w:rPr>
          <w:rFonts w:ascii="Verdana" w:hAnsi="Verdana" w:cs="Arial"/>
          <w:sz w:val="20"/>
          <w:szCs w:val="20"/>
          <w:lang w:val="en-US"/>
        </w:rPr>
        <w:t>0</w:t>
      </w:r>
      <w:r w:rsidR="008B2BE2">
        <w:rPr>
          <w:rFonts w:ascii="Verdana" w:hAnsi="Verdana" w:cs="Arial"/>
          <w:sz w:val="20"/>
          <w:szCs w:val="20"/>
          <w:lang w:val="en-US"/>
        </w:rPr>
        <w:t>8</w:t>
      </w:r>
      <w:r w:rsidR="008B2BE2" w:rsidRPr="008B2BE2">
        <w:rPr>
          <w:rFonts w:ascii="Verdana" w:hAnsi="Verdana" w:cs="Arial"/>
          <w:sz w:val="20"/>
          <w:szCs w:val="20"/>
          <w:lang w:val="en-US"/>
        </w:rPr>
        <w:t xml:space="preserve">.06.2025, WOC-Testrace, </w:t>
      </w:r>
      <w:r w:rsidR="008B2BE2">
        <w:rPr>
          <w:rFonts w:ascii="Verdana" w:hAnsi="Verdana" w:cs="Arial"/>
          <w:sz w:val="20"/>
          <w:szCs w:val="20"/>
          <w:lang w:val="en-US"/>
        </w:rPr>
        <w:t>Long, Tahko, Finnland</w:t>
      </w:r>
      <w:r w:rsidR="008B2BE2" w:rsidRPr="008B2BE2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60271E30" w14:textId="3C1B576D" w:rsidR="002E5DC1" w:rsidRPr="00BC49A2" w:rsidRDefault="00000000" w:rsidP="002E5DC1">
      <w:pPr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151964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F4C" w:rsidRPr="00BC49A2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9F7733" w:rsidRPr="00BC49A2">
        <w:rPr>
          <w:rFonts w:ascii="Verdana" w:hAnsi="Verdana" w:cs="Arial"/>
          <w:sz w:val="20"/>
          <w:szCs w:val="20"/>
          <w:lang w:val="de-CH"/>
        </w:rPr>
        <w:t xml:space="preserve">  </w:t>
      </w:r>
      <w:r w:rsidR="002E5DC1" w:rsidRPr="00BC49A2">
        <w:rPr>
          <w:rFonts w:ascii="Verdana" w:hAnsi="Verdana" w:cs="Arial"/>
          <w:sz w:val="20"/>
          <w:szCs w:val="20"/>
          <w:lang w:val="de-CH"/>
        </w:rPr>
        <w:t xml:space="preserve">Testlauf III: </w:t>
      </w:r>
      <w:r w:rsidR="002E5DC1" w:rsidRPr="00BC49A2">
        <w:rPr>
          <w:rFonts w:ascii="Verdana" w:hAnsi="Verdana" w:cs="Arial"/>
          <w:sz w:val="20"/>
          <w:szCs w:val="20"/>
          <w:lang w:val="de-CH"/>
        </w:rPr>
        <w:tab/>
      </w:r>
      <w:r w:rsidR="008B2BE2">
        <w:rPr>
          <w:rFonts w:ascii="Verdana" w:hAnsi="Verdana" w:cs="Arial"/>
          <w:sz w:val="20"/>
          <w:szCs w:val="20"/>
          <w:lang w:val="de-CH"/>
        </w:rPr>
        <w:t>30.07.2025</w:t>
      </w:r>
      <w:r w:rsidR="002E5DC1" w:rsidRPr="00BC49A2">
        <w:rPr>
          <w:rFonts w:ascii="Verdana" w:hAnsi="Verdana" w:cs="Arial"/>
          <w:sz w:val="20"/>
          <w:szCs w:val="20"/>
          <w:lang w:val="de-CH"/>
        </w:rPr>
        <w:t xml:space="preserve">, </w:t>
      </w:r>
      <w:r w:rsidR="008B2BE2">
        <w:rPr>
          <w:rFonts w:ascii="Verdana" w:hAnsi="Verdana" w:cs="Arial"/>
          <w:sz w:val="20"/>
          <w:szCs w:val="20"/>
          <w:lang w:val="de-CH"/>
        </w:rPr>
        <w:t>5000 m, Olten</w:t>
      </w:r>
    </w:p>
    <w:p w14:paraId="78F94E84" w14:textId="5EB342A5" w:rsidR="001470BC" w:rsidRPr="002C0DD6" w:rsidRDefault="00000000" w:rsidP="002E5DC1">
      <w:pPr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-131987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EBE" w:rsidRPr="002C0DD6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9F7733" w:rsidRPr="002C0DD6">
        <w:rPr>
          <w:rFonts w:ascii="Verdana" w:hAnsi="Verdana" w:cs="Arial"/>
          <w:sz w:val="20"/>
          <w:szCs w:val="20"/>
          <w:lang w:val="de-CH"/>
        </w:rPr>
        <w:t xml:space="preserve">  Testlauf IV:</w:t>
      </w:r>
      <w:r w:rsidR="009F7733" w:rsidRPr="002C0DD6">
        <w:rPr>
          <w:rFonts w:ascii="Verdana" w:hAnsi="Verdana" w:cs="Arial"/>
          <w:sz w:val="20"/>
          <w:szCs w:val="20"/>
          <w:lang w:val="de-CH"/>
        </w:rPr>
        <w:tab/>
      </w:r>
      <w:r w:rsidR="008B2BE2" w:rsidRPr="002C0DD6">
        <w:rPr>
          <w:rFonts w:ascii="Verdana" w:hAnsi="Verdana" w:cs="Arial"/>
          <w:sz w:val="20"/>
          <w:szCs w:val="20"/>
          <w:lang w:val="de-CH"/>
        </w:rPr>
        <w:t>02.08.2025</w:t>
      </w:r>
      <w:r w:rsidR="002C0DD6" w:rsidRPr="002C0DD6">
        <w:rPr>
          <w:rFonts w:ascii="Verdana" w:hAnsi="Verdana" w:cs="Arial"/>
          <w:sz w:val="20"/>
          <w:szCs w:val="20"/>
          <w:lang w:val="de-CH"/>
        </w:rPr>
        <w:t>, EOC-Test, KO-Sprint, Bel</w:t>
      </w:r>
      <w:r w:rsidR="002C0DD6">
        <w:rPr>
          <w:rFonts w:ascii="Verdana" w:hAnsi="Verdana" w:cs="Arial"/>
          <w:sz w:val="20"/>
          <w:szCs w:val="20"/>
          <w:lang w:val="de-CH"/>
        </w:rPr>
        <w:t>gien</w:t>
      </w:r>
    </w:p>
    <w:p w14:paraId="57BDF206" w14:textId="0450EFF5" w:rsidR="002E5DC1" w:rsidRPr="002C0DD6" w:rsidRDefault="00000000" w:rsidP="002E5DC1">
      <w:pPr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-125612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733" w:rsidRPr="002C0DD6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9F7733" w:rsidRPr="002C0DD6">
        <w:rPr>
          <w:rFonts w:ascii="Verdana" w:hAnsi="Verdana" w:cs="Arial"/>
          <w:sz w:val="20"/>
          <w:szCs w:val="20"/>
          <w:lang w:val="de-CH"/>
        </w:rPr>
        <w:t xml:space="preserve">  </w:t>
      </w:r>
      <w:r w:rsidR="002E5DC1" w:rsidRPr="002C0DD6">
        <w:rPr>
          <w:rFonts w:ascii="Verdana" w:hAnsi="Verdana" w:cs="Arial"/>
          <w:sz w:val="20"/>
          <w:szCs w:val="20"/>
          <w:lang w:val="de-CH"/>
        </w:rPr>
        <w:t>Testlauf V:</w:t>
      </w:r>
      <w:r w:rsidR="002E5DC1" w:rsidRPr="002C0DD6">
        <w:rPr>
          <w:rFonts w:ascii="Verdana" w:hAnsi="Verdana" w:cs="Arial"/>
          <w:sz w:val="20"/>
          <w:szCs w:val="20"/>
          <w:lang w:val="de-CH"/>
        </w:rPr>
        <w:tab/>
      </w:r>
      <w:r w:rsidR="002C0DD6" w:rsidRPr="002C0DD6">
        <w:rPr>
          <w:rFonts w:ascii="Verdana" w:hAnsi="Verdana" w:cs="Arial"/>
          <w:sz w:val="20"/>
          <w:szCs w:val="20"/>
          <w:lang w:val="de-CH"/>
        </w:rPr>
        <w:t>03.08.2025, EOC-Test, Sprint Quali + Final, Belgien</w:t>
      </w:r>
    </w:p>
    <w:p w14:paraId="30414813" w14:textId="5A84A4BB" w:rsidR="00EC0EBE" w:rsidRPr="002C0DD6" w:rsidRDefault="00000000" w:rsidP="00EC0EBE">
      <w:pPr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158101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F4C" w:rsidRPr="002C0DD6">
            <w:rPr>
              <w:rFonts w:ascii="MS Gothic" w:eastAsia="MS Gothic" w:hAnsi="MS Gothic" w:cs="Arial" w:hint="eastAsia"/>
              <w:sz w:val="20"/>
              <w:szCs w:val="20"/>
              <w:lang w:val="de-CH"/>
            </w:rPr>
            <w:t>☐</w:t>
          </w:r>
        </w:sdtContent>
      </w:sdt>
      <w:r w:rsidR="00EC0EBE" w:rsidRPr="002C0DD6">
        <w:rPr>
          <w:rFonts w:ascii="Verdana" w:hAnsi="Verdana" w:cs="Arial"/>
          <w:sz w:val="20"/>
          <w:szCs w:val="20"/>
          <w:lang w:val="de-CH"/>
        </w:rPr>
        <w:t xml:space="preserve">  Testlauf </w:t>
      </w:r>
      <w:r w:rsidR="001470BC" w:rsidRPr="002C0DD6">
        <w:rPr>
          <w:rFonts w:ascii="Verdana" w:hAnsi="Verdana" w:cs="Arial"/>
          <w:sz w:val="20"/>
          <w:szCs w:val="20"/>
          <w:lang w:val="de-CH"/>
        </w:rPr>
        <w:t>VI</w:t>
      </w:r>
      <w:r w:rsidR="00EC0EBE" w:rsidRPr="002C0DD6">
        <w:rPr>
          <w:rFonts w:ascii="Verdana" w:hAnsi="Verdana" w:cs="Arial"/>
          <w:sz w:val="20"/>
          <w:szCs w:val="20"/>
          <w:lang w:val="de-CH"/>
        </w:rPr>
        <w:t>:</w:t>
      </w:r>
      <w:r w:rsidR="00EC0EBE" w:rsidRPr="002C0DD6">
        <w:rPr>
          <w:rFonts w:ascii="Verdana" w:hAnsi="Verdana" w:cs="Arial"/>
          <w:sz w:val="20"/>
          <w:szCs w:val="20"/>
          <w:lang w:val="de-CH"/>
        </w:rPr>
        <w:tab/>
      </w:r>
      <w:r w:rsidR="002C0DD6" w:rsidRPr="002C0DD6">
        <w:rPr>
          <w:rFonts w:ascii="Verdana" w:hAnsi="Verdana" w:cs="Arial"/>
          <w:sz w:val="20"/>
          <w:szCs w:val="20"/>
          <w:lang w:val="de-CH"/>
        </w:rPr>
        <w:t>1</w:t>
      </w:r>
      <w:r w:rsidR="002C0DD6">
        <w:rPr>
          <w:rFonts w:ascii="Verdana" w:hAnsi="Verdana" w:cs="Arial"/>
          <w:sz w:val="20"/>
          <w:szCs w:val="20"/>
          <w:lang w:val="de-CH"/>
        </w:rPr>
        <w:t>1.09.2025, Sprint, Spiez, Schweiz, WRE</w:t>
      </w:r>
    </w:p>
    <w:p w14:paraId="366FB89F" w14:textId="77777777" w:rsidR="002E5DC1" w:rsidRPr="00463B88" w:rsidRDefault="002E5DC1" w:rsidP="002E5DC1">
      <w:pPr>
        <w:rPr>
          <w:rFonts w:ascii="Verdana" w:hAnsi="Verdana" w:cs="Arial"/>
          <w:sz w:val="20"/>
          <w:lang w:val="de-CH"/>
        </w:rPr>
      </w:pPr>
    </w:p>
    <w:p w14:paraId="31F7055F" w14:textId="77777777" w:rsidR="00600022" w:rsidRPr="00463B88" w:rsidRDefault="00600022" w:rsidP="002E5DC1">
      <w:pPr>
        <w:rPr>
          <w:rFonts w:ascii="Verdana" w:hAnsi="Verdana" w:cs="Arial"/>
          <w:sz w:val="20"/>
          <w:lang w:val="de-CH"/>
        </w:rPr>
      </w:pPr>
    </w:p>
    <w:p w14:paraId="770A6980" w14:textId="30AC5243" w:rsidR="002E5DC1" w:rsidRPr="00BC49A2" w:rsidRDefault="00E00B4D" w:rsidP="002E5DC1">
      <w:p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Im Falle einer Selektion nehme ich an folgenden Anlässen teil:</w:t>
      </w:r>
    </w:p>
    <w:p w14:paraId="1B23DB98" w14:textId="77777777" w:rsidR="00203EB8" w:rsidRPr="00BC49A2" w:rsidRDefault="00203EB8" w:rsidP="002E5DC1">
      <w:pPr>
        <w:rPr>
          <w:rFonts w:ascii="Verdana" w:hAnsi="Verdana" w:cs="Arial"/>
          <w:sz w:val="20"/>
          <w:lang w:val="de-CH"/>
        </w:rPr>
      </w:pPr>
    </w:p>
    <w:p w14:paraId="756C33E1" w14:textId="182BAD54" w:rsidR="00E00B4D" w:rsidRPr="00463B88" w:rsidRDefault="00000000" w:rsidP="002E5DC1">
      <w:pPr>
        <w:rPr>
          <w:rFonts w:ascii="Verdana" w:hAnsi="Verdana" w:cs="Arial"/>
          <w:sz w:val="20"/>
          <w:lang w:val="en-US"/>
        </w:rPr>
      </w:pPr>
      <w:sdt>
        <w:sdtPr>
          <w:rPr>
            <w:rFonts w:ascii="Verdana" w:hAnsi="Verdana" w:cs="Arial"/>
            <w:sz w:val="20"/>
            <w:lang w:val="en-US"/>
          </w:rPr>
          <w:id w:val="18754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5F1" w:rsidRPr="003B3B43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E00B4D" w:rsidRPr="003B3B43">
        <w:rPr>
          <w:rFonts w:ascii="Verdana" w:hAnsi="Verdana" w:cs="Arial"/>
          <w:sz w:val="20"/>
          <w:lang w:val="en-US"/>
        </w:rPr>
        <w:t xml:space="preserve">  </w:t>
      </w:r>
      <w:r w:rsidR="001329F8" w:rsidRPr="003B3B43">
        <w:rPr>
          <w:rFonts w:ascii="Verdana" w:hAnsi="Verdana" w:cs="Arial"/>
          <w:sz w:val="20"/>
          <w:lang w:val="en-US"/>
        </w:rPr>
        <w:t xml:space="preserve">World Cup Round 1, </w:t>
      </w:r>
      <w:r w:rsidR="003B3B43" w:rsidRPr="003B3B43">
        <w:rPr>
          <w:rFonts w:ascii="Verdana" w:hAnsi="Verdana" w:cs="Arial"/>
          <w:sz w:val="20"/>
          <w:lang w:val="en-US"/>
        </w:rPr>
        <w:t>Idre Fj</w:t>
      </w:r>
      <w:r w:rsidR="003B3B43">
        <w:rPr>
          <w:rFonts w:ascii="Verdana" w:hAnsi="Verdana" w:cs="Arial"/>
          <w:sz w:val="20"/>
          <w:lang w:val="en-US"/>
        </w:rPr>
        <w:t xml:space="preserve">äll, Schweden, 18. – 22. </w:t>
      </w:r>
      <w:r w:rsidR="003B3B43" w:rsidRPr="00463B88">
        <w:rPr>
          <w:rFonts w:ascii="Verdana" w:hAnsi="Verdana" w:cs="Arial"/>
          <w:sz w:val="20"/>
          <w:lang w:val="en-US"/>
        </w:rPr>
        <w:t>Juni 2025</w:t>
      </w:r>
    </w:p>
    <w:p w14:paraId="10B11ECD" w14:textId="77777777" w:rsidR="003B3B43" w:rsidRPr="00463B88" w:rsidRDefault="003B3B43" w:rsidP="002E5DC1">
      <w:pPr>
        <w:rPr>
          <w:rFonts w:ascii="Verdana" w:hAnsi="Verdana" w:cs="Arial"/>
          <w:sz w:val="20"/>
          <w:lang w:val="en-US"/>
        </w:rPr>
      </w:pPr>
    </w:p>
    <w:p w14:paraId="4AC9038A" w14:textId="28354DD5" w:rsidR="00954FC5" w:rsidRPr="00463B88" w:rsidRDefault="00000000" w:rsidP="002E5DC1">
      <w:pPr>
        <w:rPr>
          <w:rFonts w:ascii="Verdana" w:hAnsi="Verdana" w:cs="Arial"/>
          <w:sz w:val="20"/>
          <w:lang w:val="en-US"/>
        </w:rPr>
      </w:pPr>
      <w:sdt>
        <w:sdtPr>
          <w:rPr>
            <w:rFonts w:ascii="Verdana" w:hAnsi="Verdana" w:cs="Arial"/>
            <w:sz w:val="20"/>
            <w:lang w:val="en-US"/>
          </w:rPr>
          <w:id w:val="-96881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B8F" w:rsidRPr="00463B88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954FC5" w:rsidRPr="00463B88">
        <w:rPr>
          <w:rFonts w:ascii="Verdana" w:hAnsi="Verdana" w:cs="Arial"/>
          <w:sz w:val="20"/>
          <w:lang w:val="en-US"/>
        </w:rPr>
        <w:t xml:space="preserve">  </w:t>
      </w:r>
      <w:r w:rsidR="00D42B8F" w:rsidRPr="00463B88">
        <w:rPr>
          <w:rFonts w:ascii="Verdana" w:hAnsi="Verdana" w:cs="Arial"/>
          <w:sz w:val="20"/>
          <w:lang w:val="en-US"/>
        </w:rPr>
        <w:t>WOC</w:t>
      </w:r>
      <w:r w:rsidR="00FD0204" w:rsidRPr="00463B88">
        <w:rPr>
          <w:rFonts w:ascii="Verdana" w:hAnsi="Verdana" w:cs="Arial"/>
          <w:sz w:val="20"/>
          <w:lang w:val="en-US"/>
        </w:rPr>
        <w:t xml:space="preserve"> inkl. WOC-Camp</w:t>
      </w:r>
      <w:r w:rsidR="000921E4" w:rsidRPr="00463B88">
        <w:rPr>
          <w:rFonts w:ascii="Verdana" w:hAnsi="Verdana" w:cs="Arial"/>
          <w:sz w:val="20"/>
          <w:lang w:val="en-US"/>
        </w:rPr>
        <w:t>,</w:t>
      </w:r>
      <w:r w:rsidR="00D42B8F" w:rsidRPr="00463B88">
        <w:rPr>
          <w:rFonts w:ascii="Verdana" w:hAnsi="Verdana" w:cs="Arial"/>
          <w:sz w:val="20"/>
          <w:lang w:val="en-US"/>
        </w:rPr>
        <w:t xml:space="preserve"> </w:t>
      </w:r>
      <w:r w:rsidR="000921E4" w:rsidRPr="00463B88">
        <w:rPr>
          <w:rFonts w:ascii="Verdana" w:hAnsi="Verdana" w:cs="Arial"/>
          <w:sz w:val="20"/>
          <w:lang w:val="en-US"/>
        </w:rPr>
        <w:t>Kuopio</w:t>
      </w:r>
      <w:r w:rsidR="00954FC5" w:rsidRPr="00463B88">
        <w:rPr>
          <w:rFonts w:ascii="Verdana" w:hAnsi="Verdana" w:cs="Arial"/>
          <w:sz w:val="20"/>
          <w:lang w:val="en-US"/>
        </w:rPr>
        <w:t xml:space="preserve">, </w:t>
      </w:r>
      <w:r w:rsidR="00FD0204" w:rsidRPr="00463B88">
        <w:rPr>
          <w:rFonts w:ascii="Verdana" w:hAnsi="Verdana" w:cs="Arial"/>
          <w:sz w:val="20"/>
          <w:lang w:val="en-US"/>
        </w:rPr>
        <w:t xml:space="preserve">Finnland, </w:t>
      </w:r>
      <w:r w:rsidR="000921E4" w:rsidRPr="00463B88">
        <w:rPr>
          <w:rFonts w:ascii="Verdana" w:hAnsi="Verdana" w:cs="Arial"/>
          <w:sz w:val="20"/>
          <w:lang w:val="en-US"/>
        </w:rPr>
        <w:t>0</w:t>
      </w:r>
      <w:r w:rsidR="00383A0E" w:rsidRPr="00463B88">
        <w:rPr>
          <w:rFonts w:ascii="Verdana" w:hAnsi="Verdana" w:cs="Arial"/>
          <w:sz w:val="20"/>
          <w:lang w:val="en-US"/>
        </w:rPr>
        <w:t>2</w:t>
      </w:r>
      <w:r w:rsidR="000921E4" w:rsidRPr="00463B88">
        <w:rPr>
          <w:rFonts w:ascii="Verdana" w:hAnsi="Verdana" w:cs="Arial"/>
          <w:sz w:val="20"/>
          <w:lang w:val="en-US"/>
        </w:rPr>
        <w:t>. – 1</w:t>
      </w:r>
      <w:r w:rsidR="00383A0E" w:rsidRPr="00463B88">
        <w:rPr>
          <w:rFonts w:ascii="Verdana" w:hAnsi="Verdana" w:cs="Arial"/>
          <w:sz w:val="20"/>
          <w:lang w:val="en-US"/>
        </w:rPr>
        <w:t>3</w:t>
      </w:r>
      <w:r w:rsidR="000921E4" w:rsidRPr="00463B88">
        <w:rPr>
          <w:rFonts w:ascii="Verdana" w:hAnsi="Verdana" w:cs="Arial"/>
          <w:sz w:val="20"/>
          <w:lang w:val="en-US"/>
        </w:rPr>
        <w:t>. Juli 2025</w:t>
      </w:r>
    </w:p>
    <w:p w14:paraId="6A7BE437" w14:textId="77777777" w:rsidR="003764CF" w:rsidRPr="00463B88" w:rsidRDefault="003764CF" w:rsidP="002E5DC1">
      <w:pPr>
        <w:rPr>
          <w:rFonts w:ascii="Verdana" w:hAnsi="Verdana" w:cs="Arial"/>
          <w:sz w:val="20"/>
          <w:lang w:val="en-US"/>
        </w:rPr>
      </w:pPr>
    </w:p>
    <w:p w14:paraId="44D6468F" w14:textId="07E42FB8" w:rsidR="003764CF" w:rsidRPr="00BC49A2" w:rsidRDefault="00000000" w:rsidP="002E5DC1">
      <w:pPr>
        <w:rPr>
          <w:rFonts w:ascii="Verdana" w:hAnsi="Verdana" w:cs="Arial"/>
          <w:sz w:val="20"/>
          <w:lang w:val="en-US"/>
        </w:rPr>
      </w:pPr>
      <w:sdt>
        <w:sdtPr>
          <w:rPr>
            <w:rFonts w:ascii="Verdana" w:hAnsi="Verdana" w:cs="Arial"/>
            <w:sz w:val="20"/>
            <w:lang w:val="en-US"/>
          </w:rPr>
          <w:id w:val="-146342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B8F" w:rsidRPr="00BC49A2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7C4A4C" w:rsidRPr="00BC49A2">
        <w:rPr>
          <w:rFonts w:ascii="Verdana" w:hAnsi="Verdana" w:cs="Arial"/>
          <w:sz w:val="20"/>
          <w:lang w:val="en-US"/>
        </w:rPr>
        <w:t xml:space="preserve">  </w:t>
      </w:r>
      <w:r w:rsidR="00D42B8F" w:rsidRPr="00BC49A2">
        <w:rPr>
          <w:rFonts w:ascii="Verdana" w:hAnsi="Verdana" w:cs="Arial"/>
          <w:sz w:val="20"/>
          <w:lang w:val="en-US"/>
        </w:rPr>
        <w:t>EOC</w:t>
      </w:r>
      <w:r w:rsidR="00734D62" w:rsidRPr="00BC49A2">
        <w:rPr>
          <w:rFonts w:ascii="Verdana" w:hAnsi="Verdana" w:cs="Arial"/>
          <w:sz w:val="20"/>
          <w:lang w:val="en-US"/>
        </w:rPr>
        <w:t xml:space="preserve"> + World Cup Round </w:t>
      </w:r>
      <w:r w:rsidR="000921E4">
        <w:rPr>
          <w:rFonts w:ascii="Verdana" w:hAnsi="Verdana" w:cs="Arial"/>
          <w:sz w:val="20"/>
          <w:lang w:val="en-US"/>
        </w:rPr>
        <w:t>2</w:t>
      </w:r>
      <w:r w:rsidR="007C4A4C" w:rsidRPr="00BC49A2">
        <w:rPr>
          <w:rFonts w:ascii="Verdana" w:hAnsi="Verdana" w:cs="Arial"/>
          <w:sz w:val="20"/>
          <w:lang w:val="en-US"/>
        </w:rPr>
        <w:t xml:space="preserve">, </w:t>
      </w:r>
      <w:r w:rsidR="000921E4">
        <w:rPr>
          <w:rFonts w:ascii="Verdana" w:hAnsi="Verdana" w:cs="Arial"/>
          <w:sz w:val="20"/>
          <w:lang w:val="en-US"/>
        </w:rPr>
        <w:t>Hasselt, Belgien</w:t>
      </w:r>
      <w:r w:rsidR="00734D62" w:rsidRPr="00BC49A2">
        <w:rPr>
          <w:rFonts w:ascii="Verdana" w:hAnsi="Verdana" w:cs="Arial"/>
          <w:sz w:val="20"/>
          <w:lang w:val="en-US"/>
        </w:rPr>
        <w:t xml:space="preserve">, </w:t>
      </w:r>
      <w:r w:rsidR="000921E4">
        <w:rPr>
          <w:rFonts w:ascii="Verdana" w:hAnsi="Verdana" w:cs="Arial"/>
          <w:sz w:val="20"/>
          <w:lang w:val="en-US"/>
        </w:rPr>
        <w:t>2</w:t>
      </w:r>
      <w:r w:rsidR="00383A0E">
        <w:rPr>
          <w:rFonts w:ascii="Verdana" w:hAnsi="Verdana" w:cs="Arial"/>
          <w:sz w:val="20"/>
          <w:lang w:val="en-US"/>
        </w:rPr>
        <w:t>4</w:t>
      </w:r>
      <w:r w:rsidR="000921E4">
        <w:rPr>
          <w:rFonts w:ascii="Verdana" w:hAnsi="Verdana" w:cs="Arial"/>
          <w:sz w:val="20"/>
          <w:lang w:val="en-US"/>
        </w:rPr>
        <w:t xml:space="preserve">. </w:t>
      </w:r>
      <w:r w:rsidR="00383A0E">
        <w:rPr>
          <w:rFonts w:ascii="Verdana" w:hAnsi="Verdana" w:cs="Arial"/>
          <w:sz w:val="20"/>
          <w:lang w:val="en-US"/>
        </w:rPr>
        <w:t xml:space="preserve">August </w:t>
      </w:r>
      <w:r w:rsidR="000921E4">
        <w:rPr>
          <w:rFonts w:ascii="Verdana" w:hAnsi="Verdana" w:cs="Arial"/>
          <w:sz w:val="20"/>
          <w:lang w:val="en-US"/>
        </w:rPr>
        <w:t xml:space="preserve">– </w:t>
      </w:r>
      <w:r w:rsidR="00383A0E">
        <w:rPr>
          <w:rFonts w:ascii="Verdana" w:hAnsi="Verdana" w:cs="Arial"/>
          <w:sz w:val="20"/>
          <w:lang w:val="en-US"/>
        </w:rPr>
        <w:t>0</w:t>
      </w:r>
      <w:r w:rsidR="000921E4">
        <w:rPr>
          <w:rFonts w:ascii="Verdana" w:hAnsi="Verdana" w:cs="Arial"/>
          <w:sz w:val="20"/>
          <w:lang w:val="en-US"/>
        </w:rPr>
        <w:t xml:space="preserve">1. </w:t>
      </w:r>
      <w:r w:rsidR="00383A0E">
        <w:rPr>
          <w:rFonts w:ascii="Verdana" w:hAnsi="Verdana" w:cs="Arial"/>
          <w:sz w:val="20"/>
          <w:lang w:val="en-US"/>
        </w:rPr>
        <w:t>September</w:t>
      </w:r>
      <w:r w:rsidR="000921E4">
        <w:rPr>
          <w:rFonts w:ascii="Verdana" w:hAnsi="Verdana" w:cs="Arial"/>
          <w:sz w:val="20"/>
          <w:lang w:val="en-US"/>
        </w:rPr>
        <w:t xml:space="preserve"> 2025</w:t>
      </w:r>
    </w:p>
    <w:p w14:paraId="637EB2F8" w14:textId="77777777" w:rsidR="005165BA" w:rsidRPr="00BC49A2" w:rsidRDefault="005165BA" w:rsidP="002E5DC1">
      <w:pPr>
        <w:rPr>
          <w:rFonts w:ascii="Verdana" w:hAnsi="Verdana" w:cs="Arial"/>
          <w:sz w:val="20"/>
          <w:lang w:val="en-US"/>
        </w:rPr>
      </w:pPr>
    </w:p>
    <w:p w14:paraId="632F47C4" w14:textId="6B16E98B" w:rsidR="005165BA" w:rsidRPr="00463B88" w:rsidRDefault="00000000" w:rsidP="002E5DC1">
      <w:pPr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en-US"/>
          </w:rPr>
          <w:id w:val="-162923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0D8" w:rsidRPr="00BC49A2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970AA7" w:rsidRPr="00BC49A2">
        <w:rPr>
          <w:rFonts w:ascii="Verdana" w:hAnsi="Verdana" w:cs="Arial"/>
          <w:sz w:val="20"/>
          <w:lang w:val="en-US"/>
        </w:rPr>
        <w:t xml:space="preserve">  World Cup </w:t>
      </w:r>
      <w:r w:rsidR="00C639A0">
        <w:rPr>
          <w:rFonts w:ascii="Verdana" w:hAnsi="Verdana" w:cs="Arial"/>
          <w:sz w:val="20"/>
          <w:lang w:val="en-US"/>
        </w:rPr>
        <w:t xml:space="preserve">Round 3 + </w:t>
      </w:r>
      <w:r w:rsidR="00BD4901" w:rsidRPr="00BC49A2">
        <w:rPr>
          <w:rFonts w:ascii="Verdana" w:hAnsi="Verdana" w:cs="Arial"/>
          <w:sz w:val="20"/>
          <w:lang w:val="en-US"/>
        </w:rPr>
        <w:t>Final</w:t>
      </w:r>
      <w:r w:rsidR="00970AA7" w:rsidRPr="00BC49A2">
        <w:rPr>
          <w:rFonts w:ascii="Verdana" w:hAnsi="Verdana" w:cs="Arial"/>
          <w:sz w:val="20"/>
          <w:lang w:val="en-US"/>
        </w:rPr>
        <w:t xml:space="preserve">, </w:t>
      </w:r>
      <w:r w:rsidR="00C639A0">
        <w:rPr>
          <w:rFonts w:ascii="Verdana" w:hAnsi="Verdana" w:cs="Arial"/>
          <w:sz w:val="20"/>
          <w:lang w:val="en-US"/>
        </w:rPr>
        <w:t>Uster</w:t>
      </w:r>
      <w:r w:rsidR="00BD4901" w:rsidRPr="00BC49A2">
        <w:rPr>
          <w:rFonts w:ascii="Verdana" w:hAnsi="Verdana" w:cs="Arial"/>
          <w:sz w:val="20"/>
          <w:lang w:val="en-US"/>
        </w:rPr>
        <w:t xml:space="preserve">, </w:t>
      </w:r>
      <w:r w:rsidR="00C639A0">
        <w:rPr>
          <w:rFonts w:ascii="Verdana" w:hAnsi="Verdana" w:cs="Arial"/>
          <w:sz w:val="20"/>
          <w:lang w:val="en-US"/>
        </w:rPr>
        <w:t>Schweiz</w:t>
      </w:r>
      <w:r w:rsidR="00970AA7" w:rsidRPr="00BC49A2">
        <w:rPr>
          <w:rFonts w:ascii="Verdana" w:hAnsi="Verdana" w:cs="Arial"/>
          <w:sz w:val="20"/>
          <w:lang w:val="en-US"/>
        </w:rPr>
        <w:t xml:space="preserve">, </w:t>
      </w:r>
      <w:r w:rsidR="00BD4901" w:rsidRPr="00BC49A2">
        <w:rPr>
          <w:rFonts w:ascii="Verdana" w:hAnsi="Verdana" w:cs="Arial"/>
          <w:sz w:val="20"/>
          <w:lang w:val="en-US"/>
        </w:rPr>
        <w:t>2</w:t>
      </w:r>
      <w:r w:rsidR="00383A0E">
        <w:rPr>
          <w:rFonts w:ascii="Verdana" w:hAnsi="Verdana" w:cs="Arial"/>
          <w:sz w:val="20"/>
          <w:lang w:val="en-US"/>
        </w:rPr>
        <w:t>4</w:t>
      </w:r>
      <w:r w:rsidR="00BD4901" w:rsidRPr="00BC49A2">
        <w:rPr>
          <w:rFonts w:ascii="Verdana" w:hAnsi="Verdana" w:cs="Arial"/>
          <w:sz w:val="20"/>
          <w:lang w:val="en-US"/>
        </w:rPr>
        <w:t>. – 2</w:t>
      </w:r>
      <w:r w:rsidR="00383A0E">
        <w:rPr>
          <w:rFonts w:ascii="Verdana" w:hAnsi="Verdana" w:cs="Arial"/>
          <w:sz w:val="20"/>
          <w:lang w:val="en-US"/>
        </w:rPr>
        <w:t>9</w:t>
      </w:r>
      <w:r w:rsidR="00BD4901" w:rsidRPr="00BC49A2">
        <w:rPr>
          <w:rFonts w:ascii="Verdana" w:hAnsi="Verdana" w:cs="Arial"/>
          <w:sz w:val="20"/>
          <w:lang w:val="en-US"/>
        </w:rPr>
        <w:t xml:space="preserve">. </w:t>
      </w:r>
      <w:r w:rsidR="00BD4901" w:rsidRPr="00463B88">
        <w:rPr>
          <w:rFonts w:ascii="Verdana" w:hAnsi="Verdana" w:cs="Arial"/>
          <w:sz w:val="20"/>
          <w:lang w:val="de-CH"/>
        </w:rPr>
        <w:t>September 202</w:t>
      </w:r>
      <w:r w:rsidR="00C639A0" w:rsidRPr="00463B88">
        <w:rPr>
          <w:rFonts w:ascii="Verdana" w:hAnsi="Verdana" w:cs="Arial"/>
          <w:sz w:val="20"/>
          <w:lang w:val="de-CH"/>
        </w:rPr>
        <w:t>5</w:t>
      </w:r>
    </w:p>
    <w:p w14:paraId="657E471D" w14:textId="77777777" w:rsidR="002E5DC1" w:rsidRPr="00463B88" w:rsidRDefault="002E5DC1" w:rsidP="002E5DC1">
      <w:pPr>
        <w:rPr>
          <w:rFonts w:ascii="Verdana" w:hAnsi="Verdana" w:cs="Arial"/>
          <w:sz w:val="20"/>
          <w:lang w:val="de-CH"/>
        </w:rPr>
      </w:pPr>
    </w:p>
    <w:p w14:paraId="1D1299A6" w14:textId="2417B1E6" w:rsidR="00252D9A" w:rsidRPr="00903990" w:rsidRDefault="00000000" w:rsidP="5EC78651">
      <w:pPr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127651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0F852B2" w:rsidRPr="00463B88">
            <w:rPr>
              <w:rFonts w:ascii="MS Gothic" w:eastAsia="MS Gothic" w:hAnsi="MS Gothic" w:cs="Arial"/>
              <w:sz w:val="20"/>
              <w:szCs w:val="20"/>
              <w:lang w:val="de-CH"/>
            </w:rPr>
            <w:t>☐</w:t>
          </w:r>
        </w:sdtContent>
      </w:sdt>
      <w:r w:rsidR="40F852B2" w:rsidRPr="00463B88">
        <w:rPr>
          <w:rFonts w:ascii="Verdana" w:hAnsi="Verdana" w:cs="Arial"/>
          <w:sz w:val="20"/>
          <w:szCs w:val="20"/>
          <w:lang w:val="de-CH"/>
        </w:rPr>
        <w:t xml:space="preserve">  </w:t>
      </w:r>
      <w:r w:rsidR="004E7D70" w:rsidRPr="00463B88">
        <w:rPr>
          <w:rFonts w:ascii="Verdana" w:hAnsi="Verdana" w:cs="Arial"/>
          <w:sz w:val="20"/>
          <w:szCs w:val="20"/>
          <w:lang w:val="de-CH"/>
        </w:rPr>
        <w:t>Sprint-TL Italien</w:t>
      </w:r>
      <w:r w:rsidR="40F852B2" w:rsidRPr="00463B88">
        <w:rPr>
          <w:rFonts w:ascii="Verdana" w:hAnsi="Verdana" w:cs="Arial"/>
          <w:sz w:val="20"/>
          <w:szCs w:val="20"/>
          <w:lang w:val="de-CH"/>
        </w:rPr>
        <w:t>, 0</w:t>
      </w:r>
      <w:r w:rsidR="004E7D70" w:rsidRPr="00463B88">
        <w:rPr>
          <w:rFonts w:ascii="Verdana" w:hAnsi="Verdana" w:cs="Arial"/>
          <w:sz w:val="20"/>
          <w:szCs w:val="20"/>
          <w:lang w:val="de-CH"/>
        </w:rPr>
        <w:t>1</w:t>
      </w:r>
      <w:r w:rsidR="40F852B2" w:rsidRPr="00463B88">
        <w:rPr>
          <w:rFonts w:ascii="Verdana" w:hAnsi="Verdana" w:cs="Arial"/>
          <w:sz w:val="20"/>
          <w:szCs w:val="20"/>
          <w:lang w:val="de-CH"/>
        </w:rPr>
        <w:t>. – 0</w:t>
      </w:r>
      <w:r w:rsidR="004E7D70" w:rsidRPr="00463B88">
        <w:rPr>
          <w:rFonts w:ascii="Verdana" w:hAnsi="Verdana" w:cs="Arial"/>
          <w:sz w:val="20"/>
          <w:szCs w:val="20"/>
          <w:lang w:val="de-CH"/>
        </w:rPr>
        <w:t>5</w:t>
      </w:r>
      <w:r w:rsidR="40F852B2" w:rsidRPr="00463B88">
        <w:rPr>
          <w:rFonts w:ascii="Verdana" w:hAnsi="Verdana" w:cs="Arial"/>
          <w:sz w:val="20"/>
          <w:szCs w:val="20"/>
          <w:lang w:val="de-CH"/>
        </w:rPr>
        <w:t xml:space="preserve">. </w:t>
      </w:r>
      <w:r w:rsidR="004E7D70">
        <w:rPr>
          <w:rFonts w:ascii="Verdana" w:hAnsi="Verdana" w:cs="Arial"/>
          <w:sz w:val="20"/>
          <w:szCs w:val="20"/>
          <w:lang w:val="de-CH"/>
        </w:rPr>
        <w:t>Oktober 2025</w:t>
      </w:r>
      <w:r w:rsidR="40F852B2" w:rsidRPr="00903990">
        <w:rPr>
          <w:rFonts w:ascii="Verdana" w:hAnsi="Verdana" w:cs="Arial"/>
          <w:sz w:val="20"/>
          <w:szCs w:val="20"/>
          <w:lang w:val="de-CH"/>
        </w:rPr>
        <w:t xml:space="preserve"> </w:t>
      </w:r>
    </w:p>
    <w:p w14:paraId="71AB81FD" w14:textId="3D0F766F" w:rsidR="002E5807" w:rsidRPr="00903990" w:rsidRDefault="40F852B2" w:rsidP="5EC78651">
      <w:pPr>
        <w:rPr>
          <w:rFonts w:ascii="Verdana" w:hAnsi="Verdana" w:cs="Arial"/>
          <w:sz w:val="20"/>
          <w:szCs w:val="20"/>
          <w:lang w:val="de-CH"/>
        </w:rPr>
      </w:pPr>
      <w:r w:rsidRPr="00903990">
        <w:rPr>
          <w:rFonts w:ascii="Verdana" w:hAnsi="Verdana" w:cs="Arial"/>
          <w:sz w:val="20"/>
          <w:szCs w:val="20"/>
          <w:lang w:val="de-CH"/>
        </w:rPr>
        <w:t xml:space="preserve">(bei entsprechenden Leistungen </w:t>
      </w:r>
      <w:r w:rsidR="00C258F4" w:rsidRPr="00903990">
        <w:rPr>
          <w:rFonts w:ascii="Verdana" w:hAnsi="Verdana" w:cs="Arial"/>
          <w:sz w:val="20"/>
          <w:szCs w:val="20"/>
          <w:lang w:val="de-CH"/>
        </w:rPr>
        <w:t>kann</w:t>
      </w:r>
      <w:r w:rsidRPr="00903990">
        <w:rPr>
          <w:rFonts w:ascii="Verdana" w:hAnsi="Verdana" w:cs="Arial"/>
          <w:sz w:val="20"/>
          <w:szCs w:val="20"/>
          <w:lang w:val="de-CH"/>
        </w:rPr>
        <w:t xml:space="preserve"> das Selektionsgremium «Wildcards» für Nicht</w:t>
      </w:r>
      <w:r w:rsidR="00C258F4" w:rsidRPr="00903990">
        <w:rPr>
          <w:rFonts w:ascii="Verdana" w:hAnsi="Verdana" w:cs="Arial"/>
          <w:sz w:val="20"/>
          <w:szCs w:val="20"/>
          <w:lang w:val="de-CH"/>
        </w:rPr>
        <w:t>-</w:t>
      </w:r>
      <w:r w:rsidRPr="00903990">
        <w:rPr>
          <w:rFonts w:ascii="Verdana" w:hAnsi="Verdana" w:cs="Arial"/>
          <w:sz w:val="20"/>
          <w:szCs w:val="20"/>
          <w:lang w:val="de-CH"/>
        </w:rPr>
        <w:t xml:space="preserve">kaderathlet*innen vergeben. Der Entscheid fällt mit den Selektionen </w:t>
      </w:r>
      <w:r w:rsidR="002E5807" w:rsidRPr="00903990">
        <w:rPr>
          <w:rFonts w:ascii="Verdana" w:hAnsi="Verdana" w:cs="Arial"/>
          <w:sz w:val="20"/>
          <w:szCs w:val="20"/>
          <w:lang w:val="de-CH"/>
        </w:rPr>
        <w:t xml:space="preserve">am </w:t>
      </w:r>
      <w:r w:rsidR="00741A8D">
        <w:rPr>
          <w:rFonts w:ascii="Verdana" w:hAnsi="Verdana" w:cs="Arial"/>
          <w:sz w:val="20"/>
          <w:szCs w:val="20"/>
          <w:lang w:val="de-CH"/>
        </w:rPr>
        <w:t>13. September 2025</w:t>
      </w:r>
      <w:r w:rsidR="002E5807" w:rsidRPr="00903990">
        <w:rPr>
          <w:rFonts w:ascii="Verdana" w:hAnsi="Verdana" w:cs="Arial"/>
          <w:sz w:val="20"/>
          <w:szCs w:val="20"/>
          <w:lang w:val="de-CH"/>
        </w:rPr>
        <w:t>)</w:t>
      </w:r>
    </w:p>
    <w:p w14:paraId="2B2C4AC9" w14:textId="77C23D03" w:rsidR="0051249A" w:rsidRPr="00903990" w:rsidRDefault="40F852B2" w:rsidP="5EC78651">
      <w:pPr>
        <w:rPr>
          <w:rFonts w:ascii="Verdana" w:hAnsi="Verdana" w:cs="Arial"/>
          <w:sz w:val="20"/>
          <w:szCs w:val="20"/>
          <w:lang w:val="de-CH"/>
        </w:rPr>
      </w:pPr>
      <w:r w:rsidRPr="00903990">
        <w:rPr>
          <w:rFonts w:ascii="Verdana" w:hAnsi="Verdana" w:cs="Arial"/>
          <w:sz w:val="20"/>
          <w:szCs w:val="20"/>
          <w:lang w:val="de-CH"/>
        </w:rPr>
        <w:t xml:space="preserve">   </w:t>
      </w:r>
    </w:p>
    <w:p w14:paraId="31A5B6A2" w14:textId="69BB6C0B" w:rsidR="0051249A" w:rsidRPr="00903990" w:rsidRDefault="0051249A" w:rsidP="5EC78651">
      <w:pPr>
        <w:rPr>
          <w:rFonts w:ascii="Verdana" w:hAnsi="Verdana" w:cs="Arial"/>
          <w:sz w:val="20"/>
          <w:szCs w:val="20"/>
          <w:lang w:val="de-CH"/>
        </w:rPr>
      </w:pPr>
    </w:p>
    <w:p w14:paraId="3A013C2E" w14:textId="314722E0" w:rsidR="0051249A" w:rsidRPr="00BC49A2" w:rsidRDefault="281AEE7B" w:rsidP="002E5DC1">
      <w:pPr>
        <w:rPr>
          <w:rFonts w:ascii="Verdana" w:hAnsi="Verdana" w:cs="Arial"/>
          <w:sz w:val="20"/>
          <w:szCs w:val="20"/>
          <w:lang w:val="de-CH"/>
        </w:rPr>
      </w:pPr>
      <w:r w:rsidRPr="06247F16">
        <w:rPr>
          <w:rFonts w:ascii="Verdana" w:hAnsi="Verdana" w:cs="Arial"/>
          <w:sz w:val="20"/>
          <w:szCs w:val="20"/>
          <w:lang w:val="de-CH"/>
        </w:rPr>
        <w:t xml:space="preserve"> </w:t>
      </w:r>
    </w:p>
    <w:p w14:paraId="1966E225" w14:textId="77777777" w:rsidR="0051249A" w:rsidRPr="00BC49A2" w:rsidRDefault="0051249A" w:rsidP="002E5DC1">
      <w:pPr>
        <w:rPr>
          <w:rFonts w:ascii="Verdana" w:hAnsi="Verdana" w:cs="Arial"/>
          <w:sz w:val="20"/>
          <w:lang w:val="de-CH"/>
        </w:rPr>
      </w:pPr>
    </w:p>
    <w:p w14:paraId="387B07DD" w14:textId="5C6E956A" w:rsidR="002E5DC1" w:rsidRPr="00BC49A2" w:rsidRDefault="0051249A" w:rsidP="002E5DC1">
      <w:p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Bemerkungen:</w:t>
      </w:r>
    </w:p>
    <w:p w14:paraId="62E98B70" w14:textId="77777777" w:rsidR="002E5DC1" w:rsidRPr="00BC49A2" w:rsidRDefault="002E5DC1" w:rsidP="002E5DC1">
      <w:pPr>
        <w:rPr>
          <w:rFonts w:ascii="Verdana" w:hAnsi="Verdana" w:cs="Arial"/>
          <w:sz w:val="20"/>
          <w:lang w:val="de-CH"/>
        </w:rPr>
      </w:pPr>
    </w:p>
    <w:p w14:paraId="2D0485C2" w14:textId="77777777" w:rsidR="0051249A" w:rsidRPr="00BC49A2" w:rsidRDefault="0051249A" w:rsidP="002E5DC1">
      <w:pPr>
        <w:rPr>
          <w:rFonts w:ascii="Verdana" w:hAnsi="Verdana" w:cs="Arial"/>
          <w:sz w:val="20"/>
          <w:lang w:val="de-CH"/>
        </w:rPr>
      </w:pPr>
    </w:p>
    <w:p w14:paraId="1833AAFA" w14:textId="77777777" w:rsidR="0051249A" w:rsidRPr="00BC49A2" w:rsidRDefault="0051249A" w:rsidP="002E5DC1">
      <w:pPr>
        <w:rPr>
          <w:rFonts w:ascii="Verdana" w:hAnsi="Verdana" w:cs="Arial"/>
          <w:sz w:val="20"/>
          <w:lang w:val="de-CH"/>
        </w:rPr>
      </w:pPr>
    </w:p>
    <w:p w14:paraId="6B23FFD2" w14:textId="77777777" w:rsidR="0051249A" w:rsidRPr="00BC49A2" w:rsidRDefault="0051249A" w:rsidP="002E5DC1">
      <w:pPr>
        <w:rPr>
          <w:rFonts w:ascii="Verdana" w:hAnsi="Verdana" w:cs="Arial"/>
          <w:sz w:val="20"/>
          <w:lang w:val="de-CH"/>
        </w:rPr>
      </w:pPr>
    </w:p>
    <w:p w14:paraId="04A98476" w14:textId="77777777" w:rsidR="0051249A" w:rsidRPr="00BC49A2" w:rsidRDefault="0051249A" w:rsidP="002E5DC1">
      <w:pPr>
        <w:rPr>
          <w:rFonts w:ascii="Verdana" w:hAnsi="Verdana" w:cs="Arial"/>
          <w:sz w:val="20"/>
          <w:lang w:val="de-CH"/>
        </w:rPr>
      </w:pPr>
    </w:p>
    <w:p w14:paraId="349745F1" w14:textId="5F1A07C9" w:rsidR="002E5DC1" w:rsidRPr="00BC49A2" w:rsidRDefault="002E5DC1" w:rsidP="002E5DC1">
      <w:pPr>
        <w:rPr>
          <w:rFonts w:ascii="Verdana" w:hAnsi="Verdana" w:cs="Arial"/>
          <w:sz w:val="20"/>
          <w:lang w:val="de-CH"/>
        </w:rPr>
      </w:pPr>
      <w:r w:rsidRPr="00BC49A2">
        <w:rPr>
          <w:rFonts w:ascii="Verdana" w:hAnsi="Verdana" w:cs="Arial"/>
          <w:sz w:val="20"/>
          <w:lang w:val="de-CH"/>
        </w:rPr>
        <w:t>Datum:</w:t>
      </w:r>
    </w:p>
    <w:p w14:paraId="34A491BC" w14:textId="77777777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</w:p>
    <w:p w14:paraId="28779DC8" w14:textId="77777777" w:rsidR="002E5DC1" w:rsidRPr="00862435" w:rsidRDefault="002E5DC1" w:rsidP="002E5DC1">
      <w:pPr>
        <w:rPr>
          <w:rFonts w:ascii="Verdana" w:hAnsi="Verdana" w:cs="Arial"/>
          <w:sz w:val="20"/>
          <w:lang w:val="de-CH"/>
        </w:rPr>
      </w:pPr>
      <w:r w:rsidRPr="00862435">
        <w:rPr>
          <w:rFonts w:ascii="Verdana" w:hAnsi="Verdana" w:cs="Arial"/>
          <w:sz w:val="20"/>
          <w:lang w:val="de-CH"/>
        </w:rPr>
        <w:t>Unterschrift:</w:t>
      </w:r>
    </w:p>
    <w:p w14:paraId="0FECDC3F" w14:textId="1E3D5B4A" w:rsidR="002E5DC1" w:rsidRPr="00862435" w:rsidRDefault="00B73718" w:rsidP="002E5DC1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noProof/>
          <w:sz w:val="20"/>
          <w:lang w:val="de-CH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38EE56B1" wp14:editId="32E3DE61">
                <wp:simplePos x="0" y="0"/>
                <wp:positionH relativeFrom="column">
                  <wp:posOffset>427270</wp:posOffset>
                </wp:positionH>
                <wp:positionV relativeFrom="paragraph">
                  <wp:posOffset>487342</wp:posOffset>
                </wp:positionV>
                <wp:extent cx="360" cy="360"/>
                <wp:effectExtent l="38100" t="38100" r="38100" b="38100"/>
                <wp:wrapNone/>
                <wp:docPr id="3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ADD7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" o:spid="_x0000_s1026" type="#_x0000_t75" style="position:absolute;margin-left:33.3pt;margin-top:38pt;width:.75pt;height: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">
                <v:imagedata r:id="rId17" o:title=""/>
              </v:shape>
            </w:pict>
          </mc:Fallback>
        </mc:AlternateContent>
      </w:r>
      <w:bookmarkEnd w:id="0"/>
    </w:p>
    <w:sectPr w:rsidR="002E5DC1" w:rsidRPr="00862435" w:rsidSect="00E42995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707" w:bottom="284" w:left="1418" w:header="0" w:footer="124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A9B0" w14:textId="77777777" w:rsidR="002A293B" w:rsidRDefault="002A293B">
      <w:r>
        <w:separator/>
      </w:r>
    </w:p>
  </w:endnote>
  <w:endnote w:type="continuationSeparator" w:id="0">
    <w:p w14:paraId="02D04D55" w14:textId="77777777" w:rsidR="002A293B" w:rsidRDefault="002A293B">
      <w:r>
        <w:continuationSeparator/>
      </w:r>
    </w:p>
  </w:endnote>
  <w:endnote w:type="continuationNotice" w:id="1">
    <w:p w14:paraId="2A1BA838" w14:textId="77777777" w:rsidR="002A293B" w:rsidRDefault="002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421" w14:textId="639228FD" w:rsidR="00577D85" w:rsidRDefault="00A74D02">
    <w:pPr>
      <w:pStyle w:val="Fuzeile"/>
    </w:pPr>
    <w:r>
      <w:rPr>
        <w:rFonts w:ascii="Verdana" w:hAnsi="Verdana"/>
        <w:noProof/>
        <w:sz w:val="22"/>
        <w:szCs w:val="22"/>
      </w:rPr>
      <w:drawing>
        <wp:anchor distT="0" distB="0" distL="114300" distR="114300" simplePos="0" relativeHeight="251658243" behindDoc="0" locked="0" layoutInCell="1" allowOverlap="1" wp14:anchorId="793B5809" wp14:editId="4DC2D43A">
          <wp:simplePos x="0" y="0"/>
          <wp:positionH relativeFrom="page">
            <wp:posOffset>-167200</wp:posOffset>
          </wp:positionH>
          <wp:positionV relativeFrom="paragraph">
            <wp:posOffset>-343975</wp:posOffset>
          </wp:positionV>
          <wp:extent cx="7772400" cy="1474653"/>
          <wp:effectExtent l="0" t="0" r="0" b="0"/>
          <wp:wrapNone/>
          <wp:docPr id="103419232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7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6FC">
      <w:rPr>
        <w:rFonts w:ascii="Verdana" w:hAnsi="Verdana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413E9BA8" wp14:editId="5AF77D63">
          <wp:simplePos x="0" y="0"/>
          <wp:positionH relativeFrom="column">
            <wp:posOffset>-1071880</wp:posOffset>
          </wp:positionH>
          <wp:positionV relativeFrom="paragraph">
            <wp:posOffset>850265</wp:posOffset>
          </wp:positionV>
          <wp:extent cx="7772400" cy="1476375"/>
          <wp:effectExtent l="0" t="0" r="0" b="9525"/>
          <wp:wrapSquare wrapText="bothSides"/>
          <wp:docPr id="490237353" name="Bild 3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Pfei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317" w14:textId="0FE4D69A" w:rsidR="00A6688D" w:rsidRDefault="00A506AA">
    <w:pPr>
      <w:pStyle w:val="Fuzeile"/>
    </w:pPr>
    <w:r>
      <w:rPr>
        <w:rFonts w:ascii="Verdana" w:hAnsi="Verdana"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5909935B" wp14:editId="5BD88E55">
          <wp:simplePos x="0" y="0"/>
          <wp:positionH relativeFrom="page">
            <wp:posOffset>-105080</wp:posOffset>
          </wp:positionH>
          <wp:positionV relativeFrom="paragraph">
            <wp:posOffset>-350520</wp:posOffset>
          </wp:positionV>
          <wp:extent cx="7772400" cy="1474653"/>
          <wp:effectExtent l="0" t="0" r="0" b="0"/>
          <wp:wrapNone/>
          <wp:docPr id="10645486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7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8AD2" w14:textId="77777777" w:rsidR="002A293B" w:rsidRDefault="002A293B">
      <w:r>
        <w:separator/>
      </w:r>
    </w:p>
  </w:footnote>
  <w:footnote w:type="continuationSeparator" w:id="0">
    <w:p w14:paraId="3FC471AD" w14:textId="77777777" w:rsidR="002A293B" w:rsidRDefault="002A293B">
      <w:r>
        <w:continuationSeparator/>
      </w:r>
    </w:p>
  </w:footnote>
  <w:footnote w:type="continuationNotice" w:id="1">
    <w:p w14:paraId="22D4A6E5" w14:textId="77777777" w:rsidR="002A293B" w:rsidRDefault="002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E5A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82FFED4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44FAD1C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6FB0D772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506FA8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1A7146">
      <w:rPr>
        <w:rFonts w:ascii="Verdana" w:hAnsi="Verdana"/>
        <w:noProof/>
        <w:sz w:val="20"/>
        <w:szCs w:val="20"/>
      </w:rPr>
      <w:t>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2128" w14:textId="1BFD708F" w:rsidR="00DF041E" w:rsidRDefault="00A80BA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D3DBEA" wp14:editId="6C8C8A4B">
          <wp:simplePos x="0" y="0"/>
          <wp:positionH relativeFrom="page">
            <wp:posOffset>22860</wp:posOffset>
          </wp:positionH>
          <wp:positionV relativeFrom="page">
            <wp:posOffset>9525</wp:posOffset>
          </wp:positionV>
          <wp:extent cx="7556500" cy="10706100"/>
          <wp:effectExtent l="0" t="0" r="0" b="0"/>
          <wp:wrapNone/>
          <wp:docPr id="978739734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9C9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1858"/>
    <w:multiLevelType w:val="hybridMultilevel"/>
    <w:tmpl w:val="1D349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2419">
    <w:abstractNumId w:val="0"/>
  </w:num>
  <w:num w:numId="2" w16cid:durableId="2146043228">
    <w:abstractNumId w:val="4"/>
  </w:num>
  <w:num w:numId="3" w16cid:durableId="638263714">
    <w:abstractNumId w:val="3"/>
  </w:num>
  <w:num w:numId="4" w16cid:durableId="288128695">
    <w:abstractNumId w:val="1"/>
  </w:num>
  <w:num w:numId="5" w16cid:durableId="1897231481">
    <w:abstractNumId w:val="2"/>
  </w:num>
  <w:num w:numId="6" w16cid:durableId="27082506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5445"/>
    <w:rsid w:val="00005A18"/>
    <w:rsid w:val="00011E72"/>
    <w:rsid w:val="00016C0E"/>
    <w:rsid w:val="00020FF2"/>
    <w:rsid w:val="00022FF2"/>
    <w:rsid w:val="00023E9E"/>
    <w:rsid w:val="00024FA9"/>
    <w:rsid w:val="000257CE"/>
    <w:rsid w:val="000263D8"/>
    <w:rsid w:val="00026A4D"/>
    <w:rsid w:val="0003088C"/>
    <w:rsid w:val="00035283"/>
    <w:rsid w:val="0004118C"/>
    <w:rsid w:val="00043690"/>
    <w:rsid w:val="0004384F"/>
    <w:rsid w:val="000438FE"/>
    <w:rsid w:val="00043CD9"/>
    <w:rsid w:val="00047511"/>
    <w:rsid w:val="00052119"/>
    <w:rsid w:val="00052F39"/>
    <w:rsid w:val="000545F9"/>
    <w:rsid w:val="000563F4"/>
    <w:rsid w:val="000600E6"/>
    <w:rsid w:val="0006187C"/>
    <w:rsid w:val="0006298D"/>
    <w:rsid w:val="00062EF7"/>
    <w:rsid w:val="00064502"/>
    <w:rsid w:val="000648AA"/>
    <w:rsid w:val="00065675"/>
    <w:rsid w:val="00075722"/>
    <w:rsid w:val="000765E5"/>
    <w:rsid w:val="00077ED1"/>
    <w:rsid w:val="0008360A"/>
    <w:rsid w:val="000846F9"/>
    <w:rsid w:val="00090DDB"/>
    <w:rsid w:val="000921E4"/>
    <w:rsid w:val="00092646"/>
    <w:rsid w:val="0009424E"/>
    <w:rsid w:val="000950B4"/>
    <w:rsid w:val="000955D9"/>
    <w:rsid w:val="00095DC3"/>
    <w:rsid w:val="00097CE7"/>
    <w:rsid w:val="000A12EF"/>
    <w:rsid w:val="000A3D08"/>
    <w:rsid w:val="000B0432"/>
    <w:rsid w:val="000B24AD"/>
    <w:rsid w:val="000B59E5"/>
    <w:rsid w:val="000C0F66"/>
    <w:rsid w:val="000C1FE3"/>
    <w:rsid w:val="000C25B4"/>
    <w:rsid w:val="000C30FB"/>
    <w:rsid w:val="000C5A99"/>
    <w:rsid w:val="000C6979"/>
    <w:rsid w:val="000D0190"/>
    <w:rsid w:val="000D0CA3"/>
    <w:rsid w:val="000D34EB"/>
    <w:rsid w:val="000D6F47"/>
    <w:rsid w:val="000E2DB3"/>
    <w:rsid w:val="000E6A1A"/>
    <w:rsid w:val="000E7025"/>
    <w:rsid w:val="000E7046"/>
    <w:rsid w:val="000F7CDF"/>
    <w:rsid w:val="0010181C"/>
    <w:rsid w:val="00101B34"/>
    <w:rsid w:val="00101DFD"/>
    <w:rsid w:val="0010256E"/>
    <w:rsid w:val="001058C1"/>
    <w:rsid w:val="00106ACF"/>
    <w:rsid w:val="001104C2"/>
    <w:rsid w:val="0011111E"/>
    <w:rsid w:val="001128C4"/>
    <w:rsid w:val="00114A6C"/>
    <w:rsid w:val="001312E7"/>
    <w:rsid w:val="001322D7"/>
    <w:rsid w:val="001329F8"/>
    <w:rsid w:val="00133A78"/>
    <w:rsid w:val="0014044B"/>
    <w:rsid w:val="00140911"/>
    <w:rsid w:val="00140ADA"/>
    <w:rsid w:val="00145F13"/>
    <w:rsid w:val="001470BC"/>
    <w:rsid w:val="001474D4"/>
    <w:rsid w:val="0014774C"/>
    <w:rsid w:val="001529BC"/>
    <w:rsid w:val="00155E91"/>
    <w:rsid w:val="00156142"/>
    <w:rsid w:val="001562B0"/>
    <w:rsid w:val="0016352C"/>
    <w:rsid w:val="00164E14"/>
    <w:rsid w:val="00166754"/>
    <w:rsid w:val="0016685E"/>
    <w:rsid w:val="00174001"/>
    <w:rsid w:val="001754B2"/>
    <w:rsid w:val="00181933"/>
    <w:rsid w:val="001833D1"/>
    <w:rsid w:val="00184124"/>
    <w:rsid w:val="0018720E"/>
    <w:rsid w:val="00196D00"/>
    <w:rsid w:val="001A2E7E"/>
    <w:rsid w:val="001A32B5"/>
    <w:rsid w:val="001A49E3"/>
    <w:rsid w:val="001A5A9F"/>
    <w:rsid w:val="001A5DF4"/>
    <w:rsid w:val="001A6437"/>
    <w:rsid w:val="001A6719"/>
    <w:rsid w:val="001A7146"/>
    <w:rsid w:val="001B0C93"/>
    <w:rsid w:val="001B1DCC"/>
    <w:rsid w:val="001B1DDE"/>
    <w:rsid w:val="001B2DE0"/>
    <w:rsid w:val="001B4944"/>
    <w:rsid w:val="001B499B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2FDC"/>
    <w:rsid w:val="001E315B"/>
    <w:rsid w:val="001E42E9"/>
    <w:rsid w:val="001E6E52"/>
    <w:rsid w:val="001F18BF"/>
    <w:rsid w:val="002013F1"/>
    <w:rsid w:val="00202448"/>
    <w:rsid w:val="00202967"/>
    <w:rsid w:val="002039E1"/>
    <w:rsid w:val="00203EB8"/>
    <w:rsid w:val="002047F2"/>
    <w:rsid w:val="00205895"/>
    <w:rsid w:val="00206E3F"/>
    <w:rsid w:val="00207A58"/>
    <w:rsid w:val="00207ED8"/>
    <w:rsid w:val="00213BAA"/>
    <w:rsid w:val="00213E2E"/>
    <w:rsid w:val="00221719"/>
    <w:rsid w:val="00221772"/>
    <w:rsid w:val="00221B33"/>
    <w:rsid w:val="00222757"/>
    <w:rsid w:val="00223EA2"/>
    <w:rsid w:val="002247C1"/>
    <w:rsid w:val="00225B8E"/>
    <w:rsid w:val="00227318"/>
    <w:rsid w:val="00231243"/>
    <w:rsid w:val="002365A9"/>
    <w:rsid w:val="00243A22"/>
    <w:rsid w:val="00244EA3"/>
    <w:rsid w:val="0024522A"/>
    <w:rsid w:val="00247411"/>
    <w:rsid w:val="002478F5"/>
    <w:rsid w:val="0024790D"/>
    <w:rsid w:val="00252D9A"/>
    <w:rsid w:val="00253F98"/>
    <w:rsid w:val="002548E6"/>
    <w:rsid w:val="00255BCB"/>
    <w:rsid w:val="00261438"/>
    <w:rsid w:val="00262102"/>
    <w:rsid w:val="00263851"/>
    <w:rsid w:val="00264B8D"/>
    <w:rsid w:val="00264B95"/>
    <w:rsid w:val="00266D94"/>
    <w:rsid w:val="00267F19"/>
    <w:rsid w:val="0027263E"/>
    <w:rsid w:val="002749F0"/>
    <w:rsid w:val="002800C5"/>
    <w:rsid w:val="002909D6"/>
    <w:rsid w:val="00290C3F"/>
    <w:rsid w:val="00291860"/>
    <w:rsid w:val="00292191"/>
    <w:rsid w:val="002967D7"/>
    <w:rsid w:val="002976DD"/>
    <w:rsid w:val="002A2251"/>
    <w:rsid w:val="002A293B"/>
    <w:rsid w:val="002A3270"/>
    <w:rsid w:val="002A4D65"/>
    <w:rsid w:val="002A7221"/>
    <w:rsid w:val="002B60B7"/>
    <w:rsid w:val="002C0DD6"/>
    <w:rsid w:val="002C2DFF"/>
    <w:rsid w:val="002C3A22"/>
    <w:rsid w:val="002C3E5C"/>
    <w:rsid w:val="002C3FD3"/>
    <w:rsid w:val="002D238C"/>
    <w:rsid w:val="002D3C92"/>
    <w:rsid w:val="002D4627"/>
    <w:rsid w:val="002D6686"/>
    <w:rsid w:val="002D6848"/>
    <w:rsid w:val="002D7B25"/>
    <w:rsid w:val="002E110D"/>
    <w:rsid w:val="002E15BE"/>
    <w:rsid w:val="002E48CD"/>
    <w:rsid w:val="002E57AE"/>
    <w:rsid w:val="002E5807"/>
    <w:rsid w:val="002E5DC1"/>
    <w:rsid w:val="002E62AF"/>
    <w:rsid w:val="002F1C35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1356C"/>
    <w:rsid w:val="003138A3"/>
    <w:rsid w:val="00315BC9"/>
    <w:rsid w:val="00324097"/>
    <w:rsid w:val="00324C68"/>
    <w:rsid w:val="00325C2F"/>
    <w:rsid w:val="00325CD4"/>
    <w:rsid w:val="003276AD"/>
    <w:rsid w:val="003376DC"/>
    <w:rsid w:val="00346FD8"/>
    <w:rsid w:val="00355389"/>
    <w:rsid w:val="003557AA"/>
    <w:rsid w:val="003562B0"/>
    <w:rsid w:val="00357A07"/>
    <w:rsid w:val="003612BA"/>
    <w:rsid w:val="00361DB9"/>
    <w:rsid w:val="00362C33"/>
    <w:rsid w:val="00364322"/>
    <w:rsid w:val="00364955"/>
    <w:rsid w:val="003651C5"/>
    <w:rsid w:val="00366C43"/>
    <w:rsid w:val="00366CB0"/>
    <w:rsid w:val="00367035"/>
    <w:rsid w:val="00372DEE"/>
    <w:rsid w:val="0037431D"/>
    <w:rsid w:val="003749F0"/>
    <w:rsid w:val="00374C6E"/>
    <w:rsid w:val="00375223"/>
    <w:rsid w:val="003764CF"/>
    <w:rsid w:val="003803F6"/>
    <w:rsid w:val="003806A5"/>
    <w:rsid w:val="00382CBF"/>
    <w:rsid w:val="00383A0E"/>
    <w:rsid w:val="00384775"/>
    <w:rsid w:val="00384827"/>
    <w:rsid w:val="00384E7E"/>
    <w:rsid w:val="00384FC7"/>
    <w:rsid w:val="0038548D"/>
    <w:rsid w:val="00386642"/>
    <w:rsid w:val="00387AB2"/>
    <w:rsid w:val="00391E13"/>
    <w:rsid w:val="00392601"/>
    <w:rsid w:val="00393ED2"/>
    <w:rsid w:val="00395AF8"/>
    <w:rsid w:val="0039662B"/>
    <w:rsid w:val="00397470"/>
    <w:rsid w:val="003A1BFB"/>
    <w:rsid w:val="003A3FC2"/>
    <w:rsid w:val="003A5B50"/>
    <w:rsid w:val="003B050D"/>
    <w:rsid w:val="003B1B05"/>
    <w:rsid w:val="003B3B43"/>
    <w:rsid w:val="003B47D2"/>
    <w:rsid w:val="003B510C"/>
    <w:rsid w:val="003B5F15"/>
    <w:rsid w:val="003B6959"/>
    <w:rsid w:val="003C2080"/>
    <w:rsid w:val="003C28A0"/>
    <w:rsid w:val="003C4179"/>
    <w:rsid w:val="003C52BB"/>
    <w:rsid w:val="003D027B"/>
    <w:rsid w:val="003D15D4"/>
    <w:rsid w:val="003D191C"/>
    <w:rsid w:val="003D2024"/>
    <w:rsid w:val="003D44AB"/>
    <w:rsid w:val="003D60C2"/>
    <w:rsid w:val="003D6120"/>
    <w:rsid w:val="003E154C"/>
    <w:rsid w:val="003E215E"/>
    <w:rsid w:val="003E6433"/>
    <w:rsid w:val="003E7A66"/>
    <w:rsid w:val="003F4754"/>
    <w:rsid w:val="00401EC5"/>
    <w:rsid w:val="00402849"/>
    <w:rsid w:val="00402B28"/>
    <w:rsid w:val="00403A06"/>
    <w:rsid w:val="00411C32"/>
    <w:rsid w:val="00412195"/>
    <w:rsid w:val="004121D0"/>
    <w:rsid w:val="004216FA"/>
    <w:rsid w:val="0042197B"/>
    <w:rsid w:val="00422096"/>
    <w:rsid w:val="004333EE"/>
    <w:rsid w:val="00433F94"/>
    <w:rsid w:val="0043432E"/>
    <w:rsid w:val="0044105A"/>
    <w:rsid w:val="00441C4D"/>
    <w:rsid w:val="0044262E"/>
    <w:rsid w:val="00443DDC"/>
    <w:rsid w:val="004457F9"/>
    <w:rsid w:val="004476F9"/>
    <w:rsid w:val="0045054A"/>
    <w:rsid w:val="00450E0B"/>
    <w:rsid w:val="0045587B"/>
    <w:rsid w:val="00456737"/>
    <w:rsid w:val="004567BA"/>
    <w:rsid w:val="0046201E"/>
    <w:rsid w:val="00462D91"/>
    <w:rsid w:val="00463B88"/>
    <w:rsid w:val="00463C62"/>
    <w:rsid w:val="004654E6"/>
    <w:rsid w:val="00466053"/>
    <w:rsid w:val="00472A30"/>
    <w:rsid w:val="004731A5"/>
    <w:rsid w:val="00473C6B"/>
    <w:rsid w:val="00474D65"/>
    <w:rsid w:val="00477359"/>
    <w:rsid w:val="00480F2A"/>
    <w:rsid w:val="00482665"/>
    <w:rsid w:val="00483890"/>
    <w:rsid w:val="00485172"/>
    <w:rsid w:val="00485F65"/>
    <w:rsid w:val="00487075"/>
    <w:rsid w:val="004918B9"/>
    <w:rsid w:val="00493A6B"/>
    <w:rsid w:val="00494654"/>
    <w:rsid w:val="00495422"/>
    <w:rsid w:val="004971E0"/>
    <w:rsid w:val="00497406"/>
    <w:rsid w:val="00497FD4"/>
    <w:rsid w:val="004A21DA"/>
    <w:rsid w:val="004A24F1"/>
    <w:rsid w:val="004B0524"/>
    <w:rsid w:val="004B55D0"/>
    <w:rsid w:val="004B6EC9"/>
    <w:rsid w:val="004C0582"/>
    <w:rsid w:val="004C34AB"/>
    <w:rsid w:val="004C7B41"/>
    <w:rsid w:val="004D1309"/>
    <w:rsid w:val="004D1947"/>
    <w:rsid w:val="004D4332"/>
    <w:rsid w:val="004D6EFE"/>
    <w:rsid w:val="004D7AF3"/>
    <w:rsid w:val="004E11AE"/>
    <w:rsid w:val="004E7D70"/>
    <w:rsid w:val="004F02B4"/>
    <w:rsid w:val="004F0A69"/>
    <w:rsid w:val="004F4016"/>
    <w:rsid w:val="004F69D0"/>
    <w:rsid w:val="004F6DEB"/>
    <w:rsid w:val="00506B09"/>
    <w:rsid w:val="00506FA8"/>
    <w:rsid w:val="0051249A"/>
    <w:rsid w:val="00512C38"/>
    <w:rsid w:val="005139A8"/>
    <w:rsid w:val="005165BA"/>
    <w:rsid w:val="005207D7"/>
    <w:rsid w:val="005251A5"/>
    <w:rsid w:val="00525D43"/>
    <w:rsid w:val="0052638E"/>
    <w:rsid w:val="0052655E"/>
    <w:rsid w:val="0052725A"/>
    <w:rsid w:val="00527E1F"/>
    <w:rsid w:val="00533F4C"/>
    <w:rsid w:val="005401E7"/>
    <w:rsid w:val="00546E1B"/>
    <w:rsid w:val="005511D8"/>
    <w:rsid w:val="00561881"/>
    <w:rsid w:val="005642D2"/>
    <w:rsid w:val="00566399"/>
    <w:rsid w:val="005664E9"/>
    <w:rsid w:val="005725A1"/>
    <w:rsid w:val="0057295F"/>
    <w:rsid w:val="00572B21"/>
    <w:rsid w:val="00576E27"/>
    <w:rsid w:val="00577D85"/>
    <w:rsid w:val="005837EE"/>
    <w:rsid w:val="00584759"/>
    <w:rsid w:val="00587767"/>
    <w:rsid w:val="00595399"/>
    <w:rsid w:val="005976A0"/>
    <w:rsid w:val="005A0156"/>
    <w:rsid w:val="005A2A47"/>
    <w:rsid w:val="005A33A6"/>
    <w:rsid w:val="005A36AA"/>
    <w:rsid w:val="005A65CC"/>
    <w:rsid w:val="005A715B"/>
    <w:rsid w:val="005B0192"/>
    <w:rsid w:val="005B0EC8"/>
    <w:rsid w:val="005B5FE6"/>
    <w:rsid w:val="005C2296"/>
    <w:rsid w:val="005C2D01"/>
    <w:rsid w:val="005C40E0"/>
    <w:rsid w:val="005C5334"/>
    <w:rsid w:val="005C5E41"/>
    <w:rsid w:val="005C644D"/>
    <w:rsid w:val="005C7A7A"/>
    <w:rsid w:val="005D1AD9"/>
    <w:rsid w:val="005D479C"/>
    <w:rsid w:val="005D57E1"/>
    <w:rsid w:val="005D6F98"/>
    <w:rsid w:val="005D7E42"/>
    <w:rsid w:val="005E0473"/>
    <w:rsid w:val="005E0638"/>
    <w:rsid w:val="005E21A6"/>
    <w:rsid w:val="005E30C8"/>
    <w:rsid w:val="005E70D8"/>
    <w:rsid w:val="005F16AB"/>
    <w:rsid w:val="005F2D0F"/>
    <w:rsid w:val="005F3C7B"/>
    <w:rsid w:val="005F4F08"/>
    <w:rsid w:val="005F565E"/>
    <w:rsid w:val="00600022"/>
    <w:rsid w:val="006009D7"/>
    <w:rsid w:val="00603FBC"/>
    <w:rsid w:val="00610ADF"/>
    <w:rsid w:val="00611D0D"/>
    <w:rsid w:val="006212F2"/>
    <w:rsid w:val="00621517"/>
    <w:rsid w:val="006230CF"/>
    <w:rsid w:val="0062381B"/>
    <w:rsid w:val="00624EAF"/>
    <w:rsid w:val="00630035"/>
    <w:rsid w:val="006363BB"/>
    <w:rsid w:val="00636966"/>
    <w:rsid w:val="00641C87"/>
    <w:rsid w:val="0064346D"/>
    <w:rsid w:val="00647528"/>
    <w:rsid w:val="00651EAA"/>
    <w:rsid w:val="006549FB"/>
    <w:rsid w:val="00654E91"/>
    <w:rsid w:val="00655688"/>
    <w:rsid w:val="00656630"/>
    <w:rsid w:val="006610D0"/>
    <w:rsid w:val="00661D23"/>
    <w:rsid w:val="00666B39"/>
    <w:rsid w:val="006678BE"/>
    <w:rsid w:val="0066790C"/>
    <w:rsid w:val="006707C7"/>
    <w:rsid w:val="0067335E"/>
    <w:rsid w:val="00675C8A"/>
    <w:rsid w:val="0067609B"/>
    <w:rsid w:val="00677333"/>
    <w:rsid w:val="00683DFC"/>
    <w:rsid w:val="00684049"/>
    <w:rsid w:val="0068522B"/>
    <w:rsid w:val="0069110D"/>
    <w:rsid w:val="006922F5"/>
    <w:rsid w:val="00697FA9"/>
    <w:rsid w:val="006A18F2"/>
    <w:rsid w:val="006A2A78"/>
    <w:rsid w:val="006A538C"/>
    <w:rsid w:val="006A71B3"/>
    <w:rsid w:val="006A7E34"/>
    <w:rsid w:val="006B18EF"/>
    <w:rsid w:val="006B2DB7"/>
    <w:rsid w:val="006B332C"/>
    <w:rsid w:val="006B3CFB"/>
    <w:rsid w:val="006B6A1C"/>
    <w:rsid w:val="006C0C4D"/>
    <w:rsid w:val="006C2935"/>
    <w:rsid w:val="006C7557"/>
    <w:rsid w:val="006D092C"/>
    <w:rsid w:val="006D2861"/>
    <w:rsid w:val="006D2F04"/>
    <w:rsid w:val="006D36FA"/>
    <w:rsid w:val="006D42A1"/>
    <w:rsid w:val="006D7E19"/>
    <w:rsid w:val="006E1EFB"/>
    <w:rsid w:val="006E385A"/>
    <w:rsid w:val="006E3A20"/>
    <w:rsid w:val="006E4893"/>
    <w:rsid w:val="006F15B7"/>
    <w:rsid w:val="006F3BC1"/>
    <w:rsid w:val="006F6348"/>
    <w:rsid w:val="006F63AA"/>
    <w:rsid w:val="006F64F5"/>
    <w:rsid w:val="006F663C"/>
    <w:rsid w:val="0070152C"/>
    <w:rsid w:val="0070636B"/>
    <w:rsid w:val="007117E1"/>
    <w:rsid w:val="0071667E"/>
    <w:rsid w:val="0072136B"/>
    <w:rsid w:val="00722B89"/>
    <w:rsid w:val="00725796"/>
    <w:rsid w:val="00725932"/>
    <w:rsid w:val="00734975"/>
    <w:rsid w:val="00734D62"/>
    <w:rsid w:val="007364FE"/>
    <w:rsid w:val="00741A8D"/>
    <w:rsid w:val="00742CF2"/>
    <w:rsid w:val="00744249"/>
    <w:rsid w:val="00744F4F"/>
    <w:rsid w:val="00746DA9"/>
    <w:rsid w:val="00747DBA"/>
    <w:rsid w:val="00751684"/>
    <w:rsid w:val="00753AA6"/>
    <w:rsid w:val="00753FB8"/>
    <w:rsid w:val="0076127C"/>
    <w:rsid w:val="00762240"/>
    <w:rsid w:val="00764163"/>
    <w:rsid w:val="007663E0"/>
    <w:rsid w:val="00773166"/>
    <w:rsid w:val="00776472"/>
    <w:rsid w:val="00776B9B"/>
    <w:rsid w:val="00787CA5"/>
    <w:rsid w:val="00791DF4"/>
    <w:rsid w:val="007920AC"/>
    <w:rsid w:val="007929BA"/>
    <w:rsid w:val="00793774"/>
    <w:rsid w:val="007946CD"/>
    <w:rsid w:val="00794D39"/>
    <w:rsid w:val="00796B51"/>
    <w:rsid w:val="007A046C"/>
    <w:rsid w:val="007A17A0"/>
    <w:rsid w:val="007B2503"/>
    <w:rsid w:val="007B3CBD"/>
    <w:rsid w:val="007B523D"/>
    <w:rsid w:val="007C4A4C"/>
    <w:rsid w:val="007C74AB"/>
    <w:rsid w:val="007D32A2"/>
    <w:rsid w:val="007D55F1"/>
    <w:rsid w:val="007D5C7A"/>
    <w:rsid w:val="007D6D99"/>
    <w:rsid w:val="007E09B7"/>
    <w:rsid w:val="007E28D5"/>
    <w:rsid w:val="007E7CFE"/>
    <w:rsid w:val="007F5485"/>
    <w:rsid w:val="00800796"/>
    <w:rsid w:val="008058F5"/>
    <w:rsid w:val="00806688"/>
    <w:rsid w:val="008067EA"/>
    <w:rsid w:val="00807797"/>
    <w:rsid w:val="008106EA"/>
    <w:rsid w:val="008109E1"/>
    <w:rsid w:val="008115F9"/>
    <w:rsid w:val="00811EB1"/>
    <w:rsid w:val="008134FF"/>
    <w:rsid w:val="00816149"/>
    <w:rsid w:val="008161BD"/>
    <w:rsid w:val="0081630D"/>
    <w:rsid w:val="00817525"/>
    <w:rsid w:val="00817FAD"/>
    <w:rsid w:val="00820939"/>
    <w:rsid w:val="0082143D"/>
    <w:rsid w:val="008218B7"/>
    <w:rsid w:val="00821B82"/>
    <w:rsid w:val="00823007"/>
    <w:rsid w:val="00824ACF"/>
    <w:rsid w:val="00832D2A"/>
    <w:rsid w:val="008331AF"/>
    <w:rsid w:val="0083583B"/>
    <w:rsid w:val="00836E22"/>
    <w:rsid w:val="00840A0C"/>
    <w:rsid w:val="00842B71"/>
    <w:rsid w:val="00842E9F"/>
    <w:rsid w:val="008476B6"/>
    <w:rsid w:val="00847C06"/>
    <w:rsid w:val="008651AD"/>
    <w:rsid w:val="008658AC"/>
    <w:rsid w:val="00872F81"/>
    <w:rsid w:val="008740D2"/>
    <w:rsid w:val="0088106C"/>
    <w:rsid w:val="00885793"/>
    <w:rsid w:val="00886D4C"/>
    <w:rsid w:val="0089017D"/>
    <w:rsid w:val="00890B7B"/>
    <w:rsid w:val="00893436"/>
    <w:rsid w:val="008949D6"/>
    <w:rsid w:val="00894A5E"/>
    <w:rsid w:val="00894CBB"/>
    <w:rsid w:val="008A402E"/>
    <w:rsid w:val="008A7378"/>
    <w:rsid w:val="008A7AEA"/>
    <w:rsid w:val="008B2BE2"/>
    <w:rsid w:val="008B477F"/>
    <w:rsid w:val="008B4899"/>
    <w:rsid w:val="008B65E3"/>
    <w:rsid w:val="008B69C5"/>
    <w:rsid w:val="008B6A21"/>
    <w:rsid w:val="008B7BBB"/>
    <w:rsid w:val="008C15E5"/>
    <w:rsid w:val="008C3B47"/>
    <w:rsid w:val="008C4021"/>
    <w:rsid w:val="008C44E9"/>
    <w:rsid w:val="008C5168"/>
    <w:rsid w:val="008C6714"/>
    <w:rsid w:val="008C71C4"/>
    <w:rsid w:val="008C7EA8"/>
    <w:rsid w:val="008D15CF"/>
    <w:rsid w:val="008D4AD4"/>
    <w:rsid w:val="008D7A2A"/>
    <w:rsid w:val="008E40FC"/>
    <w:rsid w:val="008E5C5D"/>
    <w:rsid w:val="008E6AE3"/>
    <w:rsid w:val="008E7B06"/>
    <w:rsid w:val="008E7CB3"/>
    <w:rsid w:val="008F2B70"/>
    <w:rsid w:val="008F4B85"/>
    <w:rsid w:val="008F5CF0"/>
    <w:rsid w:val="008F5F50"/>
    <w:rsid w:val="009027D4"/>
    <w:rsid w:val="009038B4"/>
    <w:rsid w:val="00903990"/>
    <w:rsid w:val="00903A71"/>
    <w:rsid w:val="0090545F"/>
    <w:rsid w:val="00905F28"/>
    <w:rsid w:val="009061D7"/>
    <w:rsid w:val="00916F3C"/>
    <w:rsid w:val="0091797C"/>
    <w:rsid w:val="00926C46"/>
    <w:rsid w:val="009278C3"/>
    <w:rsid w:val="009315F4"/>
    <w:rsid w:val="009362B2"/>
    <w:rsid w:val="0094118C"/>
    <w:rsid w:val="00943996"/>
    <w:rsid w:val="0095163A"/>
    <w:rsid w:val="00954FC5"/>
    <w:rsid w:val="00961418"/>
    <w:rsid w:val="00963F9D"/>
    <w:rsid w:val="00964CFD"/>
    <w:rsid w:val="00964FE4"/>
    <w:rsid w:val="00966DD4"/>
    <w:rsid w:val="00970AA7"/>
    <w:rsid w:val="009747CB"/>
    <w:rsid w:val="00985D98"/>
    <w:rsid w:val="00986272"/>
    <w:rsid w:val="00987DC0"/>
    <w:rsid w:val="00990745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E2223"/>
    <w:rsid w:val="009E5960"/>
    <w:rsid w:val="009F0256"/>
    <w:rsid w:val="009F29B2"/>
    <w:rsid w:val="009F3489"/>
    <w:rsid w:val="009F34B2"/>
    <w:rsid w:val="009F5DD3"/>
    <w:rsid w:val="009F65D9"/>
    <w:rsid w:val="009F6849"/>
    <w:rsid w:val="009F6CBA"/>
    <w:rsid w:val="009F7733"/>
    <w:rsid w:val="00A01867"/>
    <w:rsid w:val="00A03399"/>
    <w:rsid w:val="00A036FF"/>
    <w:rsid w:val="00A0588E"/>
    <w:rsid w:val="00A11937"/>
    <w:rsid w:val="00A11ECE"/>
    <w:rsid w:val="00A14EC7"/>
    <w:rsid w:val="00A15D8B"/>
    <w:rsid w:val="00A21F69"/>
    <w:rsid w:val="00A22405"/>
    <w:rsid w:val="00A247D4"/>
    <w:rsid w:val="00A259B5"/>
    <w:rsid w:val="00A275F0"/>
    <w:rsid w:val="00A33A9A"/>
    <w:rsid w:val="00A36043"/>
    <w:rsid w:val="00A369D1"/>
    <w:rsid w:val="00A3700D"/>
    <w:rsid w:val="00A432BC"/>
    <w:rsid w:val="00A454F3"/>
    <w:rsid w:val="00A46618"/>
    <w:rsid w:val="00A467D3"/>
    <w:rsid w:val="00A469AD"/>
    <w:rsid w:val="00A4706B"/>
    <w:rsid w:val="00A50509"/>
    <w:rsid w:val="00A506AA"/>
    <w:rsid w:val="00A549E1"/>
    <w:rsid w:val="00A55BD2"/>
    <w:rsid w:val="00A5692A"/>
    <w:rsid w:val="00A56B21"/>
    <w:rsid w:val="00A65506"/>
    <w:rsid w:val="00A65BA9"/>
    <w:rsid w:val="00A65F00"/>
    <w:rsid w:val="00A6688D"/>
    <w:rsid w:val="00A67B5A"/>
    <w:rsid w:val="00A67E0B"/>
    <w:rsid w:val="00A72970"/>
    <w:rsid w:val="00A74D02"/>
    <w:rsid w:val="00A80BAA"/>
    <w:rsid w:val="00A81203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7C9"/>
    <w:rsid w:val="00AA0696"/>
    <w:rsid w:val="00AA06F2"/>
    <w:rsid w:val="00AA1F1A"/>
    <w:rsid w:val="00AA26AA"/>
    <w:rsid w:val="00AA69F6"/>
    <w:rsid w:val="00AA7F04"/>
    <w:rsid w:val="00AB12B9"/>
    <w:rsid w:val="00AB481E"/>
    <w:rsid w:val="00AB7B74"/>
    <w:rsid w:val="00AC1F8E"/>
    <w:rsid w:val="00AC315F"/>
    <w:rsid w:val="00AC579B"/>
    <w:rsid w:val="00AD40C8"/>
    <w:rsid w:val="00AD51C6"/>
    <w:rsid w:val="00AD5DC8"/>
    <w:rsid w:val="00AD60FB"/>
    <w:rsid w:val="00AE009F"/>
    <w:rsid w:val="00AE0F57"/>
    <w:rsid w:val="00AE19BC"/>
    <w:rsid w:val="00AE1DEE"/>
    <w:rsid w:val="00AE4C5A"/>
    <w:rsid w:val="00AF1059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7AF3"/>
    <w:rsid w:val="00B31C37"/>
    <w:rsid w:val="00B34EF2"/>
    <w:rsid w:val="00B352A0"/>
    <w:rsid w:val="00B5550D"/>
    <w:rsid w:val="00B55B44"/>
    <w:rsid w:val="00B56D2A"/>
    <w:rsid w:val="00B6083E"/>
    <w:rsid w:val="00B626F6"/>
    <w:rsid w:val="00B63108"/>
    <w:rsid w:val="00B6522A"/>
    <w:rsid w:val="00B72BB2"/>
    <w:rsid w:val="00B7335B"/>
    <w:rsid w:val="00B73718"/>
    <w:rsid w:val="00B73FC9"/>
    <w:rsid w:val="00B76F2E"/>
    <w:rsid w:val="00B77684"/>
    <w:rsid w:val="00B87BB2"/>
    <w:rsid w:val="00B94A0F"/>
    <w:rsid w:val="00B95EA1"/>
    <w:rsid w:val="00B969FD"/>
    <w:rsid w:val="00BA2110"/>
    <w:rsid w:val="00BA4B93"/>
    <w:rsid w:val="00BA6B7E"/>
    <w:rsid w:val="00BB28C1"/>
    <w:rsid w:val="00BB3457"/>
    <w:rsid w:val="00BB3BAF"/>
    <w:rsid w:val="00BC0425"/>
    <w:rsid w:val="00BC2EC0"/>
    <w:rsid w:val="00BC49A2"/>
    <w:rsid w:val="00BC4C17"/>
    <w:rsid w:val="00BC5D0F"/>
    <w:rsid w:val="00BC7AB9"/>
    <w:rsid w:val="00BD0B67"/>
    <w:rsid w:val="00BD0C45"/>
    <w:rsid w:val="00BD0CAF"/>
    <w:rsid w:val="00BD2DDD"/>
    <w:rsid w:val="00BD4901"/>
    <w:rsid w:val="00BD5358"/>
    <w:rsid w:val="00BD7E23"/>
    <w:rsid w:val="00BE5213"/>
    <w:rsid w:val="00BE5980"/>
    <w:rsid w:val="00BF4458"/>
    <w:rsid w:val="00BF620D"/>
    <w:rsid w:val="00BF6ED3"/>
    <w:rsid w:val="00C01C4E"/>
    <w:rsid w:val="00C01C58"/>
    <w:rsid w:val="00C146AE"/>
    <w:rsid w:val="00C17BFC"/>
    <w:rsid w:val="00C23E02"/>
    <w:rsid w:val="00C24202"/>
    <w:rsid w:val="00C2488B"/>
    <w:rsid w:val="00C258F4"/>
    <w:rsid w:val="00C31579"/>
    <w:rsid w:val="00C33CE2"/>
    <w:rsid w:val="00C35000"/>
    <w:rsid w:val="00C36893"/>
    <w:rsid w:val="00C36EE9"/>
    <w:rsid w:val="00C41D61"/>
    <w:rsid w:val="00C4290B"/>
    <w:rsid w:val="00C4593B"/>
    <w:rsid w:val="00C50EAF"/>
    <w:rsid w:val="00C510E9"/>
    <w:rsid w:val="00C576DB"/>
    <w:rsid w:val="00C57DA9"/>
    <w:rsid w:val="00C639A0"/>
    <w:rsid w:val="00C6607F"/>
    <w:rsid w:val="00C676BB"/>
    <w:rsid w:val="00C70CD8"/>
    <w:rsid w:val="00C757E9"/>
    <w:rsid w:val="00C81C1F"/>
    <w:rsid w:val="00C8534D"/>
    <w:rsid w:val="00C87BBA"/>
    <w:rsid w:val="00C91F6A"/>
    <w:rsid w:val="00C93A1B"/>
    <w:rsid w:val="00C93ECD"/>
    <w:rsid w:val="00C94802"/>
    <w:rsid w:val="00C95CFC"/>
    <w:rsid w:val="00C96DE2"/>
    <w:rsid w:val="00CA59E8"/>
    <w:rsid w:val="00CA65D6"/>
    <w:rsid w:val="00CA77C3"/>
    <w:rsid w:val="00CB08CC"/>
    <w:rsid w:val="00CB502F"/>
    <w:rsid w:val="00CB506E"/>
    <w:rsid w:val="00CB5336"/>
    <w:rsid w:val="00CB5E46"/>
    <w:rsid w:val="00CB70DA"/>
    <w:rsid w:val="00CB780E"/>
    <w:rsid w:val="00CC3CF5"/>
    <w:rsid w:val="00CC4132"/>
    <w:rsid w:val="00CC4B7A"/>
    <w:rsid w:val="00CD12D4"/>
    <w:rsid w:val="00CD5902"/>
    <w:rsid w:val="00CD6644"/>
    <w:rsid w:val="00CE2AC3"/>
    <w:rsid w:val="00CE40B8"/>
    <w:rsid w:val="00CE5202"/>
    <w:rsid w:val="00CE7468"/>
    <w:rsid w:val="00CF3C3A"/>
    <w:rsid w:val="00CF6971"/>
    <w:rsid w:val="00D01D8E"/>
    <w:rsid w:val="00D0372D"/>
    <w:rsid w:val="00D11856"/>
    <w:rsid w:val="00D12536"/>
    <w:rsid w:val="00D1330D"/>
    <w:rsid w:val="00D16967"/>
    <w:rsid w:val="00D170C6"/>
    <w:rsid w:val="00D175EB"/>
    <w:rsid w:val="00D23C22"/>
    <w:rsid w:val="00D325F3"/>
    <w:rsid w:val="00D33003"/>
    <w:rsid w:val="00D339C2"/>
    <w:rsid w:val="00D34CFF"/>
    <w:rsid w:val="00D373FA"/>
    <w:rsid w:val="00D379AF"/>
    <w:rsid w:val="00D42B8F"/>
    <w:rsid w:val="00D43FA4"/>
    <w:rsid w:val="00D450B2"/>
    <w:rsid w:val="00D52712"/>
    <w:rsid w:val="00D53D12"/>
    <w:rsid w:val="00D54624"/>
    <w:rsid w:val="00D54E75"/>
    <w:rsid w:val="00D60102"/>
    <w:rsid w:val="00D62581"/>
    <w:rsid w:val="00D63092"/>
    <w:rsid w:val="00D662F3"/>
    <w:rsid w:val="00D677E1"/>
    <w:rsid w:val="00D70674"/>
    <w:rsid w:val="00D73968"/>
    <w:rsid w:val="00D77802"/>
    <w:rsid w:val="00D8106B"/>
    <w:rsid w:val="00D83B66"/>
    <w:rsid w:val="00DA14DB"/>
    <w:rsid w:val="00DA2FC0"/>
    <w:rsid w:val="00DA3AB4"/>
    <w:rsid w:val="00DA4969"/>
    <w:rsid w:val="00DB2D18"/>
    <w:rsid w:val="00DB6D6B"/>
    <w:rsid w:val="00DB6DFE"/>
    <w:rsid w:val="00DC0018"/>
    <w:rsid w:val="00DC24DC"/>
    <w:rsid w:val="00DC292D"/>
    <w:rsid w:val="00DC3A5B"/>
    <w:rsid w:val="00DC4571"/>
    <w:rsid w:val="00DC6AF1"/>
    <w:rsid w:val="00DD0DA4"/>
    <w:rsid w:val="00DE3DED"/>
    <w:rsid w:val="00DE54BF"/>
    <w:rsid w:val="00DE5CDF"/>
    <w:rsid w:val="00DF041E"/>
    <w:rsid w:val="00DF1CD0"/>
    <w:rsid w:val="00DF4EAD"/>
    <w:rsid w:val="00E00B4D"/>
    <w:rsid w:val="00E030DD"/>
    <w:rsid w:val="00E07BD5"/>
    <w:rsid w:val="00E07F15"/>
    <w:rsid w:val="00E10BD1"/>
    <w:rsid w:val="00E20BB8"/>
    <w:rsid w:val="00E20BED"/>
    <w:rsid w:val="00E22261"/>
    <w:rsid w:val="00E24439"/>
    <w:rsid w:val="00E245FF"/>
    <w:rsid w:val="00E33736"/>
    <w:rsid w:val="00E36019"/>
    <w:rsid w:val="00E36714"/>
    <w:rsid w:val="00E37E9B"/>
    <w:rsid w:val="00E42995"/>
    <w:rsid w:val="00E51E71"/>
    <w:rsid w:val="00E53BD2"/>
    <w:rsid w:val="00E551BC"/>
    <w:rsid w:val="00E55D1F"/>
    <w:rsid w:val="00E6181D"/>
    <w:rsid w:val="00E62548"/>
    <w:rsid w:val="00E626B4"/>
    <w:rsid w:val="00E63BFE"/>
    <w:rsid w:val="00E6420C"/>
    <w:rsid w:val="00E66948"/>
    <w:rsid w:val="00E66CB1"/>
    <w:rsid w:val="00E671EB"/>
    <w:rsid w:val="00E67A44"/>
    <w:rsid w:val="00E72367"/>
    <w:rsid w:val="00E7338F"/>
    <w:rsid w:val="00E73E03"/>
    <w:rsid w:val="00E74375"/>
    <w:rsid w:val="00E74C68"/>
    <w:rsid w:val="00E779D7"/>
    <w:rsid w:val="00E823AB"/>
    <w:rsid w:val="00E85CFA"/>
    <w:rsid w:val="00E86BF2"/>
    <w:rsid w:val="00E90662"/>
    <w:rsid w:val="00EA01EE"/>
    <w:rsid w:val="00EA1BDF"/>
    <w:rsid w:val="00EA45AE"/>
    <w:rsid w:val="00EA6312"/>
    <w:rsid w:val="00EA6502"/>
    <w:rsid w:val="00EB0E98"/>
    <w:rsid w:val="00EB25D4"/>
    <w:rsid w:val="00EB5826"/>
    <w:rsid w:val="00EB61F2"/>
    <w:rsid w:val="00EC0EBE"/>
    <w:rsid w:val="00EC166B"/>
    <w:rsid w:val="00EC3A5D"/>
    <w:rsid w:val="00EC3AA6"/>
    <w:rsid w:val="00EC4497"/>
    <w:rsid w:val="00EC7AB5"/>
    <w:rsid w:val="00ED0854"/>
    <w:rsid w:val="00ED1F23"/>
    <w:rsid w:val="00ED4EAF"/>
    <w:rsid w:val="00ED7DE6"/>
    <w:rsid w:val="00EE0FE7"/>
    <w:rsid w:val="00EE11E0"/>
    <w:rsid w:val="00EE62D7"/>
    <w:rsid w:val="00EE75B3"/>
    <w:rsid w:val="00EE7D09"/>
    <w:rsid w:val="00EF128E"/>
    <w:rsid w:val="00EF3235"/>
    <w:rsid w:val="00EF3F13"/>
    <w:rsid w:val="00EF63BF"/>
    <w:rsid w:val="00EF7E54"/>
    <w:rsid w:val="00F02F75"/>
    <w:rsid w:val="00F02FF3"/>
    <w:rsid w:val="00F04B69"/>
    <w:rsid w:val="00F05152"/>
    <w:rsid w:val="00F05B90"/>
    <w:rsid w:val="00F071FC"/>
    <w:rsid w:val="00F1272C"/>
    <w:rsid w:val="00F12B64"/>
    <w:rsid w:val="00F20FEF"/>
    <w:rsid w:val="00F217FE"/>
    <w:rsid w:val="00F24429"/>
    <w:rsid w:val="00F27C28"/>
    <w:rsid w:val="00F27F8D"/>
    <w:rsid w:val="00F3123C"/>
    <w:rsid w:val="00F32214"/>
    <w:rsid w:val="00F325E9"/>
    <w:rsid w:val="00F3416B"/>
    <w:rsid w:val="00F377ED"/>
    <w:rsid w:val="00F37BA4"/>
    <w:rsid w:val="00F42503"/>
    <w:rsid w:val="00F43FC6"/>
    <w:rsid w:val="00F455A2"/>
    <w:rsid w:val="00F46EC1"/>
    <w:rsid w:val="00F47BA0"/>
    <w:rsid w:val="00F50E2B"/>
    <w:rsid w:val="00F50F32"/>
    <w:rsid w:val="00F5178C"/>
    <w:rsid w:val="00F53309"/>
    <w:rsid w:val="00F609F7"/>
    <w:rsid w:val="00F644B8"/>
    <w:rsid w:val="00F706FC"/>
    <w:rsid w:val="00F72BA7"/>
    <w:rsid w:val="00F72F8E"/>
    <w:rsid w:val="00F75B62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58E9"/>
    <w:rsid w:val="00FC7480"/>
    <w:rsid w:val="00FC7D04"/>
    <w:rsid w:val="00FC7F5E"/>
    <w:rsid w:val="00FD0204"/>
    <w:rsid w:val="00FD12B9"/>
    <w:rsid w:val="00FD2492"/>
    <w:rsid w:val="00FD512B"/>
    <w:rsid w:val="00FE0EC0"/>
    <w:rsid w:val="00FE106B"/>
    <w:rsid w:val="00FE374A"/>
    <w:rsid w:val="00FE5B4E"/>
    <w:rsid w:val="00FE7DAE"/>
    <w:rsid w:val="00FF0366"/>
    <w:rsid w:val="00FF409C"/>
    <w:rsid w:val="00FF4888"/>
    <w:rsid w:val="00FF56BA"/>
    <w:rsid w:val="00FF601E"/>
    <w:rsid w:val="06247F16"/>
    <w:rsid w:val="281AEE7B"/>
    <w:rsid w:val="40F852B2"/>
    <w:rsid w:val="418729FA"/>
    <w:rsid w:val="48A52223"/>
    <w:rsid w:val="5DDE56A8"/>
    <w:rsid w:val="5EC78651"/>
    <w:rsid w:val="74F7E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5A593C"/>
  <w15:chartTrackingRefBased/>
  <w15:docId w15:val="{4803B7E2-8B93-4948-A265-CF65590E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nhideWhenUsed/>
    <w:rsid w:val="00D175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A71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A7146"/>
    <w:rPr>
      <w:rFonts w:ascii="Segoe UI" w:hAnsi="Segoe UI" w:cs="Segoe UI"/>
      <w:sz w:val="18"/>
      <w:szCs w:val="18"/>
      <w:lang w:val="de-DE" w:eastAsia="de-DE"/>
    </w:rPr>
  </w:style>
  <w:style w:type="paragraph" w:styleId="Funotentext">
    <w:name w:val="footnote text"/>
    <w:basedOn w:val="Standard"/>
    <w:link w:val="FunotentextZchn"/>
    <w:rsid w:val="002E5DC1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2E5DC1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2E5DC1"/>
    <w:pPr>
      <w:ind w:left="708"/>
    </w:pPr>
    <w:rPr>
      <w:szCs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E4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72579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57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25796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25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25796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17FA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4T19:41:03.4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4ae62-2a80-4657-a5ac-3f324eda85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A9E8E84CBD049A677CF862804F241" ma:contentTypeVersion="17" ma:contentTypeDescription="Ein neues Dokument erstellen." ma:contentTypeScope="" ma:versionID="771fa622ca95773056abdda4444ce8f5">
  <xsd:schema xmlns:xsd="http://www.w3.org/2001/XMLSchema" xmlns:xs="http://www.w3.org/2001/XMLSchema" xmlns:p="http://schemas.microsoft.com/office/2006/metadata/properties" xmlns:ns2="0b04ae62-2a80-4657-a5ac-3f324eda859a" xmlns:ns3="8e9d0e76-fb60-4e93-b73d-da1efd5096fd" targetNamespace="http://schemas.microsoft.com/office/2006/metadata/properties" ma:root="true" ma:fieldsID="f938678f9852e1268996b010c538745c" ns2:_="" ns3:_="">
    <xsd:import namespace="0b04ae62-2a80-4657-a5ac-3f324eda859a"/>
    <xsd:import namespace="8e9d0e76-fb60-4e93-b73d-da1efd50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4ae62-2a80-4657-a5ac-3f324eda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0e76-fb60-4e93-b73d-da1efd509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2F90-004B-4B64-9C00-BAFBFDB7D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0BC5B-0A10-4C28-A3D9-1DECF959F286}">
  <ds:schemaRefs>
    <ds:schemaRef ds:uri="http://schemas.microsoft.com/office/2006/metadata/properties"/>
    <ds:schemaRef ds:uri="http://schemas.microsoft.com/office/infopath/2007/PartnerControls"/>
    <ds:schemaRef ds:uri="0b04ae62-2a80-4657-a5ac-3f324eda859a"/>
  </ds:schemaRefs>
</ds:datastoreItem>
</file>

<file path=customXml/itemProps3.xml><?xml version="1.0" encoding="utf-8"?>
<ds:datastoreItem xmlns:ds="http://schemas.openxmlformats.org/officeDocument/2006/customXml" ds:itemID="{35E68A1C-D970-4634-8E3A-6A5AC3636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4ae62-2a80-4657-a5ac-3f324eda859a"/>
    <ds:schemaRef ds:uri="8e9d0e76-fb60-4e93-b73d-da1efd509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1C306-19DB-4BEA-8A11-10C2AAD36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OL_Brief_farbig08.dot</Template>
  <TotalTime>0</TotalTime>
  <Pages>4</Pages>
  <Words>525</Words>
  <Characters>3313</Characters>
  <Application>Microsoft Office Word</Application>
  <DocSecurity>0</DocSecurity>
  <Lines>27</Lines>
  <Paragraphs>7</Paragraphs>
  <ScaleCrop>false</ScaleCrop>
  <Company>mediasprint gmbh</Company>
  <LinksUpToDate>false</LinksUpToDate>
  <CharactersWithSpaces>3831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22</cp:revision>
  <cp:lastPrinted>2024-02-09T05:27:00Z</cp:lastPrinted>
  <dcterms:created xsi:type="dcterms:W3CDTF">2025-02-17T20:48:00Z</dcterms:created>
  <dcterms:modified xsi:type="dcterms:W3CDTF">2025-02-19T09:38:00Z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0x01010069DA9E8E84CBD049A677CF862804F241</vt:lpwstr>
  </property>
  <property fmtid="{D5CDD505-2E9C-101B-9397-08002B2CF9AE}" pid="3" name="MediaServiceImageTags">
    <vt:lpwstr/>
  </property>
</Properties>
</file>