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E25" w14:textId="77777777" w:rsidR="00553551" w:rsidRPr="00553551" w:rsidRDefault="00553551" w:rsidP="00553551">
      <w:pPr>
        <w:rPr>
          <w:lang w:val="de-CH" w:eastAsia="ar-SA"/>
        </w:rPr>
      </w:pPr>
      <w:bookmarkStart w:id="0" w:name="_Hlk87073405"/>
    </w:p>
    <w:p w14:paraId="10994DA1" w14:textId="09C68944" w:rsidR="00553551" w:rsidRDefault="00553551" w:rsidP="00553551">
      <w:pPr>
        <w:pStyle w:val="berschrift5"/>
        <w:numPr>
          <w:ilvl w:val="0"/>
          <w:numId w:val="0"/>
        </w:numPr>
        <w:rPr>
          <w:rFonts w:ascii="Verdana" w:hAnsi="Verdana" w:cs="Arial"/>
          <w:i w:val="0"/>
          <w:iCs w:val="0"/>
          <w:kern w:val="1"/>
          <w:sz w:val="28"/>
          <w:szCs w:val="32"/>
        </w:rPr>
      </w:pPr>
      <w:r>
        <w:rPr>
          <w:rFonts w:ascii="Verdana" w:hAnsi="Verdana" w:cs="Arial"/>
          <w:i w:val="0"/>
          <w:iCs w:val="0"/>
          <w:kern w:val="1"/>
          <w:sz w:val="28"/>
          <w:szCs w:val="32"/>
        </w:rPr>
        <w:t>Bewerbung für internationale Anlässe</w:t>
      </w:r>
      <w:r w:rsidR="00DE4F67">
        <w:rPr>
          <w:rFonts w:ascii="Verdana" w:hAnsi="Verdana" w:cs="Arial"/>
          <w:i w:val="0"/>
          <w:iCs w:val="0"/>
          <w:kern w:val="1"/>
          <w:sz w:val="28"/>
          <w:szCs w:val="32"/>
        </w:rPr>
        <w:t xml:space="preserve"> (Nicht-Kadermitglieder)</w:t>
      </w:r>
    </w:p>
    <w:p w14:paraId="6443D74D" w14:textId="77777777" w:rsidR="00553551" w:rsidRDefault="00553551" w:rsidP="00553551">
      <w:pPr>
        <w:rPr>
          <w:lang w:eastAsia="ar-SA"/>
        </w:rPr>
      </w:pP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16"/>
        <w:gridCol w:w="6328"/>
      </w:tblGrid>
      <w:tr w:rsidR="00280458" w:rsidRPr="00E76C74" w14:paraId="0E597069" w14:textId="77777777">
        <w:tc>
          <w:tcPr>
            <w:tcW w:w="3016" w:type="dxa"/>
          </w:tcPr>
          <w:p w14:paraId="19A79F8F" w14:textId="105EAE08" w:rsidR="00553551" w:rsidRPr="00DD3144" w:rsidRDefault="00553551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Name</w:t>
            </w:r>
            <w:r>
              <w:rPr>
                <w:rFonts w:ascii="Verdana" w:hAnsi="Verdana" w:cs="Arial"/>
                <w:sz w:val="22"/>
                <w:szCs w:val="22"/>
              </w:rPr>
              <w:t>, Vorname</w:t>
            </w:r>
            <w:r w:rsidRPr="00DD3144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  <w:tc>
          <w:tcPr>
            <w:tcW w:w="6328" w:type="dxa"/>
          </w:tcPr>
          <w:p w14:paraId="4EA0EAB8" w14:textId="77777777" w:rsidR="00553551" w:rsidRPr="00DD3144" w:rsidRDefault="00553551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80458" w:rsidRPr="00E76C74" w14:paraId="367D51AF" w14:textId="77777777">
        <w:tc>
          <w:tcPr>
            <w:tcW w:w="3016" w:type="dxa"/>
          </w:tcPr>
          <w:p w14:paraId="183A1E46" w14:textId="77777777" w:rsidR="00553551" w:rsidRPr="00DD3144" w:rsidRDefault="00553551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Geburtsdatum:</w:t>
            </w:r>
          </w:p>
        </w:tc>
        <w:tc>
          <w:tcPr>
            <w:tcW w:w="6328" w:type="dxa"/>
          </w:tcPr>
          <w:p w14:paraId="08A82AC4" w14:textId="77777777" w:rsidR="00553551" w:rsidRPr="00DD3144" w:rsidRDefault="00553551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80458" w:rsidRPr="00E76C74" w14:paraId="40454AE4" w14:textId="77777777">
        <w:tc>
          <w:tcPr>
            <w:tcW w:w="3016" w:type="dxa"/>
          </w:tcPr>
          <w:p w14:paraId="00B36E0F" w14:textId="77777777" w:rsidR="00553551" w:rsidRPr="00DD3144" w:rsidRDefault="00553551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Adresse:</w:t>
            </w:r>
          </w:p>
        </w:tc>
        <w:tc>
          <w:tcPr>
            <w:tcW w:w="6328" w:type="dxa"/>
          </w:tcPr>
          <w:p w14:paraId="7E91F3DC" w14:textId="77777777" w:rsidR="00553551" w:rsidRPr="00DD3144" w:rsidRDefault="00553551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553551" w:rsidRPr="00E76C74" w14:paraId="699CF888" w14:textId="77777777">
        <w:tc>
          <w:tcPr>
            <w:tcW w:w="3016" w:type="dxa"/>
          </w:tcPr>
          <w:p w14:paraId="526BEC04" w14:textId="383D2CD6" w:rsidR="00553551" w:rsidRPr="00DD3144" w:rsidRDefault="00553551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>
              <w:rPr>
                <w:rFonts w:ascii="Verdana" w:hAnsi="Verdana" w:cs="Arial"/>
                <w:sz w:val="22"/>
                <w:szCs w:val="22"/>
              </w:rPr>
              <w:t>PLZ Ort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  <w:tc>
          <w:tcPr>
            <w:tcW w:w="6328" w:type="dxa"/>
          </w:tcPr>
          <w:p w14:paraId="114A4746" w14:textId="77777777" w:rsidR="00553551" w:rsidRPr="00DD3144" w:rsidRDefault="00553551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80458" w:rsidRPr="00E76C74" w14:paraId="14615A39" w14:textId="77777777">
        <w:tc>
          <w:tcPr>
            <w:tcW w:w="3016" w:type="dxa"/>
          </w:tcPr>
          <w:p w14:paraId="3D56D788" w14:textId="77777777" w:rsidR="00553551" w:rsidRPr="00DD3144" w:rsidRDefault="00553551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E-Mail:</w:t>
            </w:r>
          </w:p>
        </w:tc>
        <w:tc>
          <w:tcPr>
            <w:tcW w:w="6328" w:type="dxa"/>
          </w:tcPr>
          <w:p w14:paraId="479759EB" w14:textId="77777777" w:rsidR="00553551" w:rsidRPr="00DD3144" w:rsidRDefault="00553551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80458" w:rsidRPr="00E76C74" w14:paraId="0ABE4A4A" w14:textId="77777777">
        <w:tc>
          <w:tcPr>
            <w:tcW w:w="3016" w:type="dxa"/>
          </w:tcPr>
          <w:p w14:paraId="75CF0BFA" w14:textId="77777777" w:rsidR="00553551" w:rsidRPr="00DD3144" w:rsidRDefault="00553551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Telefon mobil:</w:t>
            </w:r>
          </w:p>
        </w:tc>
        <w:tc>
          <w:tcPr>
            <w:tcW w:w="6328" w:type="dxa"/>
          </w:tcPr>
          <w:p w14:paraId="230B7CC5" w14:textId="77777777" w:rsidR="00553551" w:rsidRPr="00DD3144" w:rsidRDefault="00553551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280458" w:rsidRPr="00E76C74" w14:paraId="4483B356" w14:textId="77777777">
        <w:tc>
          <w:tcPr>
            <w:tcW w:w="3016" w:type="dxa"/>
          </w:tcPr>
          <w:p w14:paraId="73C963C6" w14:textId="7F53E19D" w:rsidR="00553551" w:rsidRPr="00DD3144" w:rsidRDefault="00553551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DD3144">
              <w:rPr>
                <w:rFonts w:ascii="Verdana" w:hAnsi="Verdana" w:cs="Arial"/>
                <w:sz w:val="22"/>
                <w:szCs w:val="22"/>
              </w:rPr>
              <w:t>Verein</w:t>
            </w:r>
            <w:r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  <w:tc>
          <w:tcPr>
            <w:tcW w:w="6328" w:type="dxa"/>
          </w:tcPr>
          <w:p w14:paraId="1005AB27" w14:textId="77777777" w:rsidR="00553551" w:rsidRPr="00DD3144" w:rsidRDefault="00553551">
            <w:pPr>
              <w:pStyle w:val="Funotentext"/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6AA804BE" w14:textId="78B34CF9" w:rsidR="00553551" w:rsidRPr="00C80454" w:rsidRDefault="00553551" w:rsidP="00553551">
      <w:pPr>
        <w:pStyle w:val="StandardWeb"/>
        <w:rPr>
          <w:rFonts w:ascii="Verdana" w:hAnsi="Verdana" w:cs="Arial"/>
          <w:b/>
          <w:lang w:val="da-DK"/>
        </w:rPr>
      </w:pPr>
      <w:r w:rsidRPr="00C80454">
        <w:rPr>
          <w:rFonts w:ascii="Verdana" w:hAnsi="Verdana" w:cs="Arial"/>
          <w:b/>
          <w:lang w:val="da-DK"/>
        </w:rPr>
        <w:t>Ich bewerbe mich für folgenden Anlass/Anlässe:</w:t>
      </w:r>
    </w:p>
    <w:p w14:paraId="4ACACD28" w14:textId="5FD7DD7B" w:rsidR="00553551" w:rsidRPr="00910563" w:rsidRDefault="00000000" w:rsidP="00553551">
      <w:pPr>
        <w:pStyle w:val="StandardWeb"/>
        <w:rPr>
          <w:rFonts w:ascii="Verdana" w:hAnsi="Verdana" w:cs="Arial"/>
          <w:color w:val="000000"/>
          <w:sz w:val="22"/>
          <w:szCs w:val="22"/>
          <w:lang w:val="da-DK"/>
        </w:rPr>
      </w:pPr>
      <w:sdt>
        <w:sdtPr>
          <w:rPr>
            <w:rFonts w:ascii="Verdana" w:hAnsi="Verdana" w:cs="Arial"/>
            <w:color w:val="000000" w:themeColor="text1"/>
            <w:sz w:val="22"/>
            <w:szCs w:val="22"/>
            <w:lang w:val="da-DK"/>
          </w:rPr>
          <w:id w:val="1002320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551" w:rsidRPr="00910563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  <w:lang w:val="da-DK"/>
            </w:rPr>
            <w:t>☐</w:t>
          </w:r>
        </w:sdtContent>
      </w:sdt>
      <w:r w:rsidR="00553551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 xml:space="preserve">  </w:t>
      </w:r>
      <w:r w:rsidR="004252AE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>MTB</w:t>
      </w:r>
      <w:r w:rsidR="00C86E75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>O</w:t>
      </w:r>
      <w:r w:rsidR="00553551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 xml:space="preserve"> World Cup Round 1 / U23 </w:t>
      </w:r>
      <w:r w:rsidR="00553551" w:rsidRPr="00910563">
        <w:rPr>
          <w:rFonts w:ascii="Verdana" w:hAnsi="Verdana" w:cs="Arial"/>
          <w:color w:val="000000" w:themeColor="text1"/>
          <w:sz w:val="22"/>
          <w:szCs w:val="22"/>
          <w:lang w:val="en-US"/>
        </w:rPr>
        <w:t xml:space="preserve">World </w:t>
      </w:r>
      <w:r w:rsidR="00C86E75" w:rsidRPr="00910563">
        <w:rPr>
          <w:rFonts w:ascii="Verdana" w:hAnsi="Verdana" w:cs="Arial"/>
          <w:color w:val="000000" w:themeColor="text1"/>
          <w:sz w:val="22"/>
          <w:szCs w:val="22"/>
          <w:lang w:val="en-US"/>
        </w:rPr>
        <w:t>MTB</w:t>
      </w:r>
      <w:r w:rsidR="00553551" w:rsidRPr="00910563">
        <w:rPr>
          <w:rFonts w:ascii="Verdana" w:hAnsi="Verdana" w:cs="Arial"/>
          <w:color w:val="000000" w:themeColor="text1"/>
          <w:sz w:val="22"/>
          <w:szCs w:val="22"/>
          <w:lang w:val="en-US"/>
        </w:rPr>
        <w:t xml:space="preserve"> Championships</w:t>
      </w:r>
      <w:r w:rsidR="00553551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 xml:space="preserve">, </w:t>
      </w:r>
      <w:r w:rsidR="00C86E75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>Balatonfüred (HUN)</w:t>
      </w:r>
    </w:p>
    <w:p w14:paraId="612D5318" w14:textId="5D2A1D63" w:rsidR="00553551" w:rsidRPr="00910563" w:rsidRDefault="00000000" w:rsidP="00553551">
      <w:pPr>
        <w:pStyle w:val="StandardWeb"/>
        <w:rPr>
          <w:rFonts w:ascii="Verdana" w:hAnsi="Verdana" w:cs="Arial"/>
          <w:bCs/>
          <w:color w:val="000000"/>
          <w:sz w:val="22"/>
          <w:szCs w:val="22"/>
          <w:lang w:val="da-DK"/>
        </w:rPr>
      </w:pPr>
      <w:sdt>
        <w:sdtPr>
          <w:rPr>
            <w:rFonts w:ascii="Verdana" w:hAnsi="Verdana" w:cs="Arial"/>
            <w:bCs/>
            <w:color w:val="000000"/>
            <w:sz w:val="22"/>
            <w:szCs w:val="22"/>
            <w:lang w:val="da-DK"/>
          </w:rPr>
          <w:id w:val="-1035724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0A62" w:rsidRPr="00910563">
            <w:rPr>
              <w:rFonts w:ascii="MS Gothic" w:eastAsia="MS Gothic" w:hAnsi="MS Gothic" w:cs="Arial" w:hint="eastAsia"/>
              <w:bCs/>
              <w:color w:val="000000"/>
              <w:sz w:val="22"/>
              <w:szCs w:val="22"/>
              <w:lang w:val="da-DK"/>
            </w:rPr>
            <w:t>☐</w:t>
          </w:r>
        </w:sdtContent>
      </w:sdt>
      <w:r w:rsidR="00553551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 xml:space="preserve">  </w:t>
      </w:r>
      <w:r w:rsidR="007A0637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>E</w:t>
      </w:r>
      <w:r w:rsidR="00C86E75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>MTBO</w:t>
      </w:r>
      <w:r w:rsidR="007A0637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>C</w:t>
      </w:r>
      <w:r w:rsidR="001B4300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 xml:space="preserve"> &amp;</w:t>
      </w:r>
      <w:r w:rsidR="00553551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 xml:space="preserve"> World Cup Round 2, </w:t>
      </w:r>
      <w:r w:rsidR="009C5449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>Ourém (POR)</w:t>
      </w:r>
      <w:r w:rsidR="00553551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 xml:space="preserve"> </w:t>
      </w:r>
      <w:r w:rsidR="009C5449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>(ELITE)</w:t>
      </w:r>
    </w:p>
    <w:p w14:paraId="7E204535" w14:textId="6D3ABCAC" w:rsidR="009C5449" w:rsidRPr="00910563" w:rsidRDefault="00000000" w:rsidP="009C5449">
      <w:pPr>
        <w:pStyle w:val="StandardWeb"/>
        <w:rPr>
          <w:rFonts w:ascii="Verdana" w:hAnsi="Verdana" w:cs="Arial"/>
          <w:bCs/>
          <w:color w:val="000000"/>
          <w:sz w:val="22"/>
          <w:szCs w:val="22"/>
          <w:lang w:val="da-DK"/>
        </w:rPr>
      </w:pPr>
      <w:sdt>
        <w:sdtPr>
          <w:rPr>
            <w:rFonts w:ascii="Verdana" w:hAnsi="Verdana" w:cs="Arial"/>
            <w:color w:val="000000" w:themeColor="text1"/>
            <w:sz w:val="22"/>
            <w:szCs w:val="22"/>
            <w:lang w:val="da-DK"/>
          </w:rPr>
          <w:id w:val="-159619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936" w:rsidRPr="00910563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  <w:lang w:val="da-DK"/>
            </w:rPr>
            <w:t>☐</w:t>
          </w:r>
        </w:sdtContent>
      </w:sdt>
      <w:r w:rsidR="00553551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 xml:space="preserve">  </w:t>
      </w:r>
      <w:r w:rsidR="009C5449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>EJMTBOC, Ourém (POR) (U</w:t>
      </w:r>
      <w:r w:rsidR="00B24B89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>20</w:t>
      </w:r>
      <w:r w:rsidR="009C5449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>)</w:t>
      </w:r>
    </w:p>
    <w:p w14:paraId="0A492938" w14:textId="0164FDB6" w:rsidR="00EB2936" w:rsidRPr="00910563" w:rsidRDefault="00000000" w:rsidP="00B24B89">
      <w:pPr>
        <w:pStyle w:val="StandardWeb"/>
        <w:rPr>
          <w:rFonts w:ascii="Verdana" w:hAnsi="Verdana" w:cs="Arial"/>
          <w:bCs/>
          <w:color w:val="000000"/>
          <w:sz w:val="22"/>
          <w:szCs w:val="22"/>
          <w:lang w:val="da-DK"/>
        </w:rPr>
      </w:pPr>
      <w:sdt>
        <w:sdtPr>
          <w:rPr>
            <w:rFonts w:ascii="Verdana" w:hAnsi="Verdana" w:cs="Arial"/>
            <w:color w:val="000000" w:themeColor="text1"/>
            <w:sz w:val="22"/>
            <w:szCs w:val="22"/>
            <w:lang w:val="da-DK"/>
          </w:rPr>
          <w:id w:val="24038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4B89" w:rsidRPr="00910563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  <w:lang w:val="da-DK"/>
            </w:rPr>
            <w:t>☐</w:t>
          </w:r>
        </w:sdtContent>
      </w:sdt>
      <w:r w:rsidR="00B24B89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 xml:space="preserve">  </w:t>
      </w:r>
      <w:r w:rsidR="00EB2936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>E</w:t>
      </w:r>
      <w:r w:rsidR="00B24B89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>Y</w:t>
      </w:r>
      <w:r w:rsidR="00EB2936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>MTBOC, Ourém (POR) (U</w:t>
      </w:r>
      <w:r w:rsidR="00B24B89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>17</w:t>
      </w:r>
      <w:r w:rsidR="00EB2936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>)</w:t>
      </w:r>
    </w:p>
    <w:p w14:paraId="6057E947" w14:textId="3BB7B76A" w:rsidR="00640A62" w:rsidRPr="00910563" w:rsidRDefault="00000000" w:rsidP="00640A62">
      <w:pPr>
        <w:pStyle w:val="StandardWeb"/>
        <w:rPr>
          <w:rFonts w:ascii="Verdana" w:hAnsi="Verdana" w:cs="Arial"/>
          <w:bCs/>
          <w:color w:val="000000"/>
          <w:sz w:val="22"/>
          <w:szCs w:val="22"/>
          <w:lang w:val="da-DK"/>
        </w:rPr>
      </w:pPr>
      <w:sdt>
        <w:sdtPr>
          <w:rPr>
            <w:rFonts w:ascii="Verdana" w:hAnsi="Verdana" w:cs="Arial"/>
            <w:bCs/>
            <w:color w:val="000000"/>
            <w:sz w:val="22"/>
            <w:szCs w:val="22"/>
            <w:lang w:val="da-DK"/>
          </w:rPr>
          <w:id w:val="-1855951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0A62" w:rsidRPr="00910563">
            <w:rPr>
              <w:rFonts w:ascii="MS Gothic" w:eastAsia="MS Gothic" w:hAnsi="MS Gothic" w:cs="Arial" w:hint="eastAsia"/>
              <w:bCs/>
              <w:color w:val="000000"/>
              <w:sz w:val="22"/>
              <w:szCs w:val="22"/>
              <w:lang w:val="da-DK"/>
            </w:rPr>
            <w:t>☐</w:t>
          </w:r>
        </w:sdtContent>
      </w:sdt>
      <w:r w:rsidR="00640A62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 xml:space="preserve">  WMTBOC &amp; World Cup Round 3, Mora (SWE) (ELITE)</w:t>
      </w:r>
    </w:p>
    <w:p w14:paraId="279D457A" w14:textId="1DF21680" w:rsidR="00640A62" w:rsidRPr="00910563" w:rsidRDefault="00000000" w:rsidP="00640A62">
      <w:pPr>
        <w:pStyle w:val="StandardWeb"/>
        <w:rPr>
          <w:rFonts w:ascii="Verdana" w:hAnsi="Verdana" w:cs="Arial"/>
          <w:bCs/>
          <w:color w:val="000000"/>
          <w:sz w:val="22"/>
          <w:szCs w:val="22"/>
          <w:lang w:val="da-DK"/>
        </w:rPr>
      </w:pPr>
      <w:sdt>
        <w:sdtPr>
          <w:rPr>
            <w:rFonts w:ascii="Verdana" w:hAnsi="Verdana" w:cs="Arial"/>
            <w:color w:val="000000" w:themeColor="text1"/>
            <w:sz w:val="22"/>
            <w:szCs w:val="22"/>
            <w:lang w:val="da-DK"/>
          </w:rPr>
          <w:id w:val="-4472388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0462E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  <w:lang w:val="da-DK"/>
            </w:rPr>
            <w:t>☒</w:t>
          </w:r>
        </w:sdtContent>
      </w:sdt>
      <w:r w:rsidR="00640A62" w:rsidRPr="00D73983">
        <w:rPr>
          <w:rFonts w:ascii="Verdana" w:hAnsi="Verdana" w:cs="Arial"/>
          <w:color w:val="000000" w:themeColor="text1"/>
          <w:sz w:val="22"/>
          <w:szCs w:val="22"/>
        </w:rPr>
        <w:t xml:space="preserve">  </w:t>
      </w:r>
      <w:r w:rsidR="00640A62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>J</w:t>
      </w:r>
      <w:r w:rsidR="007F6DAE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>W</w:t>
      </w:r>
      <w:r w:rsidR="00640A62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>MTBOC, Mora (SWE) (U20)</w:t>
      </w:r>
    </w:p>
    <w:p w14:paraId="10B116F4" w14:textId="112D0B35" w:rsidR="00553551" w:rsidRPr="00C80454" w:rsidRDefault="00553551" w:rsidP="00553551">
      <w:pPr>
        <w:pStyle w:val="StandardWeb"/>
        <w:rPr>
          <w:rFonts w:ascii="Verdana" w:hAnsi="Verdana" w:cs="Arial"/>
          <w:b/>
          <w:lang w:val="da-DK"/>
        </w:rPr>
      </w:pPr>
      <w:r w:rsidRPr="00C80454">
        <w:rPr>
          <w:rFonts w:ascii="Verdana" w:hAnsi="Verdana" w:cs="Arial"/>
          <w:b/>
          <w:lang w:val="da-DK"/>
        </w:rPr>
        <w:t xml:space="preserve">Ich </w:t>
      </w:r>
      <w:r>
        <w:rPr>
          <w:rFonts w:ascii="Verdana" w:hAnsi="Verdana" w:cs="Arial"/>
          <w:b/>
          <w:lang w:val="da-DK"/>
        </w:rPr>
        <w:t>nehme an folgenden Testläufen teil:</w:t>
      </w:r>
    </w:p>
    <w:p w14:paraId="74CA3F1E" w14:textId="730BBACB" w:rsidR="00553551" w:rsidRPr="00910563" w:rsidRDefault="00000000" w:rsidP="00553551">
      <w:pPr>
        <w:pStyle w:val="StandardWeb"/>
        <w:rPr>
          <w:rFonts w:ascii="Verdana" w:hAnsi="Verdana" w:cs="Arial"/>
          <w:color w:val="000000"/>
          <w:sz w:val="22"/>
          <w:szCs w:val="22"/>
          <w:lang w:val="da-DK"/>
        </w:rPr>
      </w:pPr>
      <w:sdt>
        <w:sdtPr>
          <w:rPr>
            <w:rFonts w:ascii="Verdana" w:hAnsi="Verdana" w:cs="Arial"/>
            <w:color w:val="000000" w:themeColor="text1"/>
            <w:sz w:val="22"/>
            <w:szCs w:val="22"/>
            <w:lang w:val="da-DK"/>
          </w:rPr>
          <w:id w:val="6870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551" w:rsidRPr="00910563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  <w:lang w:val="da-DK"/>
            </w:rPr>
            <w:t>☐</w:t>
          </w:r>
        </w:sdtContent>
      </w:sdt>
      <w:r w:rsidR="00553551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 xml:space="preserve">  Testläufe </w:t>
      </w:r>
      <w:r w:rsidR="0085721C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>1 - 3</w:t>
      </w:r>
      <w:r w:rsidR="00553551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 xml:space="preserve">, </w:t>
      </w:r>
      <w:r w:rsidR="00A252AC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>Portugal/Spanien</w:t>
      </w:r>
    </w:p>
    <w:p w14:paraId="0DE44FBF" w14:textId="6A9A56C3" w:rsidR="00553551" w:rsidRPr="00910563" w:rsidRDefault="00000000" w:rsidP="00553551">
      <w:pPr>
        <w:pStyle w:val="StandardWeb"/>
        <w:rPr>
          <w:rFonts w:ascii="Verdana" w:hAnsi="Verdana" w:cs="Arial"/>
          <w:bCs/>
          <w:color w:val="000000"/>
          <w:sz w:val="22"/>
          <w:szCs w:val="22"/>
          <w:lang w:val="da-DK"/>
        </w:rPr>
      </w:pPr>
      <w:sdt>
        <w:sdtPr>
          <w:rPr>
            <w:rFonts w:ascii="Verdana" w:hAnsi="Verdana" w:cs="Arial"/>
            <w:bCs/>
            <w:color w:val="000000"/>
            <w:sz w:val="22"/>
            <w:szCs w:val="22"/>
            <w:lang w:val="da-DK"/>
          </w:rPr>
          <w:id w:val="927159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551" w:rsidRPr="00910563">
            <w:rPr>
              <w:rFonts w:ascii="MS Gothic" w:eastAsia="MS Gothic" w:hAnsi="MS Gothic" w:cs="Arial" w:hint="eastAsia"/>
              <w:bCs/>
              <w:color w:val="000000"/>
              <w:sz w:val="22"/>
              <w:szCs w:val="22"/>
              <w:lang w:val="da-DK"/>
            </w:rPr>
            <w:t>☐</w:t>
          </w:r>
        </w:sdtContent>
      </w:sdt>
      <w:r w:rsidR="00553551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 xml:space="preserve">  </w:t>
      </w:r>
      <w:r w:rsidR="00A252AC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>Testlauf 4, Bremerloop</w:t>
      </w:r>
      <w:r w:rsidR="00553551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 xml:space="preserve"> </w:t>
      </w:r>
    </w:p>
    <w:p w14:paraId="0AD410F5" w14:textId="092A7A8F" w:rsidR="00553551" w:rsidRPr="00910563" w:rsidRDefault="00000000" w:rsidP="00553551">
      <w:pPr>
        <w:pStyle w:val="StandardWeb"/>
        <w:rPr>
          <w:rFonts w:ascii="Verdana" w:hAnsi="Verdana" w:cs="Arial"/>
          <w:color w:val="000000" w:themeColor="text1"/>
          <w:sz w:val="22"/>
          <w:szCs w:val="22"/>
          <w:lang w:val="da-DK"/>
        </w:rPr>
      </w:pPr>
      <w:sdt>
        <w:sdtPr>
          <w:rPr>
            <w:rFonts w:ascii="Verdana" w:hAnsi="Verdana" w:cs="Arial"/>
            <w:color w:val="000000" w:themeColor="text1"/>
            <w:sz w:val="22"/>
            <w:szCs w:val="22"/>
            <w:lang w:val="da-DK"/>
          </w:rPr>
          <w:id w:val="-155815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551" w:rsidRPr="00910563">
            <w:rPr>
              <w:rFonts w:ascii="MS Gothic" w:eastAsia="MS Gothic" w:hAnsi="MS Gothic" w:cs="Arial"/>
              <w:color w:val="000000" w:themeColor="text1"/>
              <w:sz w:val="22"/>
              <w:szCs w:val="22"/>
              <w:lang w:val="da-DK"/>
            </w:rPr>
            <w:t>☐</w:t>
          </w:r>
        </w:sdtContent>
      </w:sdt>
      <w:r w:rsidR="00553551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 xml:space="preserve">  Testläufe </w:t>
      </w:r>
      <w:r w:rsidR="00A252AC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>5</w:t>
      </w:r>
      <w:r w:rsidR="00C8147E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 xml:space="preserve"> +</w:t>
      </w:r>
      <w:r w:rsidR="00A252AC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 xml:space="preserve"> 6</w:t>
      </w:r>
      <w:r w:rsidR="00553551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 xml:space="preserve">, </w:t>
      </w:r>
      <w:r w:rsidR="00540313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>Epinal (FRA)</w:t>
      </w:r>
    </w:p>
    <w:p w14:paraId="2F147FE9" w14:textId="71E93F20" w:rsidR="00540313" w:rsidRPr="00910563" w:rsidRDefault="00000000" w:rsidP="00540313">
      <w:pPr>
        <w:pStyle w:val="StandardWeb"/>
        <w:rPr>
          <w:rFonts w:ascii="Verdana" w:hAnsi="Verdana" w:cs="Arial"/>
          <w:color w:val="000000" w:themeColor="text1"/>
          <w:sz w:val="22"/>
          <w:szCs w:val="22"/>
          <w:lang w:val="da-DK"/>
        </w:rPr>
      </w:pPr>
      <w:sdt>
        <w:sdtPr>
          <w:rPr>
            <w:rFonts w:ascii="Verdana" w:hAnsi="Verdana" w:cs="Arial"/>
            <w:color w:val="000000" w:themeColor="text1"/>
            <w:sz w:val="22"/>
            <w:szCs w:val="22"/>
            <w:lang w:val="da-DK"/>
          </w:rPr>
          <w:id w:val="873187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313" w:rsidRPr="00910563">
            <w:rPr>
              <w:rFonts w:ascii="MS Gothic" w:eastAsia="MS Gothic" w:hAnsi="MS Gothic" w:cs="Arial"/>
              <w:color w:val="000000" w:themeColor="text1"/>
              <w:sz w:val="22"/>
              <w:szCs w:val="22"/>
              <w:lang w:val="da-DK"/>
            </w:rPr>
            <w:t>☐</w:t>
          </w:r>
        </w:sdtContent>
      </w:sdt>
      <w:r w:rsidR="00540313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 xml:space="preserve">  Testläufe 7 + 8, Venegono (ITA)</w:t>
      </w:r>
    </w:p>
    <w:p w14:paraId="5B742D98" w14:textId="73F0D307" w:rsidR="003767E7" w:rsidRPr="00910563" w:rsidRDefault="00000000" w:rsidP="003767E7">
      <w:pPr>
        <w:pStyle w:val="StandardWeb"/>
        <w:rPr>
          <w:rFonts w:ascii="Verdana" w:hAnsi="Verdana" w:cs="Arial"/>
          <w:color w:val="000000" w:themeColor="text1"/>
          <w:sz w:val="22"/>
          <w:szCs w:val="22"/>
          <w:lang w:val="da-DK"/>
        </w:rPr>
      </w:pPr>
      <w:sdt>
        <w:sdtPr>
          <w:rPr>
            <w:rFonts w:ascii="Verdana" w:hAnsi="Verdana" w:cs="Arial"/>
            <w:color w:val="000000" w:themeColor="text1"/>
            <w:sz w:val="22"/>
            <w:szCs w:val="22"/>
            <w:lang w:val="da-DK"/>
          </w:rPr>
          <w:id w:val="707076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67E7" w:rsidRPr="00910563">
            <w:rPr>
              <w:rFonts w:ascii="MS Gothic" w:eastAsia="MS Gothic" w:hAnsi="MS Gothic" w:cs="Arial"/>
              <w:color w:val="000000" w:themeColor="text1"/>
              <w:sz w:val="22"/>
              <w:szCs w:val="22"/>
              <w:lang w:val="da-DK"/>
            </w:rPr>
            <w:t>☐</w:t>
          </w:r>
        </w:sdtContent>
      </w:sdt>
      <w:r w:rsidR="003767E7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 xml:space="preserve">  Testläufe 9 + 10, Nancy (FRA)</w:t>
      </w:r>
    </w:p>
    <w:p w14:paraId="2E9337AA" w14:textId="5B120735" w:rsidR="003767E7" w:rsidRPr="00910563" w:rsidRDefault="00000000" w:rsidP="003767E7">
      <w:pPr>
        <w:pStyle w:val="StandardWeb"/>
        <w:rPr>
          <w:rFonts w:ascii="Verdana" w:hAnsi="Verdana" w:cs="Arial"/>
          <w:bCs/>
          <w:color w:val="000000"/>
          <w:sz w:val="22"/>
          <w:szCs w:val="22"/>
          <w:lang w:val="da-DK"/>
        </w:rPr>
      </w:pPr>
      <w:sdt>
        <w:sdtPr>
          <w:rPr>
            <w:rFonts w:ascii="Verdana" w:hAnsi="Verdana" w:cs="Arial"/>
            <w:bCs/>
            <w:color w:val="000000"/>
            <w:sz w:val="22"/>
            <w:szCs w:val="22"/>
            <w:lang w:val="da-DK"/>
          </w:rPr>
          <w:id w:val="1514575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67E7" w:rsidRPr="00910563">
            <w:rPr>
              <w:rFonts w:ascii="MS Gothic" w:eastAsia="MS Gothic" w:hAnsi="MS Gothic" w:cs="Arial" w:hint="eastAsia"/>
              <w:bCs/>
              <w:color w:val="000000"/>
              <w:sz w:val="22"/>
              <w:szCs w:val="22"/>
              <w:lang w:val="da-DK"/>
            </w:rPr>
            <w:t>☐</w:t>
          </w:r>
        </w:sdtContent>
      </w:sdt>
      <w:r w:rsidR="003767E7"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 xml:space="preserve">  Testlauf 11, Bremerloop </w:t>
      </w:r>
    </w:p>
    <w:p w14:paraId="55F682A7" w14:textId="7BA0E112" w:rsidR="003767E7" w:rsidRPr="00910563" w:rsidRDefault="00000000" w:rsidP="003767E7">
      <w:pPr>
        <w:pStyle w:val="StandardWeb"/>
        <w:rPr>
          <w:rFonts w:ascii="Verdana" w:hAnsi="Verdana" w:cs="Arial"/>
          <w:color w:val="000000" w:themeColor="text1"/>
          <w:sz w:val="22"/>
          <w:szCs w:val="22"/>
          <w:lang w:val="da-DK"/>
        </w:rPr>
      </w:pPr>
      <w:sdt>
        <w:sdtPr>
          <w:rPr>
            <w:rFonts w:ascii="Verdana" w:hAnsi="Verdana" w:cs="Arial"/>
            <w:color w:val="000000" w:themeColor="text1"/>
            <w:sz w:val="22"/>
            <w:szCs w:val="22"/>
            <w:lang w:val="da-DK"/>
          </w:rPr>
          <w:id w:val="-2005736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67E7" w:rsidRPr="00910563">
            <w:rPr>
              <w:rFonts w:ascii="MS Gothic" w:eastAsia="MS Gothic" w:hAnsi="MS Gothic" w:cs="Arial"/>
              <w:color w:val="000000" w:themeColor="text1"/>
              <w:sz w:val="22"/>
              <w:szCs w:val="22"/>
              <w:lang w:val="da-DK"/>
            </w:rPr>
            <w:t>☐</w:t>
          </w:r>
        </w:sdtContent>
      </w:sdt>
      <w:r w:rsidR="003767E7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 xml:space="preserve">  Testläufe </w:t>
      </w:r>
      <w:r w:rsidR="00F92163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>12</w:t>
      </w:r>
      <w:r w:rsidR="003767E7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 xml:space="preserve"> + 1</w:t>
      </w:r>
      <w:r w:rsidR="00F92163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>3</w:t>
      </w:r>
      <w:r w:rsidR="003767E7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 xml:space="preserve">, </w:t>
      </w:r>
      <w:r w:rsidR="00910563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>O-Ringen</w:t>
      </w:r>
      <w:r w:rsidR="003767E7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 xml:space="preserve"> (</w:t>
      </w:r>
      <w:r w:rsidR="00910563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>SWE</w:t>
      </w:r>
      <w:r w:rsidR="003767E7" w:rsidRPr="00910563">
        <w:rPr>
          <w:rFonts w:ascii="Verdana" w:hAnsi="Verdana" w:cs="Arial"/>
          <w:color w:val="000000" w:themeColor="text1"/>
          <w:sz w:val="22"/>
          <w:szCs w:val="22"/>
          <w:lang w:val="da-DK"/>
        </w:rPr>
        <w:t>)</w:t>
      </w:r>
    </w:p>
    <w:p w14:paraId="049B2DD2" w14:textId="77777777" w:rsidR="00553551" w:rsidRPr="00910563" w:rsidRDefault="00553551" w:rsidP="00553551">
      <w:pPr>
        <w:pStyle w:val="StandardWeb"/>
        <w:rPr>
          <w:rFonts w:ascii="Verdana" w:hAnsi="Verdana" w:cs="Arial"/>
          <w:bCs/>
          <w:sz w:val="22"/>
          <w:szCs w:val="22"/>
          <w:lang w:val="da-DK"/>
        </w:rPr>
      </w:pPr>
      <w:r w:rsidRPr="00910563">
        <w:rPr>
          <w:rFonts w:ascii="Verdana" w:hAnsi="Verdana" w:cs="Arial"/>
          <w:bCs/>
          <w:color w:val="000000"/>
          <w:sz w:val="22"/>
          <w:szCs w:val="22"/>
          <w:lang w:val="da-DK"/>
        </w:rPr>
        <w:t>(Bitte ankreuzen)</w:t>
      </w:r>
    </w:p>
    <w:p w14:paraId="2743C33A" w14:textId="2D69BBD9" w:rsidR="00E52CF1" w:rsidRPr="00F06D24" w:rsidRDefault="00810398" w:rsidP="00161C7E">
      <w:pPr>
        <w:pStyle w:val="StandardWeb"/>
        <w:rPr>
          <w:rFonts w:ascii="Verdana" w:hAnsi="Verdana"/>
          <w:sz w:val="22"/>
        </w:rPr>
      </w:pPr>
      <w:r w:rsidRPr="008D6709">
        <w:rPr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2FF6DDDA" wp14:editId="0397FC36">
            <wp:simplePos x="0" y="0"/>
            <wp:positionH relativeFrom="page">
              <wp:align>left</wp:align>
            </wp:positionH>
            <wp:positionV relativeFrom="page">
              <wp:posOffset>9421495</wp:posOffset>
            </wp:positionV>
            <wp:extent cx="7543800" cy="1256030"/>
            <wp:effectExtent l="0" t="0" r="0" b="1270"/>
            <wp:wrapNone/>
            <wp:docPr id="4" name="Bild 4" descr="Ein Bild, das Text, Schrift, Screensho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 descr="Ein Bild, das Text, Schrift, Screensho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551" w:rsidRPr="6C7B1B4C">
        <w:rPr>
          <w:rFonts w:ascii="Verdana" w:eastAsia="Times New Roman" w:hAnsi="Verdana" w:cs="Arial"/>
          <w:sz w:val="22"/>
          <w:szCs w:val="22"/>
          <w:lang w:eastAsia="en-US"/>
        </w:rPr>
        <w:t xml:space="preserve">Dieses Formular bitte bis am </w:t>
      </w:r>
      <w:r w:rsidR="00DE4F67">
        <w:rPr>
          <w:rFonts w:ascii="Verdana" w:eastAsia="Times New Roman" w:hAnsi="Verdana" w:cs="Arial"/>
          <w:sz w:val="22"/>
          <w:szCs w:val="22"/>
          <w:lang w:eastAsia="en-US"/>
        </w:rPr>
        <w:t>05.03</w:t>
      </w:r>
      <w:r w:rsidR="00553551">
        <w:rPr>
          <w:rFonts w:ascii="Verdana" w:eastAsia="Times New Roman" w:hAnsi="Verdana" w:cs="Arial"/>
          <w:sz w:val="22"/>
          <w:szCs w:val="22"/>
          <w:lang w:eastAsia="en-US"/>
        </w:rPr>
        <w:t>.2026</w:t>
      </w:r>
      <w:r w:rsidR="00553551" w:rsidRPr="6C7B1B4C">
        <w:rPr>
          <w:rFonts w:ascii="Verdana" w:eastAsia="Times New Roman" w:hAnsi="Verdana" w:cs="Arial"/>
          <w:sz w:val="22"/>
          <w:szCs w:val="22"/>
          <w:lang w:eastAsia="en-US"/>
        </w:rPr>
        <w:t xml:space="preserve"> an </w:t>
      </w:r>
      <w:hyperlink r:id="rId12">
        <w:r w:rsidR="00553551" w:rsidRPr="6C7B1B4C">
          <w:rPr>
            <w:rStyle w:val="Hyperlink"/>
            <w:rFonts w:ascii="Verdana" w:hAnsi="Verdana"/>
            <w:sz w:val="22"/>
            <w:szCs w:val="22"/>
          </w:rPr>
          <w:t>sabrina.meister@swiss-orienteering.ch</w:t>
        </w:r>
      </w:hyperlink>
      <w:r w:rsidR="00553551" w:rsidRPr="6C7B1B4C">
        <w:rPr>
          <w:rFonts w:ascii="Verdana" w:eastAsia="Times New Roman" w:hAnsi="Verdana" w:cs="Arial"/>
          <w:sz w:val="22"/>
          <w:szCs w:val="22"/>
          <w:lang w:eastAsia="en-US"/>
        </w:rPr>
        <w:t xml:space="preserve"> einreichen.</w:t>
      </w:r>
      <w:bookmarkEnd w:id="0"/>
      <w:r w:rsidRPr="00810398">
        <w:rPr>
          <w:noProof/>
          <w:lang w:eastAsia="de-CH"/>
        </w:rPr>
        <w:t xml:space="preserve"> </w:t>
      </w:r>
    </w:p>
    <w:sectPr w:rsidR="00E52CF1" w:rsidRPr="00F06D24" w:rsidSect="008D6709">
      <w:headerReference w:type="default" r:id="rId13"/>
      <w:footerReference w:type="default" r:id="rId14"/>
      <w:headerReference w:type="first" r:id="rId15"/>
      <w:pgSz w:w="11906" w:h="16838" w:code="9"/>
      <w:pgMar w:top="1276" w:right="849" w:bottom="284" w:left="1418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A28F7" w14:textId="77777777" w:rsidR="007F4C60" w:rsidRDefault="007F4C60">
      <w:r>
        <w:separator/>
      </w:r>
    </w:p>
  </w:endnote>
  <w:endnote w:type="continuationSeparator" w:id="0">
    <w:p w14:paraId="7A688A1A" w14:textId="77777777" w:rsidR="007F4C60" w:rsidRDefault="007F4C60">
      <w:r>
        <w:continuationSeparator/>
      </w:r>
    </w:p>
  </w:endnote>
  <w:endnote w:type="continuationNotice" w:id="1">
    <w:p w14:paraId="309F4FAD" w14:textId="77777777" w:rsidR="007F4C60" w:rsidRDefault="007F4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5E28" w14:textId="77777777" w:rsidR="008D6709" w:rsidRPr="008D6709" w:rsidRDefault="008D6709" w:rsidP="008D6709">
    <w:pPr>
      <w:spacing w:before="100" w:beforeAutospacing="1" w:after="100" w:afterAutospacing="1"/>
      <w:rPr>
        <w:lang w:val="de-CH" w:eastAsia="de-CH"/>
      </w:rPr>
    </w:pPr>
    <w:r w:rsidRPr="008D6709">
      <w:rPr>
        <w:noProof/>
        <w:lang w:val="de-CH" w:eastAsia="de-CH"/>
      </w:rPr>
      <w:drawing>
        <wp:anchor distT="0" distB="0" distL="114300" distR="114300" simplePos="0" relativeHeight="251658242" behindDoc="0" locked="0" layoutInCell="1" allowOverlap="1" wp14:anchorId="695902F0" wp14:editId="2B467115">
          <wp:simplePos x="0" y="0"/>
          <wp:positionH relativeFrom="column">
            <wp:posOffset>-919481</wp:posOffset>
          </wp:positionH>
          <wp:positionV relativeFrom="paragraph">
            <wp:posOffset>-304732</wp:posOffset>
          </wp:positionV>
          <wp:extent cx="7591425" cy="1264217"/>
          <wp:effectExtent l="0" t="0" r="0" b="0"/>
          <wp:wrapNone/>
          <wp:docPr id="621986671" name="Bild 5" descr="Ein Bild, das Text, Schrift, Screenshot, Reih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Ein Bild, das Text, Schrift, Screenshot, Reih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805" cy="1271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F723C3" w14:textId="6D07BCD5" w:rsidR="002301B3" w:rsidRDefault="002301B3" w:rsidP="0026383D">
    <w:pPr>
      <w:pStyle w:val="Fuzeil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311B" w14:textId="77777777" w:rsidR="007F4C60" w:rsidRDefault="007F4C60">
      <w:r>
        <w:separator/>
      </w:r>
    </w:p>
  </w:footnote>
  <w:footnote w:type="continuationSeparator" w:id="0">
    <w:p w14:paraId="198C4641" w14:textId="77777777" w:rsidR="007F4C60" w:rsidRDefault="007F4C60">
      <w:r>
        <w:continuationSeparator/>
      </w:r>
    </w:p>
  </w:footnote>
  <w:footnote w:type="continuationNotice" w:id="1">
    <w:p w14:paraId="1F780AE9" w14:textId="77777777" w:rsidR="007F4C60" w:rsidRDefault="007F4C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8A89" w14:textId="255A494E" w:rsidR="002301B3" w:rsidRPr="007B7764" w:rsidRDefault="002301B3" w:rsidP="0026383D">
    <w:pPr>
      <w:pStyle w:val="Kopfzeile"/>
      <w:jc w:val="both"/>
      <w:rPr>
        <w:rFonts w:ascii="Verdana" w:hAnsi="Verdana"/>
        <w:sz w:val="20"/>
        <w:szCs w:val="20"/>
      </w:rPr>
    </w:pPr>
  </w:p>
  <w:p w14:paraId="3C29BBD6" w14:textId="17A27E16" w:rsidR="002301B3" w:rsidRDefault="002301B3">
    <w:pPr>
      <w:rPr>
        <w:rFonts w:ascii="Verdana" w:hAnsi="Verdana"/>
        <w:sz w:val="20"/>
        <w:szCs w:val="20"/>
      </w:rPr>
    </w:pPr>
  </w:p>
  <w:p w14:paraId="6437A59B" w14:textId="18AF3D30" w:rsidR="00C92618" w:rsidRDefault="00C92618">
    <w:pPr>
      <w:rPr>
        <w:rFonts w:ascii="Verdana" w:hAnsi="Verdana"/>
      </w:rPr>
    </w:pPr>
  </w:p>
  <w:p w14:paraId="2817E812" w14:textId="78C82538" w:rsidR="002301B3" w:rsidRPr="007B7764" w:rsidRDefault="003E10E7">
    <w:pPr>
      <w:rPr>
        <w:rFonts w:ascii="Verdana" w:eastAsiaTheme="majorEastAsia" w:hAnsi="Verdana" w:cstheme="majorBidi"/>
      </w:rPr>
    </w:pPr>
    <w:r w:rsidRPr="003E10E7">
      <w:rPr>
        <w:rFonts w:ascii="Verdana" w:hAnsi="Verdana"/>
      </w:rPr>
      <w:t xml:space="preserve">Seite </w:t>
    </w:r>
    <w:r w:rsidRPr="003E10E7">
      <w:rPr>
        <w:rFonts w:ascii="Verdana" w:hAnsi="Verdana"/>
      </w:rPr>
      <w:fldChar w:fldCharType="begin"/>
    </w:r>
    <w:r w:rsidRPr="003E10E7">
      <w:rPr>
        <w:rFonts w:ascii="Verdana" w:hAnsi="Verdana"/>
      </w:rPr>
      <w:instrText>PAGE  \* Arabic  \* MERGEFORMAT</w:instrText>
    </w:r>
    <w:r w:rsidRPr="003E10E7">
      <w:rPr>
        <w:rFonts w:ascii="Verdana" w:hAnsi="Verdana"/>
      </w:rPr>
      <w:fldChar w:fldCharType="separate"/>
    </w:r>
    <w:r w:rsidRPr="003E10E7">
      <w:rPr>
        <w:rFonts w:ascii="Verdana" w:hAnsi="Verdana"/>
      </w:rPr>
      <w:t>1</w:t>
    </w:r>
    <w:r w:rsidRPr="003E10E7">
      <w:rPr>
        <w:rFonts w:ascii="Verdana" w:hAnsi="Verdana"/>
      </w:rPr>
      <w:fldChar w:fldCharType="end"/>
    </w:r>
    <w:r w:rsidRPr="003E10E7">
      <w:rPr>
        <w:rFonts w:ascii="Verdana" w:hAnsi="Verdana"/>
      </w:rPr>
      <w:t xml:space="preserve"> von </w:t>
    </w:r>
    <w:r w:rsidRPr="003E10E7">
      <w:rPr>
        <w:rFonts w:ascii="Verdana" w:hAnsi="Verdana"/>
      </w:rPr>
      <w:fldChar w:fldCharType="begin"/>
    </w:r>
    <w:r w:rsidRPr="003E10E7">
      <w:rPr>
        <w:rFonts w:ascii="Verdana" w:hAnsi="Verdana"/>
      </w:rPr>
      <w:instrText>NUMPAGES  \* Arabic  \* MERGEFORMAT</w:instrText>
    </w:r>
    <w:r w:rsidRPr="003E10E7">
      <w:rPr>
        <w:rFonts w:ascii="Verdana" w:hAnsi="Verdana"/>
      </w:rPr>
      <w:fldChar w:fldCharType="separate"/>
    </w:r>
    <w:r w:rsidRPr="003E10E7">
      <w:rPr>
        <w:rFonts w:ascii="Verdana" w:hAnsi="Verdana"/>
      </w:rPr>
      <w:t>2</w:t>
    </w:r>
    <w:r w:rsidRPr="003E10E7">
      <w:rPr>
        <w:rFonts w:ascii="Verdana" w:hAnsi="Verdana"/>
      </w:rPr>
      <w:fldChar w:fldCharType="end"/>
    </w:r>
    <w:sdt>
      <w:sdtPr>
        <w:rPr>
          <w:rFonts w:asciiTheme="majorHAnsi" w:eastAsiaTheme="majorEastAsia" w:hAnsiTheme="majorHAnsi" w:cstheme="majorBidi"/>
          <w:sz w:val="48"/>
          <w:szCs w:val="48"/>
        </w:rPr>
        <w:id w:val="-999964318"/>
        <w:showingPlcHdr/>
      </w:sdtPr>
      <w:sdtEndPr>
        <w:rPr>
          <w:rFonts w:ascii="Verdana" w:hAnsi="Verdana"/>
          <w:sz w:val="24"/>
          <w:szCs w:val="24"/>
        </w:rPr>
      </w:sdtEndPr>
      <w:sdtContent>
        <w:r w:rsidRPr="003E10E7">
          <w:rPr>
            <w:rFonts w:asciiTheme="majorHAnsi" w:eastAsiaTheme="majorEastAsia" w:hAnsiTheme="majorHAnsi" w:cstheme="majorBidi"/>
            <w:sz w:val="48"/>
            <w:szCs w:val="48"/>
          </w:rPr>
          <w:t xml:space="preserve">     </w:t>
        </w:r>
      </w:sdtContent>
    </w:sdt>
  </w:p>
  <w:p w14:paraId="382EC086" w14:textId="77777777" w:rsidR="002301B3" w:rsidRDefault="002301B3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4FC86378" w14:textId="77777777" w:rsidR="00E126B1" w:rsidRPr="003276AD" w:rsidRDefault="00E126B1" w:rsidP="003276AD">
    <w:pPr>
      <w:pStyle w:val="Kopfzeile"/>
      <w:jc w:val="right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8184" w14:textId="6FED5A70" w:rsidR="00075A59" w:rsidRPr="00075A59" w:rsidRDefault="00D03575" w:rsidP="00075A59">
    <w:pPr>
      <w:pStyle w:val="Kopfzeile"/>
      <w:rPr>
        <w:lang w:val="de-CH"/>
      </w:rPr>
    </w:pPr>
    <w:r w:rsidRPr="006C0F29">
      <w:rPr>
        <w:noProof/>
      </w:rPr>
      <w:drawing>
        <wp:anchor distT="0" distB="0" distL="114300" distR="114300" simplePos="0" relativeHeight="251658241" behindDoc="1" locked="0" layoutInCell="1" allowOverlap="1" wp14:anchorId="7FB36CBA" wp14:editId="4FEA70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45400" cy="10693400"/>
          <wp:effectExtent l="0" t="0" r="0" b="0"/>
          <wp:wrapNone/>
          <wp:docPr id="762873676" name="Bild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A59"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6CFA64C8" wp14:editId="1F4DF4EA">
          <wp:simplePos x="0" y="0"/>
          <wp:positionH relativeFrom="page">
            <wp:posOffset>-219075</wp:posOffset>
          </wp:positionH>
          <wp:positionV relativeFrom="page">
            <wp:posOffset>-4547235</wp:posOffset>
          </wp:positionV>
          <wp:extent cx="7556500" cy="10706100"/>
          <wp:effectExtent l="0" t="0" r="0" b="0"/>
          <wp:wrapNone/>
          <wp:docPr id="1040433560" name="Bild 5" descr="SO_Team_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_Team_Briefkop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C08C99" w14:textId="13BAEBA9" w:rsidR="002301B3" w:rsidRDefault="002301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4269F2"/>
    <w:lvl w:ilvl="0">
      <w:start w:val="1"/>
      <w:numFmt w:val="bullet"/>
      <w:pStyle w:val="berschrift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berschrift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B3F09D86"/>
    <w:name w:val="WW8Num12"/>
    <w:lvl w:ilvl="0">
      <w:numFmt w:val="bullet"/>
      <w:lvlText w:val="-"/>
      <w:lvlJc w:val="left"/>
      <w:pPr>
        <w:tabs>
          <w:tab w:val="num" w:pos="708"/>
        </w:tabs>
        <w:ind w:left="708" w:hanging="705"/>
      </w:pPr>
      <w:rPr>
        <w:rFonts w:ascii="Times New Roman" w:hAnsi="Times New Roman" w:cs="Times New Roman"/>
        <w:lang w:val="de-CH"/>
      </w:rPr>
    </w:lvl>
  </w:abstractNum>
  <w:abstractNum w:abstractNumId="3" w15:restartNumberingAfterBreak="0">
    <w:nsid w:val="04694EEF"/>
    <w:multiLevelType w:val="hybridMultilevel"/>
    <w:tmpl w:val="E78A4940"/>
    <w:lvl w:ilvl="0" w:tplc="B3F09D86">
      <w:numFmt w:val="bullet"/>
      <w:lvlText w:val="-"/>
      <w:lvlJc w:val="left"/>
      <w:pPr>
        <w:tabs>
          <w:tab w:val="num" w:pos="708"/>
        </w:tabs>
        <w:ind w:left="708" w:hanging="705"/>
      </w:pPr>
      <w:rPr>
        <w:rFonts w:ascii="Times New Roman" w:hAnsi="Times New Roman" w:cs="Times New Roman"/>
        <w:lang w:val="de-CH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4606D"/>
    <w:multiLevelType w:val="hybridMultilevel"/>
    <w:tmpl w:val="DF6015D4"/>
    <w:lvl w:ilvl="0" w:tplc="B3F09D86">
      <w:numFmt w:val="bullet"/>
      <w:lvlText w:val="-"/>
      <w:lvlJc w:val="left"/>
      <w:pPr>
        <w:tabs>
          <w:tab w:val="num" w:pos="708"/>
        </w:tabs>
        <w:ind w:left="708" w:hanging="705"/>
      </w:pPr>
      <w:rPr>
        <w:rFonts w:ascii="Times New Roman" w:hAnsi="Times New Roman" w:cs="Times New Roman"/>
        <w:lang w:val="de-CH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200ED"/>
    <w:multiLevelType w:val="multilevel"/>
    <w:tmpl w:val="29E0BE94"/>
    <w:lvl w:ilvl="0">
      <w:start w:val="1"/>
      <w:numFmt w:val="decimal"/>
      <w:lvlText w:val=""/>
      <w:lvlJc w:val="left"/>
      <w:pPr>
        <w:ind w:left="576" w:hanging="57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26B6"/>
    <w:multiLevelType w:val="hybridMultilevel"/>
    <w:tmpl w:val="5C4AFE42"/>
    <w:lvl w:ilvl="0" w:tplc="DA9A03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83798"/>
    <w:multiLevelType w:val="hybridMultilevel"/>
    <w:tmpl w:val="60E0E43A"/>
    <w:lvl w:ilvl="0" w:tplc="FB56C7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A754E"/>
    <w:multiLevelType w:val="hybridMultilevel"/>
    <w:tmpl w:val="55667D2C"/>
    <w:lvl w:ilvl="0" w:tplc="720CD15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3B27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C81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C5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3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E5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42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C9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C7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57416"/>
    <w:multiLevelType w:val="hybridMultilevel"/>
    <w:tmpl w:val="908E161A"/>
    <w:lvl w:ilvl="0" w:tplc="B3F09D86">
      <w:numFmt w:val="bullet"/>
      <w:lvlText w:val="-"/>
      <w:lvlJc w:val="left"/>
      <w:pPr>
        <w:tabs>
          <w:tab w:val="num" w:pos="708"/>
        </w:tabs>
        <w:ind w:left="708" w:hanging="705"/>
      </w:pPr>
      <w:rPr>
        <w:rFonts w:ascii="Times New Roman" w:hAnsi="Times New Roman" w:cs="Times New Roman"/>
        <w:lang w:val="de-CH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4477B"/>
    <w:multiLevelType w:val="hybridMultilevel"/>
    <w:tmpl w:val="1504A0F8"/>
    <w:lvl w:ilvl="0" w:tplc="B3F09D86">
      <w:numFmt w:val="bullet"/>
      <w:lvlText w:val="-"/>
      <w:lvlJc w:val="left"/>
      <w:pPr>
        <w:tabs>
          <w:tab w:val="num" w:pos="708"/>
        </w:tabs>
        <w:ind w:left="708" w:hanging="705"/>
      </w:pPr>
      <w:rPr>
        <w:rFonts w:ascii="Times New Roman" w:hAnsi="Times New Roman" w:cs="Times New Roman"/>
        <w:lang w:val="de-CH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08093">
    <w:abstractNumId w:val="8"/>
  </w:num>
  <w:num w:numId="2" w16cid:durableId="1983273286">
    <w:abstractNumId w:val="5"/>
  </w:num>
  <w:num w:numId="3" w16cid:durableId="683240922">
    <w:abstractNumId w:val="0"/>
  </w:num>
  <w:num w:numId="4" w16cid:durableId="312877351">
    <w:abstractNumId w:val="1"/>
  </w:num>
  <w:num w:numId="5" w16cid:durableId="554660805">
    <w:abstractNumId w:val="2"/>
  </w:num>
  <w:num w:numId="6" w16cid:durableId="85511379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9754746">
    <w:abstractNumId w:val="10"/>
  </w:num>
  <w:num w:numId="8" w16cid:durableId="1882741615">
    <w:abstractNumId w:val="4"/>
  </w:num>
  <w:num w:numId="9" w16cid:durableId="1402218122">
    <w:abstractNumId w:val="3"/>
  </w:num>
  <w:num w:numId="10" w16cid:durableId="129135406">
    <w:abstractNumId w:val="9"/>
  </w:num>
  <w:num w:numId="11" w16cid:durableId="511528751">
    <w:abstractNumId w:val="7"/>
  </w:num>
  <w:num w:numId="12" w16cid:durableId="969280964">
    <w:abstractNumId w:val="1"/>
  </w:num>
  <w:num w:numId="13" w16cid:durableId="182354527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09"/>
    <w:rsid w:val="000000A3"/>
    <w:rsid w:val="000022D1"/>
    <w:rsid w:val="00005445"/>
    <w:rsid w:val="00005672"/>
    <w:rsid w:val="00005A18"/>
    <w:rsid w:val="000068C1"/>
    <w:rsid w:val="00011E72"/>
    <w:rsid w:val="0001232B"/>
    <w:rsid w:val="00013788"/>
    <w:rsid w:val="0001447F"/>
    <w:rsid w:val="00016C0E"/>
    <w:rsid w:val="00020FF2"/>
    <w:rsid w:val="000211A8"/>
    <w:rsid w:val="00022FF2"/>
    <w:rsid w:val="000237EE"/>
    <w:rsid w:val="00023E9E"/>
    <w:rsid w:val="00024FA9"/>
    <w:rsid w:val="0002578E"/>
    <w:rsid w:val="000257CE"/>
    <w:rsid w:val="00025DA4"/>
    <w:rsid w:val="00025E66"/>
    <w:rsid w:val="000263D8"/>
    <w:rsid w:val="00026A4D"/>
    <w:rsid w:val="000276DF"/>
    <w:rsid w:val="00027704"/>
    <w:rsid w:val="000307A1"/>
    <w:rsid w:val="0003088C"/>
    <w:rsid w:val="00031936"/>
    <w:rsid w:val="00035283"/>
    <w:rsid w:val="00037495"/>
    <w:rsid w:val="000408FC"/>
    <w:rsid w:val="0004118C"/>
    <w:rsid w:val="00041B22"/>
    <w:rsid w:val="00041EB2"/>
    <w:rsid w:val="00043690"/>
    <w:rsid w:val="0004384F"/>
    <w:rsid w:val="000438FE"/>
    <w:rsid w:val="00043CD9"/>
    <w:rsid w:val="00043F59"/>
    <w:rsid w:val="00047511"/>
    <w:rsid w:val="00047D5C"/>
    <w:rsid w:val="00051268"/>
    <w:rsid w:val="00052119"/>
    <w:rsid w:val="00052F39"/>
    <w:rsid w:val="000545F9"/>
    <w:rsid w:val="00055323"/>
    <w:rsid w:val="00056A2B"/>
    <w:rsid w:val="000600E6"/>
    <w:rsid w:val="000601D8"/>
    <w:rsid w:val="0006187C"/>
    <w:rsid w:val="00061D7E"/>
    <w:rsid w:val="0006298D"/>
    <w:rsid w:val="00062EF7"/>
    <w:rsid w:val="00063554"/>
    <w:rsid w:val="00064502"/>
    <w:rsid w:val="00071A95"/>
    <w:rsid w:val="00075722"/>
    <w:rsid w:val="00075764"/>
    <w:rsid w:val="00075A59"/>
    <w:rsid w:val="000765E5"/>
    <w:rsid w:val="00077ED1"/>
    <w:rsid w:val="000828A3"/>
    <w:rsid w:val="00082D33"/>
    <w:rsid w:val="000834AF"/>
    <w:rsid w:val="0008360A"/>
    <w:rsid w:val="000846F9"/>
    <w:rsid w:val="0008521D"/>
    <w:rsid w:val="00085FD1"/>
    <w:rsid w:val="00090DDB"/>
    <w:rsid w:val="00092646"/>
    <w:rsid w:val="00092FA1"/>
    <w:rsid w:val="000950B4"/>
    <w:rsid w:val="000955D9"/>
    <w:rsid w:val="00095745"/>
    <w:rsid w:val="00095DC3"/>
    <w:rsid w:val="00097194"/>
    <w:rsid w:val="00097CE7"/>
    <w:rsid w:val="000A12EF"/>
    <w:rsid w:val="000A1EF9"/>
    <w:rsid w:val="000A2AD2"/>
    <w:rsid w:val="000A2E1A"/>
    <w:rsid w:val="000A3D08"/>
    <w:rsid w:val="000B0432"/>
    <w:rsid w:val="000B2188"/>
    <w:rsid w:val="000B390A"/>
    <w:rsid w:val="000B6320"/>
    <w:rsid w:val="000B634F"/>
    <w:rsid w:val="000C0496"/>
    <w:rsid w:val="000C0F66"/>
    <w:rsid w:val="000C1A49"/>
    <w:rsid w:val="000C1C28"/>
    <w:rsid w:val="000C1FE3"/>
    <w:rsid w:val="000C25B4"/>
    <w:rsid w:val="000C2F68"/>
    <w:rsid w:val="000C30FB"/>
    <w:rsid w:val="000C5A99"/>
    <w:rsid w:val="000C682F"/>
    <w:rsid w:val="000D00AC"/>
    <w:rsid w:val="000D0190"/>
    <w:rsid w:val="000D0DAF"/>
    <w:rsid w:val="000D2C90"/>
    <w:rsid w:val="000D34EB"/>
    <w:rsid w:val="000D6F47"/>
    <w:rsid w:val="000D703B"/>
    <w:rsid w:val="000E0774"/>
    <w:rsid w:val="000E1027"/>
    <w:rsid w:val="000E1F5E"/>
    <w:rsid w:val="000E2DB3"/>
    <w:rsid w:val="000E40B8"/>
    <w:rsid w:val="000E61CC"/>
    <w:rsid w:val="000E6464"/>
    <w:rsid w:val="000E6A1A"/>
    <w:rsid w:val="000E7025"/>
    <w:rsid w:val="000E7046"/>
    <w:rsid w:val="000F1C1A"/>
    <w:rsid w:val="000F4C1E"/>
    <w:rsid w:val="000F7CDF"/>
    <w:rsid w:val="000F7DFD"/>
    <w:rsid w:val="0010181C"/>
    <w:rsid w:val="00101B34"/>
    <w:rsid w:val="00101DFD"/>
    <w:rsid w:val="0010256E"/>
    <w:rsid w:val="001040B0"/>
    <w:rsid w:val="001058C1"/>
    <w:rsid w:val="001104C2"/>
    <w:rsid w:val="0011111E"/>
    <w:rsid w:val="001128C4"/>
    <w:rsid w:val="00114A6C"/>
    <w:rsid w:val="00115744"/>
    <w:rsid w:val="0011652A"/>
    <w:rsid w:val="00116886"/>
    <w:rsid w:val="00123220"/>
    <w:rsid w:val="00125111"/>
    <w:rsid w:val="00125518"/>
    <w:rsid w:val="00125BF8"/>
    <w:rsid w:val="00127736"/>
    <w:rsid w:val="001322D7"/>
    <w:rsid w:val="00133A78"/>
    <w:rsid w:val="001401C0"/>
    <w:rsid w:val="0014044B"/>
    <w:rsid w:val="00140911"/>
    <w:rsid w:val="00140ADA"/>
    <w:rsid w:val="00141196"/>
    <w:rsid w:val="00141B4E"/>
    <w:rsid w:val="00142D29"/>
    <w:rsid w:val="00143B43"/>
    <w:rsid w:val="001444F3"/>
    <w:rsid w:val="00145165"/>
    <w:rsid w:val="00145F13"/>
    <w:rsid w:val="001474D4"/>
    <w:rsid w:val="0014774C"/>
    <w:rsid w:val="00147E5F"/>
    <w:rsid w:val="00150A20"/>
    <w:rsid w:val="00151B2E"/>
    <w:rsid w:val="001529BC"/>
    <w:rsid w:val="0015512D"/>
    <w:rsid w:val="00155248"/>
    <w:rsid w:val="00155988"/>
    <w:rsid w:val="00155E91"/>
    <w:rsid w:val="00156142"/>
    <w:rsid w:val="001562B0"/>
    <w:rsid w:val="00156C65"/>
    <w:rsid w:val="00161C7E"/>
    <w:rsid w:val="00162C77"/>
    <w:rsid w:val="0016352C"/>
    <w:rsid w:val="00164E14"/>
    <w:rsid w:val="00166754"/>
    <w:rsid w:val="0016685E"/>
    <w:rsid w:val="001672D0"/>
    <w:rsid w:val="00167A61"/>
    <w:rsid w:val="00171779"/>
    <w:rsid w:val="00174001"/>
    <w:rsid w:val="00175C1C"/>
    <w:rsid w:val="00181933"/>
    <w:rsid w:val="0018286C"/>
    <w:rsid w:val="00183330"/>
    <w:rsid w:val="001833D1"/>
    <w:rsid w:val="001834AF"/>
    <w:rsid w:val="00184362"/>
    <w:rsid w:val="00185921"/>
    <w:rsid w:val="0018720E"/>
    <w:rsid w:val="001876E5"/>
    <w:rsid w:val="00187DFE"/>
    <w:rsid w:val="001909A2"/>
    <w:rsid w:val="00190EDD"/>
    <w:rsid w:val="001957F4"/>
    <w:rsid w:val="00195CDB"/>
    <w:rsid w:val="0019611D"/>
    <w:rsid w:val="00196D00"/>
    <w:rsid w:val="00197348"/>
    <w:rsid w:val="001A172F"/>
    <w:rsid w:val="001A1748"/>
    <w:rsid w:val="001A20DC"/>
    <w:rsid w:val="001A2E7E"/>
    <w:rsid w:val="001A32B5"/>
    <w:rsid w:val="001A46CD"/>
    <w:rsid w:val="001A49E3"/>
    <w:rsid w:val="001A5A9F"/>
    <w:rsid w:val="001A5DF4"/>
    <w:rsid w:val="001A6437"/>
    <w:rsid w:val="001A6719"/>
    <w:rsid w:val="001B0607"/>
    <w:rsid w:val="001B0C93"/>
    <w:rsid w:val="001B1DCC"/>
    <w:rsid w:val="001B1DDE"/>
    <w:rsid w:val="001B2DE0"/>
    <w:rsid w:val="001B3C29"/>
    <w:rsid w:val="001B4300"/>
    <w:rsid w:val="001B4944"/>
    <w:rsid w:val="001B499B"/>
    <w:rsid w:val="001B4D96"/>
    <w:rsid w:val="001B76A4"/>
    <w:rsid w:val="001C0AF8"/>
    <w:rsid w:val="001C2928"/>
    <w:rsid w:val="001C2F78"/>
    <w:rsid w:val="001C343D"/>
    <w:rsid w:val="001C43BD"/>
    <w:rsid w:val="001C5720"/>
    <w:rsid w:val="001C57E3"/>
    <w:rsid w:val="001C59BB"/>
    <w:rsid w:val="001C6CDF"/>
    <w:rsid w:val="001C715E"/>
    <w:rsid w:val="001C7E6A"/>
    <w:rsid w:val="001D3D25"/>
    <w:rsid w:val="001D4411"/>
    <w:rsid w:val="001D5779"/>
    <w:rsid w:val="001D5970"/>
    <w:rsid w:val="001D5F65"/>
    <w:rsid w:val="001D7148"/>
    <w:rsid w:val="001E1942"/>
    <w:rsid w:val="001E315B"/>
    <w:rsid w:val="001E42E9"/>
    <w:rsid w:val="001E6E52"/>
    <w:rsid w:val="001E72D6"/>
    <w:rsid w:val="001F0DAA"/>
    <w:rsid w:val="001F18BF"/>
    <w:rsid w:val="001F19F3"/>
    <w:rsid w:val="001F1F77"/>
    <w:rsid w:val="001F2857"/>
    <w:rsid w:val="001F2F38"/>
    <w:rsid w:val="001F7B97"/>
    <w:rsid w:val="00200E78"/>
    <w:rsid w:val="002013F1"/>
    <w:rsid w:val="00202448"/>
    <w:rsid w:val="00202967"/>
    <w:rsid w:val="002039E1"/>
    <w:rsid w:val="00203F5A"/>
    <w:rsid w:val="002047F2"/>
    <w:rsid w:val="00205895"/>
    <w:rsid w:val="002060F2"/>
    <w:rsid w:val="00206ABF"/>
    <w:rsid w:val="00206DF0"/>
    <w:rsid w:val="00206E3F"/>
    <w:rsid w:val="00207660"/>
    <w:rsid w:val="00207A58"/>
    <w:rsid w:val="00207ED8"/>
    <w:rsid w:val="0021014B"/>
    <w:rsid w:val="00213964"/>
    <w:rsid w:val="00213BAA"/>
    <w:rsid w:val="0021400E"/>
    <w:rsid w:val="0021420C"/>
    <w:rsid w:val="00216174"/>
    <w:rsid w:val="00221772"/>
    <w:rsid w:val="00221B33"/>
    <w:rsid w:val="00222757"/>
    <w:rsid w:val="00222ACE"/>
    <w:rsid w:val="0022368C"/>
    <w:rsid w:val="00223EA2"/>
    <w:rsid w:val="00224122"/>
    <w:rsid w:val="002247C1"/>
    <w:rsid w:val="00225B8E"/>
    <w:rsid w:val="00226BBC"/>
    <w:rsid w:val="00227AF9"/>
    <w:rsid w:val="00227C95"/>
    <w:rsid w:val="002301B3"/>
    <w:rsid w:val="00231243"/>
    <w:rsid w:val="002322BD"/>
    <w:rsid w:val="00234182"/>
    <w:rsid w:val="002410D5"/>
    <w:rsid w:val="00243A22"/>
    <w:rsid w:val="00244A5F"/>
    <w:rsid w:val="00244EA3"/>
    <w:rsid w:val="0024522A"/>
    <w:rsid w:val="00247411"/>
    <w:rsid w:val="002478F5"/>
    <w:rsid w:val="00251289"/>
    <w:rsid w:val="00253F98"/>
    <w:rsid w:val="002555A3"/>
    <w:rsid w:val="00256396"/>
    <w:rsid w:val="00257965"/>
    <w:rsid w:val="00260432"/>
    <w:rsid w:val="002609C5"/>
    <w:rsid w:val="00261438"/>
    <w:rsid w:val="00261E2E"/>
    <w:rsid w:val="00262102"/>
    <w:rsid w:val="0026346A"/>
    <w:rsid w:val="0026383D"/>
    <w:rsid w:val="00263851"/>
    <w:rsid w:val="00264128"/>
    <w:rsid w:val="00264B8D"/>
    <w:rsid w:val="00264B95"/>
    <w:rsid w:val="00266D94"/>
    <w:rsid w:val="00267737"/>
    <w:rsid w:val="00267F15"/>
    <w:rsid w:val="00267F19"/>
    <w:rsid w:val="00267F9C"/>
    <w:rsid w:val="002714BD"/>
    <w:rsid w:val="0027263E"/>
    <w:rsid w:val="00272A35"/>
    <w:rsid w:val="002749F0"/>
    <w:rsid w:val="0027778C"/>
    <w:rsid w:val="002800C5"/>
    <w:rsid w:val="00280458"/>
    <w:rsid w:val="00280A6B"/>
    <w:rsid w:val="00286DBC"/>
    <w:rsid w:val="002909D6"/>
    <w:rsid w:val="00291860"/>
    <w:rsid w:val="00292191"/>
    <w:rsid w:val="00293BEB"/>
    <w:rsid w:val="002967D7"/>
    <w:rsid w:val="002976DD"/>
    <w:rsid w:val="00297E92"/>
    <w:rsid w:val="002A12E8"/>
    <w:rsid w:val="002A2251"/>
    <w:rsid w:val="002A3270"/>
    <w:rsid w:val="002A3358"/>
    <w:rsid w:val="002A3A25"/>
    <w:rsid w:val="002A4D65"/>
    <w:rsid w:val="002A510A"/>
    <w:rsid w:val="002A7EF8"/>
    <w:rsid w:val="002B088B"/>
    <w:rsid w:val="002B367F"/>
    <w:rsid w:val="002B46DA"/>
    <w:rsid w:val="002B541B"/>
    <w:rsid w:val="002B57E7"/>
    <w:rsid w:val="002B60B7"/>
    <w:rsid w:val="002B69BE"/>
    <w:rsid w:val="002B7135"/>
    <w:rsid w:val="002C15AA"/>
    <w:rsid w:val="002C2DFF"/>
    <w:rsid w:val="002C3A22"/>
    <w:rsid w:val="002C3E5C"/>
    <w:rsid w:val="002C3FD3"/>
    <w:rsid w:val="002C43DE"/>
    <w:rsid w:val="002C4F70"/>
    <w:rsid w:val="002C572F"/>
    <w:rsid w:val="002C6E47"/>
    <w:rsid w:val="002CBB23"/>
    <w:rsid w:val="002D187F"/>
    <w:rsid w:val="002D1CFC"/>
    <w:rsid w:val="002D4627"/>
    <w:rsid w:val="002D6209"/>
    <w:rsid w:val="002D620F"/>
    <w:rsid w:val="002D6686"/>
    <w:rsid w:val="002D6848"/>
    <w:rsid w:val="002D6963"/>
    <w:rsid w:val="002D719F"/>
    <w:rsid w:val="002D7538"/>
    <w:rsid w:val="002D7B25"/>
    <w:rsid w:val="002E06F2"/>
    <w:rsid w:val="002E15BE"/>
    <w:rsid w:val="002E3B47"/>
    <w:rsid w:val="002E48CD"/>
    <w:rsid w:val="002E4E1D"/>
    <w:rsid w:val="002E619D"/>
    <w:rsid w:val="002E62AF"/>
    <w:rsid w:val="002E7A8F"/>
    <w:rsid w:val="002F1C35"/>
    <w:rsid w:val="002F3244"/>
    <w:rsid w:val="002F35A4"/>
    <w:rsid w:val="002F5BD0"/>
    <w:rsid w:val="002F63E2"/>
    <w:rsid w:val="002F7CA2"/>
    <w:rsid w:val="00300B7E"/>
    <w:rsid w:val="00301B00"/>
    <w:rsid w:val="003025AC"/>
    <w:rsid w:val="00302A13"/>
    <w:rsid w:val="0030355A"/>
    <w:rsid w:val="00304890"/>
    <w:rsid w:val="00304CD3"/>
    <w:rsid w:val="0030565F"/>
    <w:rsid w:val="0030570B"/>
    <w:rsid w:val="003064A7"/>
    <w:rsid w:val="0031024B"/>
    <w:rsid w:val="0031356C"/>
    <w:rsid w:val="00313579"/>
    <w:rsid w:val="003138A3"/>
    <w:rsid w:val="003149C3"/>
    <w:rsid w:val="00314BDD"/>
    <w:rsid w:val="00315BC9"/>
    <w:rsid w:val="00321733"/>
    <w:rsid w:val="0032312F"/>
    <w:rsid w:val="00324097"/>
    <w:rsid w:val="00324C68"/>
    <w:rsid w:val="00325C2F"/>
    <w:rsid w:val="00325CD4"/>
    <w:rsid w:val="003276AD"/>
    <w:rsid w:val="00327EAD"/>
    <w:rsid w:val="00333CF7"/>
    <w:rsid w:val="003343BA"/>
    <w:rsid w:val="00337B3B"/>
    <w:rsid w:val="00337F5C"/>
    <w:rsid w:val="00341963"/>
    <w:rsid w:val="00344775"/>
    <w:rsid w:val="00346FD8"/>
    <w:rsid w:val="00347CB8"/>
    <w:rsid w:val="00350089"/>
    <w:rsid w:val="00350F50"/>
    <w:rsid w:val="003535CD"/>
    <w:rsid w:val="00354BCF"/>
    <w:rsid w:val="00355139"/>
    <w:rsid w:val="00355389"/>
    <w:rsid w:val="003557AA"/>
    <w:rsid w:val="00355F5E"/>
    <w:rsid w:val="003562B0"/>
    <w:rsid w:val="00357A07"/>
    <w:rsid w:val="003600A7"/>
    <w:rsid w:val="003612BA"/>
    <w:rsid w:val="00361DB9"/>
    <w:rsid w:val="00362159"/>
    <w:rsid w:val="003625DC"/>
    <w:rsid w:val="00362C33"/>
    <w:rsid w:val="00364A55"/>
    <w:rsid w:val="003651C5"/>
    <w:rsid w:val="00366C43"/>
    <w:rsid w:val="00366CB0"/>
    <w:rsid w:val="00367035"/>
    <w:rsid w:val="00367E43"/>
    <w:rsid w:val="00370BD3"/>
    <w:rsid w:val="0037131E"/>
    <w:rsid w:val="003719C1"/>
    <w:rsid w:val="00372DEE"/>
    <w:rsid w:val="003749F0"/>
    <w:rsid w:val="00374C6E"/>
    <w:rsid w:val="00375223"/>
    <w:rsid w:val="003767E7"/>
    <w:rsid w:val="0037680F"/>
    <w:rsid w:val="00380415"/>
    <w:rsid w:val="003806A5"/>
    <w:rsid w:val="00382CBF"/>
    <w:rsid w:val="00384775"/>
    <w:rsid w:val="00384827"/>
    <w:rsid w:val="00384E7E"/>
    <w:rsid w:val="0038548D"/>
    <w:rsid w:val="00385783"/>
    <w:rsid w:val="00387AB2"/>
    <w:rsid w:val="00390A84"/>
    <w:rsid w:val="00391E13"/>
    <w:rsid w:val="00392601"/>
    <w:rsid w:val="00393F33"/>
    <w:rsid w:val="00395AF8"/>
    <w:rsid w:val="00395B0B"/>
    <w:rsid w:val="0039662B"/>
    <w:rsid w:val="00397470"/>
    <w:rsid w:val="003A1BFB"/>
    <w:rsid w:val="003A2E0B"/>
    <w:rsid w:val="003A2EB7"/>
    <w:rsid w:val="003A3EFE"/>
    <w:rsid w:val="003A4F2A"/>
    <w:rsid w:val="003A5B50"/>
    <w:rsid w:val="003A61C1"/>
    <w:rsid w:val="003B050D"/>
    <w:rsid w:val="003B1B05"/>
    <w:rsid w:val="003B3783"/>
    <w:rsid w:val="003B3869"/>
    <w:rsid w:val="003B3AE7"/>
    <w:rsid w:val="003B47D2"/>
    <w:rsid w:val="003B5F15"/>
    <w:rsid w:val="003B6959"/>
    <w:rsid w:val="003C0984"/>
    <w:rsid w:val="003C2080"/>
    <w:rsid w:val="003C28A0"/>
    <w:rsid w:val="003C3283"/>
    <w:rsid w:val="003C3EFC"/>
    <w:rsid w:val="003C4179"/>
    <w:rsid w:val="003C4B51"/>
    <w:rsid w:val="003C52BB"/>
    <w:rsid w:val="003C7393"/>
    <w:rsid w:val="003C7E29"/>
    <w:rsid w:val="003D027B"/>
    <w:rsid w:val="003D15D4"/>
    <w:rsid w:val="003D191C"/>
    <w:rsid w:val="003D1DC8"/>
    <w:rsid w:val="003D2024"/>
    <w:rsid w:val="003D265A"/>
    <w:rsid w:val="003D2C52"/>
    <w:rsid w:val="003D4412"/>
    <w:rsid w:val="003D44AB"/>
    <w:rsid w:val="003D45E5"/>
    <w:rsid w:val="003D4D43"/>
    <w:rsid w:val="003D5407"/>
    <w:rsid w:val="003D5FE4"/>
    <w:rsid w:val="003D60C2"/>
    <w:rsid w:val="003D6120"/>
    <w:rsid w:val="003D6DF2"/>
    <w:rsid w:val="003D7EB5"/>
    <w:rsid w:val="003E10E7"/>
    <w:rsid w:val="003E135C"/>
    <w:rsid w:val="003E154C"/>
    <w:rsid w:val="003E215E"/>
    <w:rsid w:val="003E477E"/>
    <w:rsid w:val="003E48CB"/>
    <w:rsid w:val="003E4D7D"/>
    <w:rsid w:val="003E59F8"/>
    <w:rsid w:val="003E6433"/>
    <w:rsid w:val="003E7A66"/>
    <w:rsid w:val="003F0F76"/>
    <w:rsid w:val="003F4754"/>
    <w:rsid w:val="003F5535"/>
    <w:rsid w:val="003F5621"/>
    <w:rsid w:val="003F63F4"/>
    <w:rsid w:val="003F7252"/>
    <w:rsid w:val="003F7680"/>
    <w:rsid w:val="00401EC5"/>
    <w:rsid w:val="00402688"/>
    <w:rsid w:val="00402849"/>
    <w:rsid w:val="00402B28"/>
    <w:rsid w:val="00403A06"/>
    <w:rsid w:val="0040462E"/>
    <w:rsid w:val="00404D1E"/>
    <w:rsid w:val="00411C32"/>
    <w:rsid w:val="00412195"/>
    <w:rsid w:val="004121D0"/>
    <w:rsid w:val="004174A7"/>
    <w:rsid w:val="00417C94"/>
    <w:rsid w:val="004216FA"/>
    <w:rsid w:val="00421856"/>
    <w:rsid w:val="0042197B"/>
    <w:rsid w:val="00422096"/>
    <w:rsid w:val="004232DD"/>
    <w:rsid w:val="004252AE"/>
    <w:rsid w:val="004257A3"/>
    <w:rsid w:val="004268CD"/>
    <w:rsid w:val="00427564"/>
    <w:rsid w:val="00431AD4"/>
    <w:rsid w:val="004333EE"/>
    <w:rsid w:val="00433A17"/>
    <w:rsid w:val="00433A37"/>
    <w:rsid w:val="00433F94"/>
    <w:rsid w:val="0043432E"/>
    <w:rsid w:val="004364F3"/>
    <w:rsid w:val="00437058"/>
    <w:rsid w:val="004371E6"/>
    <w:rsid w:val="0044105A"/>
    <w:rsid w:val="00441C4D"/>
    <w:rsid w:val="00441FD6"/>
    <w:rsid w:val="0044262E"/>
    <w:rsid w:val="00443290"/>
    <w:rsid w:val="004432C5"/>
    <w:rsid w:val="004438EF"/>
    <w:rsid w:val="00443DDC"/>
    <w:rsid w:val="004457F9"/>
    <w:rsid w:val="004476F9"/>
    <w:rsid w:val="0045054A"/>
    <w:rsid w:val="00450E0B"/>
    <w:rsid w:val="00454DDB"/>
    <w:rsid w:val="0045587B"/>
    <w:rsid w:val="00456737"/>
    <w:rsid w:val="004567BA"/>
    <w:rsid w:val="00457FF4"/>
    <w:rsid w:val="0046149C"/>
    <w:rsid w:val="0046201E"/>
    <w:rsid w:val="00462D91"/>
    <w:rsid w:val="00463C62"/>
    <w:rsid w:val="004654E6"/>
    <w:rsid w:val="00466053"/>
    <w:rsid w:val="004713B7"/>
    <w:rsid w:val="00472A30"/>
    <w:rsid w:val="004730C7"/>
    <w:rsid w:val="004731A5"/>
    <w:rsid w:val="00473C6B"/>
    <w:rsid w:val="00474D65"/>
    <w:rsid w:val="00474DB1"/>
    <w:rsid w:val="004755C9"/>
    <w:rsid w:val="004759A8"/>
    <w:rsid w:val="00477359"/>
    <w:rsid w:val="0047736A"/>
    <w:rsid w:val="00480BD9"/>
    <w:rsid w:val="00480CA1"/>
    <w:rsid w:val="00480F2A"/>
    <w:rsid w:val="00482B4A"/>
    <w:rsid w:val="00483890"/>
    <w:rsid w:val="00485160"/>
    <w:rsid w:val="00485B9F"/>
    <w:rsid w:val="00485C04"/>
    <w:rsid w:val="00485F65"/>
    <w:rsid w:val="00487075"/>
    <w:rsid w:val="004910F7"/>
    <w:rsid w:val="004918B9"/>
    <w:rsid w:val="00491AF1"/>
    <w:rsid w:val="00491C04"/>
    <w:rsid w:val="00492374"/>
    <w:rsid w:val="00492572"/>
    <w:rsid w:val="00493A6B"/>
    <w:rsid w:val="00494654"/>
    <w:rsid w:val="00494E75"/>
    <w:rsid w:val="00495422"/>
    <w:rsid w:val="004971E0"/>
    <w:rsid w:val="00497406"/>
    <w:rsid w:val="00497FD4"/>
    <w:rsid w:val="004A0861"/>
    <w:rsid w:val="004A111B"/>
    <w:rsid w:val="004A12EA"/>
    <w:rsid w:val="004A1E31"/>
    <w:rsid w:val="004A21DA"/>
    <w:rsid w:val="004A39F4"/>
    <w:rsid w:val="004A5E32"/>
    <w:rsid w:val="004A66EF"/>
    <w:rsid w:val="004A6D54"/>
    <w:rsid w:val="004B0043"/>
    <w:rsid w:val="004B0524"/>
    <w:rsid w:val="004B1CCA"/>
    <w:rsid w:val="004B2E56"/>
    <w:rsid w:val="004B30BA"/>
    <w:rsid w:val="004B3270"/>
    <w:rsid w:val="004B60A0"/>
    <w:rsid w:val="004B7029"/>
    <w:rsid w:val="004B7507"/>
    <w:rsid w:val="004C0AFF"/>
    <w:rsid w:val="004C16EB"/>
    <w:rsid w:val="004C2333"/>
    <w:rsid w:val="004C34AB"/>
    <w:rsid w:val="004C37C5"/>
    <w:rsid w:val="004C3DEE"/>
    <w:rsid w:val="004C460F"/>
    <w:rsid w:val="004C4ADF"/>
    <w:rsid w:val="004D1309"/>
    <w:rsid w:val="004D1947"/>
    <w:rsid w:val="004D4332"/>
    <w:rsid w:val="004D5C93"/>
    <w:rsid w:val="004D6EFE"/>
    <w:rsid w:val="004D7AF3"/>
    <w:rsid w:val="004D7D3B"/>
    <w:rsid w:val="004E11AE"/>
    <w:rsid w:val="004E146F"/>
    <w:rsid w:val="004E15CA"/>
    <w:rsid w:val="004E21C8"/>
    <w:rsid w:val="004E261A"/>
    <w:rsid w:val="004F02B4"/>
    <w:rsid w:val="004F0A69"/>
    <w:rsid w:val="004F1539"/>
    <w:rsid w:val="004F4016"/>
    <w:rsid w:val="004F53D7"/>
    <w:rsid w:val="004F57E8"/>
    <w:rsid w:val="004F5A0B"/>
    <w:rsid w:val="004F670F"/>
    <w:rsid w:val="004F6C0C"/>
    <w:rsid w:val="004F6DEB"/>
    <w:rsid w:val="004F70B2"/>
    <w:rsid w:val="00500F4D"/>
    <w:rsid w:val="00512C38"/>
    <w:rsid w:val="0051564D"/>
    <w:rsid w:val="0051769C"/>
    <w:rsid w:val="005207D7"/>
    <w:rsid w:val="00520A2C"/>
    <w:rsid w:val="00521572"/>
    <w:rsid w:val="00523ED7"/>
    <w:rsid w:val="005251A5"/>
    <w:rsid w:val="005252FC"/>
    <w:rsid w:val="00525D43"/>
    <w:rsid w:val="00525F59"/>
    <w:rsid w:val="0052638E"/>
    <w:rsid w:val="0052655E"/>
    <w:rsid w:val="00526A87"/>
    <w:rsid w:val="0052725A"/>
    <w:rsid w:val="00531FAC"/>
    <w:rsid w:val="00540313"/>
    <w:rsid w:val="00546E1B"/>
    <w:rsid w:val="00547E42"/>
    <w:rsid w:val="0055102B"/>
    <w:rsid w:val="005511D8"/>
    <w:rsid w:val="00553551"/>
    <w:rsid w:val="0055489E"/>
    <w:rsid w:val="0055531F"/>
    <w:rsid w:val="00557A47"/>
    <w:rsid w:val="00557A88"/>
    <w:rsid w:val="0056036A"/>
    <w:rsid w:val="00560673"/>
    <w:rsid w:val="00560F5E"/>
    <w:rsid w:val="00561881"/>
    <w:rsid w:val="00563225"/>
    <w:rsid w:val="00563FCE"/>
    <w:rsid w:val="005642D2"/>
    <w:rsid w:val="00564F16"/>
    <w:rsid w:val="00565F0A"/>
    <w:rsid w:val="005661B8"/>
    <w:rsid w:val="00566399"/>
    <w:rsid w:val="005664E9"/>
    <w:rsid w:val="00566DBA"/>
    <w:rsid w:val="00567A1E"/>
    <w:rsid w:val="00567B90"/>
    <w:rsid w:val="005700E6"/>
    <w:rsid w:val="00572908"/>
    <w:rsid w:val="0057295F"/>
    <w:rsid w:val="00572B21"/>
    <w:rsid w:val="00572C1E"/>
    <w:rsid w:val="0057392B"/>
    <w:rsid w:val="00573EDC"/>
    <w:rsid w:val="005759D6"/>
    <w:rsid w:val="00576E27"/>
    <w:rsid w:val="00580D56"/>
    <w:rsid w:val="00580EDC"/>
    <w:rsid w:val="005813E8"/>
    <w:rsid w:val="005817CD"/>
    <w:rsid w:val="00581DC2"/>
    <w:rsid w:val="005837EE"/>
    <w:rsid w:val="00587767"/>
    <w:rsid w:val="00592097"/>
    <w:rsid w:val="00594F3E"/>
    <w:rsid w:val="00595399"/>
    <w:rsid w:val="00596E93"/>
    <w:rsid w:val="005976A0"/>
    <w:rsid w:val="005A0156"/>
    <w:rsid w:val="005A0D90"/>
    <w:rsid w:val="005A289A"/>
    <w:rsid w:val="005A2A47"/>
    <w:rsid w:val="005A2FC4"/>
    <w:rsid w:val="005A36AA"/>
    <w:rsid w:val="005A6745"/>
    <w:rsid w:val="005A6774"/>
    <w:rsid w:val="005A6AC5"/>
    <w:rsid w:val="005A6BDC"/>
    <w:rsid w:val="005A715B"/>
    <w:rsid w:val="005A787C"/>
    <w:rsid w:val="005B0C24"/>
    <w:rsid w:val="005B19E8"/>
    <w:rsid w:val="005B24D4"/>
    <w:rsid w:val="005B3C1D"/>
    <w:rsid w:val="005B40C9"/>
    <w:rsid w:val="005B5FE6"/>
    <w:rsid w:val="005B625B"/>
    <w:rsid w:val="005C15AD"/>
    <w:rsid w:val="005C173E"/>
    <w:rsid w:val="005C2296"/>
    <w:rsid w:val="005C2746"/>
    <w:rsid w:val="005C2D01"/>
    <w:rsid w:val="005C40E0"/>
    <w:rsid w:val="005C5334"/>
    <w:rsid w:val="005C5A94"/>
    <w:rsid w:val="005C5E41"/>
    <w:rsid w:val="005C6626"/>
    <w:rsid w:val="005C66D9"/>
    <w:rsid w:val="005C739D"/>
    <w:rsid w:val="005C7A7A"/>
    <w:rsid w:val="005C7B3F"/>
    <w:rsid w:val="005D1AD9"/>
    <w:rsid w:val="005D220D"/>
    <w:rsid w:val="005D3059"/>
    <w:rsid w:val="005D37C2"/>
    <w:rsid w:val="005D479C"/>
    <w:rsid w:val="005D5234"/>
    <w:rsid w:val="005D57E1"/>
    <w:rsid w:val="005D5B0D"/>
    <w:rsid w:val="005D6F98"/>
    <w:rsid w:val="005D7073"/>
    <w:rsid w:val="005D750A"/>
    <w:rsid w:val="005E0638"/>
    <w:rsid w:val="005E30C8"/>
    <w:rsid w:val="005E560C"/>
    <w:rsid w:val="005E5F72"/>
    <w:rsid w:val="005E66E4"/>
    <w:rsid w:val="005F16AB"/>
    <w:rsid w:val="005F2D0F"/>
    <w:rsid w:val="005F3C7B"/>
    <w:rsid w:val="005F4F08"/>
    <w:rsid w:val="005F565E"/>
    <w:rsid w:val="006009D7"/>
    <w:rsid w:val="00600DD6"/>
    <w:rsid w:val="00603D9D"/>
    <w:rsid w:val="00610ADF"/>
    <w:rsid w:val="00611D0D"/>
    <w:rsid w:val="006170EF"/>
    <w:rsid w:val="006212F2"/>
    <w:rsid w:val="00621517"/>
    <w:rsid w:val="00622CE8"/>
    <w:rsid w:val="006230CF"/>
    <w:rsid w:val="0062318C"/>
    <w:rsid w:val="006237FD"/>
    <w:rsid w:val="0062381B"/>
    <w:rsid w:val="00623956"/>
    <w:rsid w:val="00623BE9"/>
    <w:rsid w:val="00623F49"/>
    <w:rsid w:val="00624EAF"/>
    <w:rsid w:val="006260A7"/>
    <w:rsid w:val="006261AA"/>
    <w:rsid w:val="00630035"/>
    <w:rsid w:val="00630538"/>
    <w:rsid w:val="006321F3"/>
    <w:rsid w:val="00632636"/>
    <w:rsid w:val="006337FC"/>
    <w:rsid w:val="006342F3"/>
    <w:rsid w:val="006358F0"/>
    <w:rsid w:val="006363BB"/>
    <w:rsid w:val="00636966"/>
    <w:rsid w:val="00640167"/>
    <w:rsid w:val="0064020B"/>
    <w:rsid w:val="0064084F"/>
    <w:rsid w:val="00640A62"/>
    <w:rsid w:val="00641C87"/>
    <w:rsid w:val="0064325A"/>
    <w:rsid w:val="0064346D"/>
    <w:rsid w:val="00644C8D"/>
    <w:rsid w:val="00645BE5"/>
    <w:rsid w:val="00646AE3"/>
    <w:rsid w:val="00647528"/>
    <w:rsid w:val="00650E74"/>
    <w:rsid w:val="00651EAA"/>
    <w:rsid w:val="00651F13"/>
    <w:rsid w:val="006549FB"/>
    <w:rsid w:val="00654E91"/>
    <w:rsid w:val="00655688"/>
    <w:rsid w:val="00656579"/>
    <w:rsid w:val="00656630"/>
    <w:rsid w:val="006610D0"/>
    <w:rsid w:val="006614B9"/>
    <w:rsid w:val="00661BA1"/>
    <w:rsid w:val="00661D23"/>
    <w:rsid w:val="00663F80"/>
    <w:rsid w:val="00664460"/>
    <w:rsid w:val="00664C2B"/>
    <w:rsid w:val="00666B39"/>
    <w:rsid w:val="006678BE"/>
    <w:rsid w:val="0066790C"/>
    <w:rsid w:val="006679D8"/>
    <w:rsid w:val="006707C7"/>
    <w:rsid w:val="0067335E"/>
    <w:rsid w:val="0067535E"/>
    <w:rsid w:val="00675BC7"/>
    <w:rsid w:val="00675C8A"/>
    <w:rsid w:val="0067609B"/>
    <w:rsid w:val="006767E7"/>
    <w:rsid w:val="00677333"/>
    <w:rsid w:val="006803D0"/>
    <w:rsid w:val="00683DFC"/>
    <w:rsid w:val="00684049"/>
    <w:rsid w:val="00685ECB"/>
    <w:rsid w:val="00686F5A"/>
    <w:rsid w:val="006901BF"/>
    <w:rsid w:val="006907A9"/>
    <w:rsid w:val="0069110D"/>
    <w:rsid w:val="006919EE"/>
    <w:rsid w:val="006922F5"/>
    <w:rsid w:val="00697C41"/>
    <w:rsid w:val="006A1837"/>
    <w:rsid w:val="006A18F2"/>
    <w:rsid w:val="006A2A78"/>
    <w:rsid w:val="006A4424"/>
    <w:rsid w:val="006A538C"/>
    <w:rsid w:val="006A71B3"/>
    <w:rsid w:val="006A7E34"/>
    <w:rsid w:val="006B0B45"/>
    <w:rsid w:val="006B14EF"/>
    <w:rsid w:val="006B18EF"/>
    <w:rsid w:val="006B2739"/>
    <w:rsid w:val="006B2DB7"/>
    <w:rsid w:val="006B30F7"/>
    <w:rsid w:val="006B332C"/>
    <w:rsid w:val="006B3CFB"/>
    <w:rsid w:val="006B4111"/>
    <w:rsid w:val="006B43DA"/>
    <w:rsid w:val="006B629F"/>
    <w:rsid w:val="006B7502"/>
    <w:rsid w:val="006C0C4D"/>
    <w:rsid w:val="006C2935"/>
    <w:rsid w:val="006C3F8E"/>
    <w:rsid w:val="006C671E"/>
    <w:rsid w:val="006C7557"/>
    <w:rsid w:val="006D092C"/>
    <w:rsid w:val="006D2861"/>
    <w:rsid w:val="006D2FE1"/>
    <w:rsid w:val="006D42A1"/>
    <w:rsid w:val="006D7E19"/>
    <w:rsid w:val="006E1EFB"/>
    <w:rsid w:val="006E2DC8"/>
    <w:rsid w:val="006E3610"/>
    <w:rsid w:val="006E385A"/>
    <w:rsid w:val="006E388D"/>
    <w:rsid w:val="006E39F8"/>
    <w:rsid w:val="006E3A20"/>
    <w:rsid w:val="006E4893"/>
    <w:rsid w:val="006E77BF"/>
    <w:rsid w:val="006E7EE7"/>
    <w:rsid w:val="006F0FCA"/>
    <w:rsid w:val="006F15B7"/>
    <w:rsid w:val="006F3479"/>
    <w:rsid w:val="006F373C"/>
    <w:rsid w:val="006F3BC1"/>
    <w:rsid w:val="006F4D08"/>
    <w:rsid w:val="006F53BA"/>
    <w:rsid w:val="006F6348"/>
    <w:rsid w:val="006F63AA"/>
    <w:rsid w:val="006F64F5"/>
    <w:rsid w:val="006F663C"/>
    <w:rsid w:val="00700722"/>
    <w:rsid w:val="00700F98"/>
    <w:rsid w:val="0070152C"/>
    <w:rsid w:val="0070311A"/>
    <w:rsid w:val="007033DE"/>
    <w:rsid w:val="00704B1B"/>
    <w:rsid w:val="00705B5A"/>
    <w:rsid w:val="00706337"/>
    <w:rsid w:val="00707620"/>
    <w:rsid w:val="00713469"/>
    <w:rsid w:val="00715323"/>
    <w:rsid w:val="007162E7"/>
    <w:rsid w:val="0071667E"/>
    <w:rsid w:val="0071668F"/>
    <w:rsid w:val="0071757D"/>
    <w:rsid w:val="00717D25"/>
    <w:rsid w:val="00720AEB"/>
    <w:rsid w:val="00722072"/>
    <w:rsid w:val="00722162"/>
    <w:rsid w:val="00722B89"/>
    <w:rsid w:val="00724789"/>
    <w:rsid w:val="0072490C"/>
    <w:rsid w:val="00724F55"/>
    <w:rsid w:val="007252C7"/>
    <w:rsid w:val="00725B3B"/>
    <w:rsid w:val="00727013"/>
    <w:rsid w:val="00727A37"/>
    <w:rsid w:val="007364FE"/>
    <w:rsid w:val="007429DF"/>
    <w:rsid w:val="00742CF2"/>
    <w:rsid w:val="00743387"/>
    <w:rsid w:val="007434E1"/>
    <w:rsid w:val="00744249"/>
    <w:rsid w:val="0074447B"/>
    <w:rsid w:val="00744F4F"/>
    <w:rsid w:val="00745E9F"/>
    <w:rsid w:val="00747DBA"/>
    <w:rsid w:val="00751684"/>
    <w:rsid w:val="00751A6B"/>
    <w:rsid w:val="00752583"/>
    <w:rsid w:val="0075334A"/>
    <w:rsid w:val="00753AA6"/>
    <w:rsid w:val="00753FB8"/>
    <w:rsid w:val="00754CFA"/>
    <w:rsid w:val="00755A97"/>
    <w:rsid w:val="00755CA7"/>
    <w:rsid w:val="00755E79"/>
    <w:rsid w:val="00757F3C"/>
    <w:rsid w:val="007605AA"/>
    <w:rsid w:val="00760ABB"/>
    <w:rsid w:val="0076127C"/>
    <w:rsid w:val="00762240"/>
    <w:rsid w:val="007637A8"/>
    <w:rsid w:val="00764163"/>
    <w:rsid w:val="00765768"/>
    <w:rsid w:val="007669C4"/>
    <w:rsid w:val="007705A6"/>
    <w:rsid w:val="00770CAC"/>
    <w:rsid w:val="00772FC9"/>
    <w:rsid w:val="00773166"/>
    <w:rsid w:val="0077398F"/>
    <w:rsid w:val="00776472"/>
    <w:rsid w:val="00776B9B"/>
    <w:rsid w:val="00780507"/>
    <w:rsid w:val="007824A3"/>
    <w:rsid w:val="00782B52"/>
    <w:rsid w:val="007838A2"/>
    <w:rsid w:val="00784035"/>
    <w:rsid w:val="0078505A"/>
    <w:rsid w:val="007857E8"/>
    <w:rsid w:val="00785DFD"/>
    <w:rsid w:val="00786D88"/>
    <w:rsid w:val="00787C45"/>
    <w:rsid w:val="00787CA5"/>
    <w:rsid w:val="00787E35"/>
    <w:rsid w:val="00791DF4"/>
    <w:rsid w:val="007920AC"/>
    <w:rsid w:val="007929BA"/>
    <w:rsid w:val="00793774"/>
    <w:rsid w:val="007946CD"/>
    <w:rsid w:val="00794D39"/>
    <w:rsid w:val="00796804"/>
    <w:rsid w:val="00796B51"/>
    <w:rsid w:val="007A03B0"/>
    <w:rsid w:val="007A046C"/>
    <w:rsid w:val="007A0637"/>
    <w:rsid w:val="007A152E"/>
    <w:rsid w:val="007A17A0"/>
    <w:rsid w:val="007A34FE"/>
    <w:rsid w:val="007A4C22"/>
    <w:rsid w:val="007A6B46"/>
    <w:rsid w:val="007A6BB8"/>
    <w:rsid w:val="007B0E75"/>
    <w:rsid w:val="007B2503"/>
    <w:rsid w:val="007B2D46"/>
    <w:rsid w:val="007B4784"/>
    <w:rsid w:val="007B523D"/>
    <w:rsid w:val="007B5A27"/>
    <w:rsid w:val="007B7764"/>
    <w:rsid w:val="007C0DEE"/>
    <w:rsid w:val="007C2541"/>
    <w:rsid w:val="007C74AB"/>
    <w:rsid w:val="007D00A5"/>
    <w:rsid w:val="007D173E"/>
    <w:rsid w:val="007D25DC"/>
    <w:rsid w:val="007D307F"/>
    <w:rsid w:val="007D32A2"/>
    <w:rsid w:val="007D5C7A"/>
    <w:rsid w:val="007D5E51"/>
    <w:rsid w:val="007D7CD6"/>
    <w:rsid w:val="007E09B7"/>
    <w:rsid w:val="007E0EF3"/>
    <w:rsid w:val="007E1074"/>
    <w:rsid w:val="007E175F"/>
    <w:rsid w:val="007E1761"/>
    <w:rsid w:val="007E28D5"/>
    <w:rsid w:val="007E2A0D"/>
    <w:rsid w:val="007E4490"/>
    <w:rsid w:val="007E4661"/>
    <w:rsid w:val="007E4C5F"/>
    <w:rsid w:val="007E7633"/>
    <w:rsid w:val="007E7CFE"/>
    <w:rsid w:val="007F0097"/>
    <w:rsid w:val="007F1098"/>
    <w:rsid w:val="007F20D5"/>
    <w:rsid w:val="007F21B1"/>
    <w:rsid w:val="007F462E"/>
    <w:rsid w:val="007F4C60"/>
    <w:rsid w:val="007F5485"/>
    <w:rsid w:val="007F6DAE"/>
    <w:rsid w:val="00800796"/>
    <w:rsid w:val="00806688"/>
    <w:rsid w:val="008067EA"/>
    <w:rsid w:val="00807797"/>
    <w:rsid w:val="00810398"/>
    <w:rsid w:val="008106EA"/>
    <w:rsid w:val="008109E1"/>
    <w:rsid w:val="008115F9"/>
    <w:rsid w:val="008134FF"/>
    <w:rsid w:val="0081378D"/>
    <w:rsid w:val="00813FE0"/>
    <w:rsid w:val="008160A2"/>
    <w:rsid w:val="00816149"/>
    <w:rsid w:val="0081630D"/>
    <w:rsid w:val="00817525"/>
    <w:rsid w:val="00820939"/>
    <w:rsid w:val="0082143D"/>
    <w:rsid w:val="00821B82"/>
    <w:rsid w:val="008220C3"/>
    <w:rsid w:val="00822886"/>
    <w:rsid w:val="00823007"/>
    <w:rsid w:val="008249AC"/>
    <w:rsid w:val="00824ACF"/>
    <w:rsid w:val="0082562E"/>
    <w:rsid w:val="00825C29"/>
    <w:rsid w:val="00827D2E"/>
    <w:rsid w:val="00832D2A"/>
    <w:rsid w:val="00832F1B"/>
    <w:rsid w:val="008331AF"/>
    <w:rsid w:val="008331F3"/>
    <w:rsid w:val="0083652A"/>
    <w:rsid w:val="00836E22"/>
    <w:rsid w:val="00840A0C"/>
    <w:rsid w:val="0084233A"/>
    <w:rsid w:val="00842A31"/>
    <w:rsid w:val="00842B71"/>
    <w:rsid w:val="00842E9F"/>
    <w:rsid w:val="00844AC3"/>
    <w:rsid w:val="008476B6"/>
    <w:rsid w:val="0085049D"/>
    <w:rsid w:val="0085058B"/>
    <w:rsid w:val="00850BC7"/>
    <w:rsid w:val="008524E7"/>
    <w:rsid w:val="0085366C"/>
    <w:rsid w:val="0085721C"/>
    <w:rsid w:val="008651AD"/>
    <w:rsid w:val="00867547"/>
    <w:rsid w:val="00867D2B"/>
    <w:rsid w:val="0087071A"/>
    <w:rsid w:val="00874049"/>
    <w:rsid w:val="008740D2"/>
    <w:rsid w:val="00874A23"/>
    <w:rsid w:val="00876B93"/>
    <w:rsid w:val="00876BA6"/>
    <w:rsid w:val="0088106C"/>
    <w:rsid w:val="0088179D"/>
    <w:rsid w:val="00885793"/>
    <w:rsid w:val="00885A77"/>
    <w:rsid w:val="0089017D"/>
    <w:rsid w:val="00890B7B"/>
    <w:rsid w:val="008915AA"/>
    <w:rsid w:val="00893436"/>
    <w:rsid w:val="008949D6"/>
    <w:rsid w:val="00894A5E"/>
    <w:rsid w:val="00894CBB"/>
    <w:rsid w:val="0089685A"/>
    <w:rsid w:val="008A3920"/>
    <w:rsid w:val="008A3D14"/>
    <w:rsid w:val="008A402E"/>
    <w:rsid w:val="008A4106"/>
    <w:rsid w:val="008A5188"/>
    <w:rsid w:val="008A7378"/>
    <w:rsid w:val="008B03F9"/>
    <w:rsid w:val="008B050B"/>
    <w:rsid w:val="008B1BD7"/>
    <w:rsid w:val="008B2D17"/>
    <w:rsid w:val="008B477F"/>
    <w:rsid w:val="008B4899"/>
    <w:rsid w:val="008B4B96"/>
    <w:rsid w:val="008B5255"/>
    <w:rsid w:val="008B5EE0"/>
    <w:rsid w:val="008B65E3"/>
    <w:rsid w:val="008B69C5"/>
    <w:rsid w:val="008B6A21"/>
    <w:rsid w:val="008B7BBB"/>
    <w:rsid w:val="008C00B8"/>
    <w:rsid w:val="008C0D75"/>
    <w:rsid w:val="008C15E5"/>
    <w:rsid w:val="008C4018"/>
    <w:rsid w:val="008C4021"/>
    <w:rsid w:val="008C44E9"/>
    <w:rsid w:val="008C5168"/>
    <w:rsid w:val="008C6714"/>
    <w:rsid w:val="008C71C4"/>
    <w:rsid w:val="008C7788"/>
    <w:rsid w:val="008C7EA8"/>
    <w:rsid w:val="008D04C9"/>
    <w:rsid w:val="008D15CF"/>
    <w:rsid w:val="008D1F64"/>
    <w:rsid w:val="008D1FE6"/>
    <w:rsid w:val="008D2A8E"/>
    <w:rsid w:val="008D3BD8"/>
    <w:rsid w:val="008D4547"/>
    <w:rsid w:val="008D4AD4"/>
    <w:rsid w:val="008D6709"/>
    <w:rsid w:val="008D7A2A"/>
    <w:rsid w:val="008E2CBC"/>
    <w:rsid w:val="008E3A79"/>
    <w:rsid w:val="008E40FC"/>
    <w:rsid w:val="008E4141"/>
    <w:rsid w:val="008E442D"/>
    <w:rsid w:val="008E575C"/>
    <w:rsid w:val="008E6AE3"/>
    <w:rsid w:val="008E6C0C"/>
    <w:rsid w:val="008E7B06"/>
    <w:rsid w:val="008F2810"/>
    <w:rsid w:val="008F2B70"/>
    <w:rsid w:val="008F2CBC"/>
    <w:rsid w:val="008F3A88"/>
    <w:rsid w:val="008F4B85"/>
    <w:rsid w:val="008F4EE3"/>
    <w:rsid w:val="008F55C2"/>
    <w:rsid w:val="008F5F50"/>
    <w:rsid w:val="008F6576"/>
    <w:rsid w:val="009017F1"/>
    <w:rsid w:val="0090240D"/>
    <w:rsid w:val="009027D4"/>
    <w:rsid w:val="009030FC"/>
    <w:rsid w:val="009038B4"/>
    <w:rsid w:val="00903A71"/>
    <w:rsid w:val="00903EAD"/>
    <w:rsid w:val="00904303"/>
    <w:rsid w:val="00904BAA"/>
    <w:rsid w:val="00905F28"/>
    <w:rsid w:val="009061D7"/>
    <w:rsid w:val="00910563"/>
    <w:rsid w:val="0091247F"/>
    <w:rsid w:val="009130E5"/>
    <w:rsid w:val="00917BC3"/>
    <w:rsid w:val="0092023C"/>
    <w:rsid w:val="0092105A"/>
    <w:rsid w:val="009216B6"/>
    <w:rsid w:val="00921747"/>
    <w:rsid w:val="00924D62"/>
    <w:rsid w:val="00925EB6"/>
    <w:rsid w:val="009260B8"/>
    <w:rsid w:val="009260CA"/>
    <w:rsid w:val="009260DC"/>
    <w:rsid w:val="00926C28"/>
    <w:rsid w:val="00926C46"/>
    <w:rsid w:val="009278C3"/>
    <w:rsid w:val="00930A04"/>
    <w:rsid w:val="009315F4"/>
    <w:rsid w:val="00934A65"/>
    <w:rsid w:val="00935ADD"/>
    <w:rsid w:val="009362B2"/>
    <w:rsid w:val="0094118C"/>
    <w:rsid w:val="0094226B"/>
    <w:rsid w:val="00942D74"/>
    <w:rsid w:val="00942EB7"/>
    <w:rsid w:val="00943996"/>
    <w:rsid w:val="00944929"/>
    <w:rsid w:val="00945ED1"/>
    <w:rsid w:val="00947C4F"/>
    <w:rsid w:val="00951032"/>
    <w:rsid w:val="0095163A"/>
    <w:rsid w:val="00952D72"/>
    <w:rsid w:val="00952F3E"/>
    <w:rsid w:val="0095407F"/>
    <w:rsid w:val="00957C06"/>
    <w:rsid w:val="00960FB0"/>
    <w:rsid w:val="00961418"/>
    <w:rsid w:val="00961CCC"/>
    <w:rsid w:val="00963B0D"/>
    <w:rsid w:val="00963F9D"/>
    <w:rsid w:val="0096471F"/>
    <w:rsid w:val="00964CFD"/>
    <w:rsid w:val="00964FE4"/>
    <w:rsid w:val="00965337"/>
    <w:rsid w:val="00966361"/>
    <w:rsid w:val="00966658"/>
    <w:rsid w:val="00966DD4"/>
    <w:rsid w:val="00966E8B"/>
    <w:rsid w:val="00967222"/>
    <w:rsid w:val="0096729C"/>
    <w:rsid w:val="009674C9"/>
    <w:rsid w:val="00967CDC"/>
    <w:rsid w:val="009716A4"/>
    <w:rsid w:val="00973966"/>
    <w:rsid w:val="009747CB"/>
    <w:rsid w:val="00974BE2"/>
    <w:rsid w:val="00975714"/>
    <w:rsid w:val="00980E80"/>
    <w:rsid w:val="0098171B"/>
    <w:rsid w:val="00984BA4"/>
    <w:rsid w:val="00985D98"/>
    <w:rsid w:val="00987DC0"/>
    <w:rsid w:val="00990745"/>
    <w:rsid w:val="009910C1"/>
    <w:rsid w:val="00991C3D"/>
    <w:rsid w:val="00991DD6"/>
    <w:rsid w:val="00993F40"/>
    <w:rsid w:val="009940BB"/>
    <w:rsid w:val="00994AF5"/>
    <w:rsid w:val="00995434"/>
    <w:rsid w:val="00996BAF"/>
    <w:rsid w:val="009977C4"/>
    <w:rsid w:val="009A02F3"/>
    <w:rsid w:val="009A031D"/>
    <w:rsid w:val="009A3904"/>
    <w:rsid w:val="009A4304"/>
    <w:rsid w:val="009A4765"/>
    <w:rsid w:val="009A548C"/>
    <w:rsid w:val="009A54B2"/>
    <w:rsid w:val="009A6CE3"/>
    <w:rsid w:val="009A7F0C"/>
    <w:rsid w:val="009B0461"/>
    <w:rsid w:val="009B0ED4"/>
    <w:rsid w:val="009B0F79"/>
    <w:rsid w:val="009B1CC9"/>
    <w:rsid w:val="009B1E77"/>
    <w:rsid w:val="009B28C5"/>
    <w:rsid w:val="009B2D61"/>
    <w:rsid w:val="009B3E6B"/>
    <w:rsid w:val="009B5132"/>
    <w:rsid w:val="009B560A"/>
    <w:rsid w:val="009B7026"/>
    <w:rsid w:val="009B793B"/>
    <w:rsid w:val="009C0C51"/>
    <w:rsid w:val="009C1978"/>
    <w:rsid w:val="009C2CAF"/>
    <w:rsid w:val="009C2DD1"/>
    <w:rsid w:val="009C2E87"/>
    <w:rsid w:val="009C5279"/>
    <w:rsid w:val="009C5449"/>
    <w:rsid w:val="009C55E3"/>
    <w:rsid w:val="009C7618"/>
    <w:rsid w:val="009C78B3"/>
    <w:rsid w:val="009D1058"/>
    <w:rsid w:val="009D12D0"/>
    <w:rsid w:val="009D13E5"/>
    <w:rsid w:val="009D25AD"/>
    <w:rsid w:val="009D2FFA"/>
    <w:rsid w:val="009D323A"/>
    <w:rsid w:val="009D3F9B"/>
    <w:rsid w:val="009E10FB"/>
    <w:rsid w:val="009E2223"/>
    <w:rsid w:val="009E458D"/>
    <w:rsid w:val="009E4891"/>
    <w:rsid w:val="009E4FC1"/>
    <w:rsid w:val="009E604F"/>
    <w:rsid w:val="009E67C3"/>
    <w:rsid w:val="009E6804"/>
    <w:rsid w:val="009E7051"/>
    <w:rsid w:val="009E7B4C"/>
    <w:rsid w:val="009E7C66"/>
    <w:rsid w:val="009F06B7"/>
    <w:rsid w:val="009F22C2"/>
    <w:rsid w:val="009F29B2"/>
    <w:rsid w:val="009F3489"/>
    <w:rsid w:val="009F539D"/>
    <w:rsid w:val="009F5DD3"/>
    <w:rsid w:val="009F60F5"/>
    <w:rsid w:val="009F65D9"/>
    <w:rsid w:val="009F6849"/>
    <w:rsid w:val="00A005F8"/>
    <w:rsid w:val="00A011B1"/>
    <w:rsid w:val="00A01867"/>
    <w:rsid w:val="00A01BC2"/>
    <w:rsid w:val="00A02584"/>
    <w:rsid w:val="00A03399"/>
    <w:rsid w:val="00A036FF"/>
    <w:rsid w:val="00A040CD"/>
    <w:rsid w:val="00A04257"/>
    <w:rsid w:val="00A056E6"/>
    <w:rsid w:val="00A0588E"/>
    <w:rsid w:val="00A103BF"/>
    <w:rsid w:val="00A10A74"/>
    <w:rsid w:val="00A11937"/>
    <w:rsid w:val="00A11ECE"/>
    <w:rsid w:val="00A1258C"/>
    <w:rsid w:val="00A13FDE"/>
    <w:rsid w:val="00A1445F"/>
    <w:rsid w:val="00A14EC7"/>
    <w:rsid w:val="00A15502"/>
    <w:rsid w:val="00A15BF9"/>
    <w:rsid w:val="00A15D8B"/>
    <w:rsid w:val="00A16CFB"/>
    <w:rsid w:val="00A17690"/>
    <w:rsid w:val="00A21F69"/>
    <w:rsid w:val="00A222DF"/>
    <w:rsid w:val="00A22405"/>
    <w:rsid w:val="00A247D4"/>
    <w:rsid w:val="00A252AC"/>
    <w:rsid w:val="00A259B5"/>
    <w:rsid w:val="00A26603"/>
    <w:rsid w:val="00A275F0"/>
    <w:rsid w:val="00A277C0"/>
    <w:rsid w:val="00A33A6A"/>
    <w:rsid w:val="00A33A9A"/>
    <w:rsid w:val="00A369D1"/>
    <w:rsid w:val="00A3700D"/>
    <w:rsid w:val="00A42A06"/>
    <w:rsid w:val="00A432BC"/>
    <w:rsid w:val="00A454F3"/>
    <w:rsid w:val="00A46618"/>
    <w:rsid w:val="00A467D3"/>
    <w:rsid w:val="00A469AD"/>
    <w:rsid w:val="00A4706B"/>
    <w:rsid w:val="00A50509"/>
    <w:rsid w:val="00A5256B"/>
    <w:rsid w:val="00A52E61"/>
    <w:rsid w:val="00A54229"/>
    <w:rsid w:val="00A549E1"/>
    <w:rsid w:val="00A5692A"/>
    <w:rsid w:val="00A56B21"/>
    <w:rsid w:val="00A606B9"/>
    <w:rsid w:val="00A62AFE"/>
    <w:rsid w:val="00A63103"/>
    <w:rsid w:val="00A6505D"/>
    <w:rsid w:val="00A65506"/>
    <w:rsid w:val="00A65BA9"/>
    <w:rsid w:val="00A67B5A"/>
    <w:rsid w:val="00A70494"/>
    <w:rsid w:val="00A7065E"/>
    <w:rsid w:val="00A71940"/>
    <w:rsid w:val="00A724EB"/>
    <w:rsid w:val="00A72970"/>
    <w:rsid w:val="00A73494"/>
    <w:rsid w:val="00A7387E"/>
    <w:rsid w:val="00A764BE"/>
    <w:rsid w:val="00A80B2E"/>
    <w:rsid w:val="00A81203"/>
    <w:rsid w:val="00A845E9"/>
    <w:rsid w:val="00A84CEF"/>
    <w:rsid w:val="00A84E02"/>
    <w:rsid w:val="00A85119"/>
    <w:rsid w:val="00A857B8"/>
    <w:rsid w:val="00A860B0"/>
    <w:rsid w:val="00A865E0"/>
    <w:rsid w:val="00A866DB"/>
    <w:rsid w:val="00A86B19"/>
    <w:rsid w:val="00A8739C"/>
    <w:rsid w:val="00A912E5"/>
    <w:rsid w:val="00A9223B"/>
    <w:rsid w:val="00A92F43"/>
    <w:rsid w:val="00A933BA"/>
    <w:rsid w:val="00A941FA"/>
    <w:rsid w:val="00A973A8"/>
    <w:rsid w:val="00A977C9"/>
    <w:rsid w:val="00AA0696"/>
    <w:rsid w:val="00AA06F2"/>
    <w:rsid w:val="00AA1A3E"/>
    <w:rsid w:val="00AA1F1A"/>
    <w:rsid w:val="00AA23F3"/>
    <w:rsid w:val="00AA2482"/>
    <w:rsid w:val="00AA26AA"/>
    <w:rsid w:val="00AA69F6"/>
    <w:rsid w:val="00AA7F04"/>
    <w:rsid w:val="00AB12B9"/>
    <w:rsid w:val="00AB247D"/>
    <w:rsid w:val="00AB30A6"/>
    <w:rsid w:val="00AB7B74"/>
    <w:rsid w:val="00AC1F8E"/>
    <w:rsid w:val="00AC27F4"/>
    <w:rsid w:val="00AC315F"/>
    <w:rsid w:val="00AC5308"/>
    <w:rsid w:val="00AC579B"/>
    <w:rsid w:val="00AC6BD1"/>
    <w:rsid w:val="00AD40C8"/>
    <w:rsid w:val="00AD51C6"/>
    <w:rsid w:val="00AD5DC8"/>
    <w:rsid w:val="00AD6AE0"/>
    <w:rsid w:val="00AD757C"/>
    <w:rsid w:val="00AE009F"/>
    <w:rsid w:val="00AE02C1"/>
    <w:rsid w:val="00AE0F57"/>
    <w:rsid w:val="00AE1261"/>
    <w:rsid w:val="00AE16C6"/>
    <w:rsid w:val="00AE1DEE"/>
    <w:rsid w:val="00AE27D9"/>
    <w:rsid w:val="00AE3D69"/>
    <w:rsid w:val="00AE4C5A"/>
    <w:rsid w:val="00AE72D4"/>
    <w:rsid w:val="00AE7A18"/>
    <w:rsid w:val="00AF1C5C"/>
    <w:rsid w:val="00AF2BF2"/>
    <w:rsid w:val="00AF35AA"/>
    <w:rsid w:val="00AF50F6"/>
    <w:rsid w:val="00AF5110"/>
    <w:rsid w:val="00AF702B"/>
    <w:rsid w:val="00AF7127"/>
    <w:rsid w:val="00AF775B"/>
    <w:rsid w:val="00B002B3"/>
    <w:rsid w:val="00B00FB8"/>
    <w:rsid w:val="00B01545"/>
    <w:rsid w:val="00B01AA7"/>
    <w:rsid w:val="00B0218C"/>
    <w:rsid w:val="00B02EFB"/>
    <w:rsid w:val="00B0311F"/>
    <w:rsid w:val="00B03E33"/>
    <w:rsid w:val="00B060FA"/>
    <w:rsid w:val="00B078D4"/>
    <w:rsid w:val="00B11AD0"/>
    <w:rsid w:val="00B12354"/>
    <w:rsid w:val="00B13912"/>
    <w:rsid w:val="00B14DA1"/>
    <w:rsid w:val="00B15955"/>
    <w:rsid w:val="00B16CA7"/>
    <w:rsid w:val="00B23B38"/>
    <w:rsid w:val="00B24B89"/>
    <w:rsid w:val="00B24E7B"/>
    <w:rsid w:val="00B24F19"/>
    <w:rsid w:val="00B27AF3"/>
    <w:rsid w:val="00B31C37"/>
    <w:rsid w:val="00B32FF6"/>
    <w:rsid w:val="00B33627"/>
    <w:rsid w:val="00B352A0"/>
    <w:rsid w:val="00B36EB7"/>
    <w:rsid w:val="00B4162F"/>
    <w:rsid w:val="00B44D1A"/>
    <w:rsid w:val="00B46277"/>
    <w:rsid w:val="00B47BEE"/>
    <w:rsid w:val="00B51416"/>
    <w:rsid w:val="00B5515F"/>
    <w:rsid w:val="00B552A0"/>
    <w:rsid w:val="00B5577C"/>
    <w:rsid w:val="00B56BAB"/>
    <w:rsid w:val="00B56D2A"/>
    <w:rsid w:val="00B56E9A"/>
    <w:rsid w:val="00B60502"/>
    <w:rsid w:val="00B6083E"/>
    <w:rsid w:val="00B625F7"/>
    <w:rsid w:val="00B626F6"/>
    <w:rsid w:val="00B63108"/>
    <w:rsid w:val="00B6522A"/>
    <w:rsid w:val="00B658CA"/>
    <w:rsid w:val="00B66789"/>
    <w:rsid w:val="00B67D38"/>
    <w:rsid w:val="00B7097E"/>
    <w:rsid w:val="00B70D83"/>
    <w:rsid w:val="00B70F14"/>
    <w:rsid w:val="00B72BB2"/>
    <w:rsid w:val="00B7335B"/>
    <w:rsid w:val="00B73D1E"/>
    <w:rsid w:val="00B73FC9"/>
    <w:rsid w:val="00B766D8"/>
    <w:rsid w:val="00B773E9"/>
    <w:rsid w:val="00B77684"/>
    <w:rsid w:val="00B81332"/>
    <w:rsid w:val="00B83405"/>
    <w:rsid w:val="00B8601C"/>
    <w:rsid w:val="00B87BB2"/>
    <w:rsid w:val="00B9164B"/>
    <w:rsid w:val="00B95EA1"/>
    <w:rsid w:val="00B964F8"/>
    <w:rsid w:val="00B96509"/>
    <w:rsid w:val="00B969FD"/>
    <w:rsid w:val="00B96D60"/>
    <w:rsid w:val="00B970ED"/>
    <w:rsid w:val="00B97E0B"/>
    <w:rsid w:val="00B97E43"/>
    <w:rsid w:val="00BA2110"/>
    <w:rsid w:val="00BA4B93"/>
    <w:rsid w:val="00BA66C4"/>
    <w:rsid w:val="00BA6B7E"/>
    <w:rsid w:val="00BB04C6"/>
    <w:rsid w:val="00BB28C1"/>
    <w:rsid w:val="00BB2C30"/>
    <w:rsid w:val="00BB3457"/>
    <w:rsid w:val="00BB69B8"/>
    <w:rsid w:val="00BB7E41"/>
    <w:rsid w:val="00BC0425"/>
    <w:rsid w:val="00BC1274"/>
    <w:rsid w:val="00BC27E4"/>
    <w:rsid w:val="00BC4C17"/>
    <w:rsid w:val="00BC50E0"/>
    <w:rsid w:val="00BC5D0F"/>
    <w:rsid w:val="00BC7851"/>
    <w:rsid w:val="00BC7AB9"/>
    <w:rsid w:val="00BD0B67"/>
    <w:rsid w:val="00BD0C45"/>
    <w:rsid w:val="00BD0CAF"/>
    <w:rsid w:val="00BD2DDD"/>
    <w:rsid w:val="00BD3231"/>
    <w:rsid w:val="00BD3932"/>
    <w:rsid w:val="00BD5358"/>
    <w:rsid w:val="00BD53EE"/>
    <w:rsid w:val="00BD7E23"/>
    <w:rsid w:val="00BE08F7"/>
    <w:rsid w:val="00BE344F"/>
    <w:rsid w:val="00BE377B"/>
    <w:rsid w:val="00BE3809"/>
    <w:rsid w:val="00BE41B1"/>
    <w:rsid w:val="00BE4636"/>
    <w:rsid w:val="00BE4A56"/>
    <w:rsid w:val="00BE5213"/>
    <w:rsid w:val="00BE5980"/>
    <w:rsid w:val="00BE5D49"/>
    <w:rsid w:val="00BF0679"/>
    <w:rsid w:val="00BF0CB5"/>
    <w:rsid w:val="00BF4458"/>
    <w:rsid w:val="00BF4D7E"/>
    <w:rsid w:val="00BF5E0A"/>
    <w:rsid w:val="00BF620D"/>
    <w:rsid w:val="00BF6ED3"/>
    <w:rsid w:val="00C01C4E"/>
    <w:rsid w:val="00C0631F"/>
    <w:rsid w:val="00C100F2"/>
    <w:rsid w:val="00C13A5F"/>
    <w:rsid w:val="00C146AE"/>
    <w:rsid w:val="00C15060"/>
    <w:rsid w:val="00C17BFC"/>
    <w:rsid w:val="00C21E2A"/>
    <w:rsid w:val="00C2307E"/>
    <w:rsid w:val="00C271D7"/>
    <w:rsid w:val="00C27588"/>
    <w:rsid w:val="00C27A2B"/>
    <w:rsid w:val="00C30078"/>
    <w:rsid w:val="00C30104"/>
    <w:rsid w:val="00C311B8"/>
    <w:rsid w:val="00C31511"/>
    <w:rsid w:val="00C31579"/>
    <w:rsid w:val="00C31FB5"/>
    <w:rsid w:val="00C3355E"/>
    <w:rsid w:val="00C33BD2"/>
    <w:rsid w:val="00C35000"/>
    <w:rsid w:val="00C35712"/>
    <w:rsid w:val="00C36893"/>
    <w:rsid w:val="00C36EE9"/>
    <w:rsid w:val="00C37C8D"/>
    <w:rsid w:val="00C37E36"/>
    <w:rsid w:val="00C41D61"/>
    <w:rsid w:val="00C4290B"/>
    <w:rsid w:val="00C448B6"/>
    <w:rsid w:val="00C450A7"/>
    <w:rsid w:val="00C4557C"/>
    <w:rsid w:val="00C4593B"/>
    <w:rsid w:val="00C4776B"/>
    <w:rsid w:val="00C47950"/>
    <w:rsid w:val="00C50014"/>
    <w:rsid w:val="00C50EAF"/>
    <w:rsid w:val="00C51075"/>
    <w:rsid w:val="00C510E9"/>
    <w:rsid w:val="00C51B3E"/>
    <w:rsid w:val="00C576DB"/>
    <w:rsid w:val="00C57DA9"/>
    <w:rsid w:val="00C60DE3"/>
    <w:rsid w:val="00C6284C"/>
    <w:rsid w:val="00C654B7"/>
    <w:rsid w:val="00C6607F"/>
    <w:rsid w:val="00C70596"/>
    <w:rsid w:val="00C70CD8"/>
    <w:rsid w:val="00C714A7"/>
    <w:rsid w:val="00C71766"/>
    <w:rsid w:val="00C7186F"/>
    <w:rsid w:val="00C7240E"/>
    <w:rsid w:val="00C7280B"/>
    <w:rsid w:val="00C72B17"/>
    <w:rsid w:val="00C757E9"/>
    <w:rsid w:val="00C76204"/>
    <w:rsid w:val="00C81057"/>
    <w:rsid w:val="00C8147E"/>
    <w:rsid w:val="00C81C1F"/>
    <w:rsid w:val="00C81C66"/>
    <w:rsid w:val="00C839C4"/>
    <w:rsid w:val="00C84BA4"/>
    <w:rsid w:val="00C8534D"/>
    <w:rsid w:val="00C86E75"/>
    <w:rsid w:val="00C91F6A"/>
    <w:rsid w:val="00C91FCA"/>
    <w:rsid w:val="00C92618"/>
    <w:rsid w:val="00C92982"/>
    <w:rsid w:val="00C93A1B"/>
    <w:rsid w:val="00C93BA2"/>
    <w:rsid w:val="00C93ECD"/>
    <w:rsid w:val="00C944AA"/>
    <w:rsid w:val="00C946C3"/>
    <w:rsid w:val="00C94802"/>
    <w:rsid w:val="00C95CFC"/>
    <w:rsid w:val="00C96DE2"/>
    <w:rsid w:val="00CA2EF6"/>
    <w:rsid w:val="00CA384F"/>
    <w:rsid w:val="00CA3DB4"/>
    <w:rsid w:val="00CA4796"/>
    <w:rsid w:val="00CA5619"/>
    <w:rsid w:val="00CA59E8"/>
    <w:rsid w:val="00CA65D6"/>
    <w:rsid w:val="00CA77C3"/>
    <w:rsid w:val="00CB08CC"/>
    <w:rsid w:val="00CB3139"/>
    <w:rsid w:val="00CB3A73"/>
    <w:rsid w:val="00CB3B84"/>
    <w:rsid w:val="00CB3CD2"/>
    <w:rsid w:val="00CB502F"/>
    <w:rsid w:val="00CB5336"/>
    <w:rsid w:val="00CB53D4"/>
    <w:rsid w:val="00CB5E46"/>
    <w:rsid w:val="00CB62F6"/>
    <w:rsid w:val="00CB70DA"/>
    <w:rsid w:val="00CC1630"/>
    <w:rsid w:val="00CC338E"/>
    <w:rsid w:val="00CC3844"/>
    <w:rsid w:val="00CC3CF5"/>
    <w:rsid w:val="00CC4132"/>
    <w:rsid w:val="00CC4B7A"/>
    <w:rsid w:val="00CC65AB"/>
    <w:rsid w:val="00CC66E4"/>
    <w:rsid w:val="00CC6962"/>
    <w:rsid w:val="00CD12D4"/>
    <w:rsid w:val="00CD1473"/>
    <w:rsid w:val="00CD33D9"/>
    <w:rsid w:val="00CD39C6"/>
    <w:rsid w:val="00CD3FD0"/>
    <w:rsid w:val="00CD5902"/>
    <w:rsid w:val="00CD6644"/>
    <w:rsid w:val="00CD6AF7"/>
    <w:rsid w:val="00CE0E41"/>
    <w:rsid w:val="00CE1C43"/>
    <w:rsid w:val="00CE2AC3"/>
    <w:rsid w:val="00CE40B8"/>
    <w:rsid w:val="00CE4808"/>
    <w:rsid w:val="00CE5202"/>
    <w:rsid w:val="00CF0A92"/>
    <w:rsid w:val="00CF0CF4"/>
    <w:rsid w:val="00CF1016"/>
    <w:rsid w:val="00CF1EC3"/>
    <w:rsid w:val="00CF2EEB"/>
    <w:rsid w:val="00CF3C3A"/>
    <w:rsid w:val="00CF6971"/>
    <w:rsid w:val="00CF704F"/>
    <w:rsid w:val="00CF76AD"/>
    <w:rsid w:val="00D02581"/>
    <w:rsid w:val="00D0306C"/>
    <w:rsid w:val="00D03575"/>
    <w:rsid w:val="00D0372D"/>
    <w:rsid w:val="00D03CE2"/>
    <w:rsid w:val="00D04271"/>
    <w:rsid w:val="00D06C9A"/>
    <w:rsid w:val="00D1023F"/>
    <w:rsid w:val="00D11856"/>
    <w:rsid w:val="00D118AF"/>
    <w:rsid w:val="00D12536"/>
    <w:rsid w:val="00D12F7A"/>
    <w:rsid w:val="00D1330D"/>
    <w:rsid w:val="00D16967"/>
    <w:rsid w:val="00D170C6"/>
    <w:rsid w:val="00D175EB"/>
    <w:rsid w:val="00D23C22"/>
    <w:rsid w:val="00D24E38"/>
    <w:rsid w:val="00D25D5D"/>
    <w:rsid w:val="00D325F3"/>
    <w:rsid w:val="00D33003"/>
    <w:rsid w:val="00D333AE"/>
    <w:rsid w:val="00D339C2"/>
    <w:rsid w:val="00D34CFF"/>
    <w:rsid w:val="00D3556C"/>
    <w:rsid w:val="00D3618F"/>
    <w:rsid w:val="00D36E91"/>
    <w:rsid w:val="00D373FA"/>
    <w:rsid w:val="00D37457"/>
    <w:rsid w:val="00D379AF"/>
    <w:rsid w:val="00D42CFD"/>
    <w:rsid w:val="00D436E8"/>
    <w:rsid w:val="00D43FA4"/>
    <w:rsid w:val="00D44895"/>
    <w:rsid w:val="00D450B2"/>
    <w:rsid w:val="00D4621A"/>
    <w:rsid w:val="00D52604"/>
    <w:rsid w:val="00D52712"/>
    <w:rsid w:val="00D536DE"/>
    <w:rsid w:val="00D53D12"/>
    <w:rsid w:val="00D54624"/>
    <w:rsid w:val="00D54E75"/>
    <w:rsid w:val="00D553AE"/>
    <w:rsid w:val="00D56AE6"/>
    <w:rsid w:val="00D56DEC"/>
    <w:rsid w:val="00D60102"/>
    <w:rsid w:val="00D60B40"/>
    <w:rsid w:val="00D60E21"/>
    <w:rsid w:val="00D612EC"/>
    <w:rsid w:val="00D62581"/>
    <w:rsid w:val="00D62760"/>
    <w:rsid w:val="00D63092"/>
    <w:rsid w:val="00D64288"/>
    <w:rsid w:val="00D65173"/>
    <w:rsid w:val="00D65BE8"/>
    <w:rsid w:val="00D662F3"/>
    <w:rsid w:val="00D677E1"/>
    <w:rsid w:val="00D70610"/>
    <w:rsid w:val="00D70674"/>
    <w:rsid w:val="00D70921"/>
    <w:rsid w:val="00D71AD2"/>
    <w:rsid w:val="00D737D2"/>
    <w:rsid w:val="00D73968"/>
    <w:rsid w:val="00D73983"/>
    <w:rsid w:val="00D74F91"/>
    <w:rsid w:val="00D74F9D"/>
    <w:rsid w:val="00D7644E"/>
    <w:rsid w:val="00D76BB8"/>
    <w:rsid w:val="00D7716D"/>
    <w:rsid w:val="00D77802"/>
    <w:rsid w:val="00D80359"/>
    <w:rsid w:val="00D80939"/>
    <w:rsid w:val="00D80DEF"/>
    <w:rsid w:val="00D81001"/>
    <w:rsid w:val="00D8106B"/>
    <w:rsid w:val="00D83B66"/>
    <w:rsid w:val="00D85744"/>
    <w:rsid w:val="00D85E2F"/>
    <w:rsid w:val="00D8769F"/>
    <w:rsid w:val="00D87B84"/>
    <w:rsid w:val="00D9078C"/>
    <w:rsid w:val="00D92EAC"/>
    <w:rsid w:val="00D95571"/>
    <w:rsid w:val="00D95D0F"/>
    <w:rsid w:val="00D97040"/>
    <w:rsid w:val="00DA14DB"/>
    <w:rsid w:val="00DA1CBD"/>
    <w:rsid w:val="00DA2FC0"/>
    <w:rsid w:val="00DA3AB4"/>
    <w:rsid w:val="00DA416A"/>
    <w:rsid w:val="00DA4969"/>
    <w:rsid w:val="00DA614A"/>
    <w:rsid w:val="00DA717B"/>
    <w:rsid w:val="00DB0028"/>
    <w:rsid w:val="00DB2D18"/>
    <w:rsid w:val="00DB3517"/>
    <w:rsid w:val="00DB7484"/>
    <w:rsid w:val="00DC0018"/>
    <w:rsid w:val="00DC24DC"/>
    <w:rsid w:val="00DC292D"/>
    <w:rsid w:val="00DC3A5B"/>
    <w:rsid w:val="00DC3C79"/>
    <w:rsid w:val="00DC3D7E"/>
    <w:rsid w:val="00DC4571"/>
    <w:rsid w:val="00DC603B"/>
    <w:rsid w:val="00DC6AF1"/>
    <w:rsid w:val="00DD078E"/>
    <w:rsid w:val="00DD0DA4"/>
    <w:rsid w:val="00DD1E85"/>
    <w:rsid w:val="00DD3A2F"/>
    <w:rsid w:val="00DD5844"/>
    <w:rsid w:val="00DD7370"/>
    <w:rsid w:val="00DE06B7"/>
    <w:rsid w:val="00DE24DC"/>
    <w:rsid w:val="00DE2D44"/>
    <w:rsid w:val="00DE3DED"/>
    <w:rsid w:val="00DE4F67"/>
    <w:rsid w:val="00DE54BF"/>
    <w:rsid w:val="00DE65BF"/>
    <w:rsid w:val="00DF041E"/>
    <w:rsid w:val="00DF1CD0"/>
    <w:rsid w:val="00DF32F7"/>
    <w:rsid w:val="00DF4EAD"/>
    <w:rsid w:val="00DF59E2"/>
    <w:rsid w:val="00DF5B79"/>
    <w:rsid w:val="00DF6DE1"/>
    <w:rsid w:val="00E00098"/>
    <w:rsid w:val="00E01777"/>
    <w:rsid w:val="00E0386E"/>
    <w:rsid w:val="00E04068"/>
    <w:rsid w:val="00E045A9"/>
    <w:rsid w:val="00E06CAA"/>
    <w:rsid w:val="00E06CDD"/>
    <w:rsid w:val="00E07BD5"/>
    <w:rsid w:val="00E10BD1"/>
    <w:rsid w:val="00E126B1"/>
    <w:rsid w:val="00E126CA"/>
    <w:rsid w:val="00E12847"/>
    <w:rsid w:val="00E13E94"/>
    <w:rsid w:val="00E20BB8"/>
    <w:rsid w:val="00E20BED"/>
    <w:rsid w:val="00E22127"/>
    <w:rsid w:val="00E22261"/>
    <w:rsid w:val="00E24439"/>
    <w:rsid w:val="00E245FF"/>
    <w:rsid w:val="00E248CC"/>
    <w:rsid w:val="00E2496A"/>
    <w:rsid w:val="00E25205"/>
    <w:rsid w:val="00E27FA2"/>
    <w:rsid w:val="00E3288A"/>
    <w:rsid w:val="00E33736"/>
    <w:rsid w:val="00E36019"/>
    <w:rsid w:val="00E36714"/>
    <w:rsid w:val="00E37E9B"/>
    <w:rsid w:val="00E41BF1"/>
    <w:rsid w:val="00E42F91"/>
    <w:rsid w:val="00E43728"/>
    <w:rsid w:val="00E468D5"/>
    <w:rsid w:val="00E50797"/>
    <w:rsid w:val="00E52991"/>
    <w:rsid w:val="00E52CF1"/>
    <w:rsid w:val="00E53BD2"/>
    <w:rsid w:val="00E543F5"/>
    <w:rsid w:val="00E551BC"/>
    <w:rsid w:val="00E55D1F"/>
    <w:rsid w:val="00E564F9"/>
    <w:rsid w:val="00E57BA2"/>
    <w:rsid w:val="00E6181D"/>
    <w:rsid w:val="00E62548"/>
    <w:rsid w:val="00E62599"/>
    <w:rsid w:val="00E626B4"/>
    <w:rsid w:val="00E62DE3"/>
    <w:rsid w:val="00E63BFE"/>
    <w:rsid w:val="00E6420C"/>
    <w:rsid w:val="00E64296"/>
    <w:rsid w:val="00E66948"/>
    <w:rsid w:val="00E66CB1"/>
    <w:rsid w:val="00E671EB"/>
    <w:rsid w:val="00E67A44"/>
    <w:rsid w:val="00E7006F"/>
    <w:rsid w:val="00E7067E"/>
    <w:rsid w:val="00E7141C"/>
    <w:rsid w:val="00E72367"/>
    <w:rsid w:val="00E7302A"/>
    <w:rsid w:val="00E7319E"/>
    <w:rsid w:val="00E73E03"/>
    <w:rsid w:val="00E74375"/>
    <w:rsid w:val="00E74C68"/>
    <w:rsid w:val="00E7711A"/>
    <w:rsid w:val="00E779D7"/>
    <w:rsid w:val="00E8082A"/>
    <w:rsid w:val="00E80F0E"/>
    <w:rsid w:val="00E81160"/>
    <w:rsid w:val="00E823AB"/>
    <w:rsid w:val="00E8403D"/>
    <w:rsid w:val="00E85CFA"/>
    <w:rsid w:val="00E85E7E"/>
    <w:rsid w:val="00E86BF2"/>
    <w:rsid w:val="00E8772C"/>
    <w:rsid w:val="00E90662"/>
    <w:rsid w:val="00E92BE7"/>
    <w:rsid w:val="00E9663C"/>
    <w:rsid w:val="00E966DF"/>
    <w:rsid w:val="00E970D1"/>
    <w:rsid w:val="00EA01EE"/>
    <w:rsid w:val="00EA1BDF"/>
    <w:rsid w:val="00EA45AE"/>
    <w:rsid w:val="00EA570E"/>
    <w:rsid w:val="00EA5877"/>
    <w:rsid w:val="00EA6312"/>
    <w:rsid w:val="00EA6502"/>
    <w:rsid w:val="00EA6618"/>
    <w:rsid w:val="00EB238F"/>
    <w:rsid w:val="00EB25D4"/>
    <w:rsid w:val="00EB2936"/>
    <w:rsid w:val="00EB4224"/>
    <w:rsid w:val="00EB5309"/>
    <w:rsid w:val="00EB5826"/>
    <w:rsid w:val="00EB5B38"/>
    <w:rsid w:val="00EB61F2"/>
    <w:rsid w:val="00EC06AF"/>
    <w:rsid w:val="00EC35FD"/>
    <w:rsid w:val="00EC3A5D"/>
    <w:rsid w:val="00EC3AA6"/>
    <w:rsid w:val="00EC4497"/>
    <w:rsid w:val="00EC6C8D"/>
    <w:rsid w:val="00ED0854"/>
    <w:rsid w:val="00ED1F23"/>
    <w:rsid w:val="00ED2F8B"/>
    <w:rsid w:val="00ED4EAF"/>
    <w:rsid w:val="00ED6649"/>
    <w:rsid w:val="00ED7A2A"/>
    <w:rsid w:val="00ED7CD3"/>
    <w:rsid w:val="00EE0FE7"/>
    <w:rsid w:val="00EE11E0"/>
    <w:rsid w:val="00EE1357"/>
    <w:rsid w:val="00EE2AE0"/>
    <w:rsid w:val="00EE2B30"/>
    <w:rsid w:val="00EE2D7D"/>
    <w:rsid w:val="00EE62D7"/>
    <w:rsid w:val="00EE75B3"/>
    <w:rsid w:val="00EE7D09"/>
    <w:rsid w:val="00EF09DA"/>
    <w:rsid w:val="00EF128E"/>
    <w:rsid w:val="00EF2FB8"/>
    <w:rsid w:val="00EF3235"/>
    <w:rsid w:val="00EF392D"/>
    <w:rsid w:val="00EF3E0E"/>
    <w:rsid w:val="00EF58E2"/>
    <w:rsid w:val="00EF6CF2"/>
    <w:rsid w:val="00EF7B39"/>
    <w:rsid w:val="00F01D07"/>
    <w:rsid w:val="00F02A7F"/>
    <w:rsid w:val="00F02F75"/>
    <w:rsid w:val="00F02FF3"/>
    <w:rsid w:val="00F04101"/>
    <w:rsid w:val="00F04B69"/>
    <w:rsid w:val="00F05152"/>
    <w:rsid w:val="00F05B90"/>
    <w:rsid w:val="00F0677B"/>
    <w:rsid w:val="00F06D24"/>
    <w:rsid w:val="00F07036"/>
    <w:rsid w:val="00F071FC"/>
    <w:rsid w:val="00F07B39"/>
    <w:rsid w:val="00F1272C"/>
    <w:rsid w:val="00F12B64"/>
    <w:rsid w:val="00F20C1B"/>
    <w:rsid w:val="00F20FEF"/>
    <w:rsid w:val="00F24429"/>
    <w:rsid w:val="00F2455A"/>
    <w:rsid w:val="00F2459E"/>
    <w:rsid w:val="00F25F2D"/>
    <w:rsid w:val="00F268FA"/>
    <w:rsid w:val="00F26941"/>
    <w:rsid w:val="00F26A93"/>
    <w:rsid w:val="00F26B88"/>
    <w:rsid w:val="00F26BCE"/>
    <w:rsid w:val="00F27294"/>
    <w:rsid w:val="00F27C28"/>
    <w:rsid w:val="00F306BA"/>
    <w:rsid w:val="00F31584"/>
    <w:rsid w:val="00F32214"/>
    <w:rsid w:val="00F32572"/>
    <w:rsid w:val="00F325E9"/>
    <w:rsid w:val="00F328F5"/>
    <w:rsid w:val="00F3416B"/>
    <w:rsid w:val="00F341CF"/>
    <w:rsid w:val="00F36076"/>
    <w:rsid w:val="00F377ED"/>
    <w:rsid w:val="00F37BA4"/>
    <w:rsid w:val="00F4078E"/>
    <w:rsid w:val="00F414F4"/>
    <w:rsid w:val="00F42503"/>
    <w:rsid w:val="00F4398A"/>
    <w:rsid w:val="00F43F5F"/>
    <w:rsid w:val="00F43FC6"/>
    <w:rsid w:val="00F44B71"/>
    <w:rsid w:val="00F454FF"/>
    <w:rsid w:val="00F455A2"/>
    <w:rsid w:val="00F46589"/>
    <w:rsid w:val="00F46EC1"/>
    <w:rsid w:val="00F47BA0"/>
    <w:rsid w:val="00F50E2B"/>
    <w:rsid w:val="00F50F32"/>
    <w:rsid w:val="00F5178C"/>
    <w:rsid w:val="00F5210F"/>
    <w:rsid w:val="00F53309"/>
    <w:rsid w:val="00F55291"/>
    <w:rsid w:val="00F5606E"/>
    <w:rsid w:val="00F5780A"/>
    <w:rsid w:val="00F609F7"/>
    <w:rsid w:val="00F63ECF"/>
    <w:rsid w:val="00F644B8"/>
    <w:rsid w:val="00F65271"/>
    <w:rsid w:val="00F67C10"/>
    <w:rsid w:val="00F72F8E"/>
    <w:rsid w:val="00F731F7"/>
    <w:rsid w:val="00F737E8"/>
    <w:rsid w:val="00F74FE5"/>
    <w:rsid w:val="00F757C5"/>
    <w:rsid w:val="00F75B62"/>
    <w:rsid w:val="00F817D3"/>
    <w:rsid w:val="00F8394D"/>
    <w:rsid w:val="00F8482F"/>
    <w:rsid w:val="00F857C7"/>
    <w:rsid w:val="00F85C8F"/>
    <w:rsid w:val="00F85EB7"/>
    <w:rsid w:val="00F879F6"/>
    <w:rsid w:val="00F91405"/>
    <w:rsid w:val="00F91B68"/>
    <w:rsid w:val="00F92163"/>
    <w:rsid w:val="00F93C20"/>
    <w:rsid w:val="00F94D46"/>
    <w:rsid w:val="00F94EFC"/>
    <w:rsid w:val="00F95DB0"/>
    <w:rsid w:val="00F963ED"/>
    <w:rsid w:val="00F96DF1"/>
    <w:rsid w:val="00F96F41"/>
    <w:rsid w:val="00FA097B"/>
    <w:rsid w:val="00FA2124"/>
    <w:rsid w:val="00FA357E"/>
    <w:rsid w:val="00FA46F9"/>
    <w:rsid w:val="00FA5521"/>
    <w:rsid w:val="00FA6806"/>
    <w:rsid w:val="00FA73E7"/>
    <w:rsid w:val="00FA7607"/>
    <w:rsid w:val="00FA7D3E"/>
    <w:rsid w:val="00FB0B23"/>
    <w:rsid w:val="00FB3239"/>
    <w:rsid w:val="00FB6884"/>
    <w:rsid w:val="00FC15BF"/>
    <w:rsid w:val="00FC34CF"/>
    <w:rsid w:val="00FC5184"/>
    <w:rsid w:val="00FC552C"/>
    <w:rsid w:val="00FC56E2"/>
    <w:rsid w:val="00FC5919"/>
    <w:rsid w:val="00FC7480"/>
    <w:rsid w:val="00FC768A"/>
    <w:rsid w:val="00FC7D04"/>
    <w:rsid w:val="00FC7F5E"/>
    <w:rsid w:val="00FD0420"/>
    <w:rsid w:val="00FD12B9"/>
    <w:rsid w:val="00FD1AD8"/>
    <w:rsid w:val="00FD2492"/>
    <w:rsid w:val="00FD2D4B"/>
    <w:rsid w:val="00FD3D03"/>
    <w:rsid w:val="00FD512B"/>
    <w:rsid w:val="00FE0EC0"/>
    <w:rsid w:val="00FE106B"/>
    <w:rsid w:val="00FE1110"/>
    <w:rsid w:val="00FE2196"/>
    <w:rsid w:val="00FE374A"/>
    <w:rsid w:val="00FE4976"/>
    <w:rsid w:val="00FE54E7"/>
    <w:rsid w:val="00FE5B4E"/>
    <w:rsid w:val="00FE7DAE"/>
    <w:rsid w:val="00FF0366"/>
    <w:rsid w:val="00FF18E8"/>
    <w:rsid w:val="00FF3957"/>
    <w:rsid w:val="00FF409C"/>
    <w:rsid w:val="00FF4888"/>
    <w:rsid w:val="00FF601E"/>
    <w:rsid w:val="00FF668F"/>
    <w:rsid w:val="02A68D1C"/>
    <w:rsid w:val="039BFB78"/>
    <w:rsid w:val="0413E436"/>
    <w:rsid w:val="041B3D42"/>
    <w:rsid w:val="04F0FF5E"/>
    <w:rsid w:val="05247FAF"/>
    <w:rsid w:val="05418964"/>
    <w:rsid w:val="05A3EE20"/>
    <w:rsid w:val="06434501"/>
    <w:rsid w:val="068A4F2D"/>
    <w:rsid w:val="0736E58A"/>
    <w:rsid w:val="074A5865"/>
    <w:rsid w:val="08D61A82"/>
    <w:rsid w:val="0A45DFF6"/>
    <w:rsid w:val="0A6E864C"/>
    <w:rsid w:val="0A89E02B"/>
    <w:rsid w:val="0AEEED21"/>
    <w:rsid w:val="0B186625"/>
    <w:rsid w:val="0C3A6A6D"/>
    <w:rsid w:val="100CF3A7"/>
    <w:rsid w:val="109974EB"/>
    <w:rsid w:val="10A9117D"/>
    <w:rsid w:val="1121CEA0"/>
    <w:rsid w:val="11266E12"/>
    <w:rsid w:val="11A11FB7"/>
    <w:rsid w:val="11AB4749"/>
    <w:rsid w:val="130FF11D"/>
    <w:rsid w:val="1316F9D9"/>
    <w:rsid w:val="13299325"/>
    <w:rsid w:val="13FC4035"/>
    <w:rsid w:val="15DFE5D1"/>
    <w:rsid w:val="17714D8A"/>
    <w:rsid w:val="17BBE292"/>
    <w:rsid w:val="18C237D4"/>
    <w:rsid w:val="19E5502B"/>
    <w:rsid w:val="1A096EAF"/>
    <w:rsid w:val="1A3866CA"/>
    <w:rsid w:val="1A72C7BE"/>
    <w:rsid w:val="1B5BC7C8"/>
    <w:rsid w:val="1D03F692"/>
    <w:rsid w:val="1D2674F8"/>
    <w:rsid w:val="1E345AF6"/>
    <w:rsid w:val="1E630A99"/>
    <w:rsid w:val="1E8DCD89"/>
    <w:rsid w:val="1E9A4A05"/>
    <w:rsid w:val="1F5A35AC"/>
    <w:rsid w:val="2083B023"/>
    <w:rsid w:val="20BC00C7"/>
    <w:rsid w:val="21AEC1DC"/>
    <w:rsid w:val="21E6393D"/>
    <w:rsid w:val="224D6102"/>
    <w:rsid w:val="2261D0E2"/>
    <w:rsid w:val="2275A37F"/>
    <w:rsid w:val="236DBB28"/>
    <w:rsid w:val="23E4213B"/>
    <w:rsid w:val="241DEA7E"/>
    <w:rsid w:val="249B2B06"/>
    <w:rsid w:val="24C556FD"/>
    <w:rsid w:val="24E5D618"/>
    <w:rsid w:val="2537B7E2"/>
    <w:rsid w:val="25754173"/>
    <w:rsid w:val="260FB70D"/>
    <w:rsid w:val="2681A679"/>
    <w:rsid w:val="2701132E"/>
    <w:rsid w:val="2720F950"/>
    <w:rsid w:val="276691B5"/>
    <w:rsid w:val="277B8C9A"/>
    <w:rsid w:val="29026216"/>
    <w:rsid w:val="2906AEC4"/>
    <w:rsid w:val="29BBC92F"/>
    <w:rsid w:val="2A574FDB"/>
    <w:rsid w:val="2B0B283C"/>
    <w:rsid w:val="2B1FE04A"/>
    <w:rsid w:val="2C352F9E"/>
    <w:rsid w:val="2CC74669"/>
    <w:rsid w:val="2CEDE928"/>
    <w:rsid w:val="2D149D6E"/>
    <w:rsid w:val="2D98D5DC"/>
    <w:rsid w:val="2E5CDDE7"/>
    <w:rsid w:val="2EB06DCF"/>
    <w:rsid w:val="30542BB6"/>
    <w:rsid w:val="3090B538"/>
    <w:rsid w:val="30FB5475"/>
    <w:rsid w:val="32710F2C"/>
    <w:rsid w:val="32751503"/>
    <w:rsid w:val="32ED0C5B"/>
    <w:rsid w:val="32F5CBE0"/>
    <w:rsid w:val="33049C24"/>
    <w:rsid w:val="3307D36F"/>
    <w:rsid w:val="3340551E"/>
    <w:rsid w:val="33783116"/>
    <w:rsid w:val="33A0BBB7"/>
    <w:rsid w:val="33BD7E84"/>
    <w:rsid w:val="34940957"/>
    <w:rsid w:val="34BF9CB4"/>
    <w:rsid w:val="351FAF53"/>
    <w:rsid w:val="35279CD9"/>
    <w:rsid w:val="35484FF3"/>
    <w:rsid w:val="35529AAC"/>
    <w:rsid w:val="359DD0E4"/>
    <w:rsid w:val="367ABCDD"/>
    <w:rsid w:val="38575015"/>
    <w:rsid w:val="38707872"/>
    <w:rsid w:val="394B1308"/>
    <w:rsid w:val="399FE2C6"/>
    <w:rsid w:val="39B9A58C"/>
    <w:rsid w:val="39F32076"/>
    <w:rsid w:val="3C55E81E"/>
    <w:rsid w:val="3C5D211F"/>
    <w:rsid w:val="3CCC116B"/>
    <w:rsid w:val="3CD31A27"/>
    <w:rsid w:val="3D43E995"/>
    <w:rsid w:val="3D58BBB6"/>
    <w:rsid w:val="3D5C856F"/>
    <w:rsid w:val="3DB19346"/>
    <w:rsid w:val="3F7A8A5A"/>
    <w:rsid w:val="3FA13EB7"/>
    <w:rsid w:val="408E945C"/>
    <w:rsid w:val="40F28018"/>
    <w:rsid w:val="41313D8A"/>
    <w:rsid w:val="413CFC90"/>
    <w:rsid w:val="41E9D1BE"/>
    <w:rsid w:val="420DA647"/>
    <w:rsid w:val="421E940E"/>
    <w:rsid w:val="42BCAEC7"/>
    <w:rsid w:val="42E2A4D3"/>
    <w:rsid w:val="438034C4"/>
    <w:rsid w:val="46BD42E1"/>
    <w:rsid w:val="479AAE57"/>
    <w:rsid w:val="47CC50A2"/>
    <w:rsid w:val="48291A01"/>
    <w:rsid w:val="4896B688"/>
    <w:rsid w:val="48980A4D"/>
    <w:rsid w:val="4920FA8B"/>
    <w:rsid w:val="49480E75"/>
    <w:rsid w:val="49993E33"/>
    <w:rsid w:val="4A2451CC"/>
    <w:rsid w:val="4ADF5C3A"/>
    <w:rsid w:val="4C20EED6"/>
    <w:rsid w:val="4D2F3621"/>
    <w:rsid w:val="4F75FF3D"/>
    <w:rsid w:val="5080734A"/>
    <w:rsid w:val="50AB12EC"/>
    <w:rsid w:val="50EF99A3"/>
    <w:rsid w:val="51381252"/>
    <w:rsid w:val="51DD20E7"/>
    <w:rsid w:val="533DD133"/>
    <w:rsid w:val="53581531"/>
    <w:rsid w:val="53BD6727"/>
    <w:rsid w:val="53EB2524"/>
    <w:rsid w:val="544F973E"/>
    <w:rsid w:val="55205D06"/>
    <w:rsid w:val="561556A6"/>
    <w:rsid w:val="56C3B5DA"/>
    <w:rsid w:val="56DB237F"/>
    <w:rsid w:val="5755EB3D"/>
    <w:rsid w:val="5831B463"/>
    <w:rsid w:val="58B624D1"/>
    <w:rsid w:val="58DF2B3C"/>
    <w:rsid w:val="59A69EF5"/>
    <w:rsid w:val="59E89C7F"/>
    <w:rsid w:val="5A5769D2"/>
    <w:rsid w:val="5A6E6014"/>
    <w:rsid w:val="5B20D16D"/>
    <w:rsid w:val="5C026E9D"/>
    <w:rsid w:val="5C99F842"/>
    <w:rsid w:val="5D03A5CA"/>
    <w:rsid w:val="5D09F310"/>
    <w:rsid w:val="5D7DE02B"/>
    <w:rsid w:val="5D8D1112"/>
    <w:rsid w:val="5E0FEA8D"/>
    <w:rsid w:val="5E20688B"/>
    <w:rsid w:val="5E8E44F8"/>
    <w:rsid w:val="5EFAC6B3"/>
    <w:rsid w:val="5FCD73C3"/>
    <w:rsid w:val="6036DD2B"/>
    <w:rsid w:val="60717B5F"/>
    <w:rsid w:val="61A78E67"/>
    <w:rsid w:val="622CE085"/>
    <w:rsid w:val="62B91537"/>
    <w:rsid w:val="62FB8174"/>
    <w:rsid w:val="62FDFF65"/>
    <w:rsid w:val="635061FD"/>
    <w:rsid w:val="636A3C2E"/>
    <w:rsid w:val="64A8D26C"/>
    <w:rsid w:val="64D04C48"/>
    <w:rsid w:val="65C08796"/>
    <w:rsid w:val="65FD5798"/>
    <w:rsid w:val="664006FC"/>
    <w:rsid w:val="664EFEDA"/>
    <w:rsid w:val="665D01CC"/>
    <w:rsid w:val="668F3A75"/>
    <w:rsid w:val="66966AD3"/>
    <w:rsid w:val="68243B2D"/>
    <w:rsid w:val="69045AD1"/>
    <w:rsid w:val="6A4C6B61"/>
    <w:rsid w:val="6ABC9ABC"/>
    <w:rsid w:val="6CB3E451"/>
    <w:rsid w:val="6D7F4CEA"/>
    <w:rsid w:val="6DBEB72B"/>
    <w:rsid w:val="6E370B6E"/>
    <w:rsid w:val="6E4312A2"/>
    <w:rsid w:val="6EB202EE"/>
    <w:rsid w:val="6EC1A9CE"/>
    <w:rsid w:val="6F289486"/>
    <w:rsid w:val="74CD3C35"/>
    <w:rsid w:val="76C7B5E3"/>
    <w:rsid w:val="76E32139"/>
    <w:rsid w:val="76E87F26"/>
    <w:rsid w:val="783D0CCE"/>
    <w:rsid w:val="796A30FA"/>
    <w:rsid w:val="79DD7336"/>
    <w:rsid w:val="7A8F7A38"/>
    <w:rsid w:val="7B241837"/>
    <w:rsid w:val="7C410EFF"/>
    <w:rsid w:val="7CD900D7"/>
    <w:rsid w:val="7D2C3F7F"/>
    <w:rsid w:val="7DB42409"/>
    <w:rsid w:val="7E2B4900"/>
    <w:rsid w:val="7F267051"/>
    <w:rsid w:val="7FCF8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224171D"/>
  <w15:docId w15:val="{0F2F1D12-E801-4D58-8B7E-B76140E3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3D265A"/>
    <w:pPr>
      <w:keepNext/>
      <w:numPr>
        <w:numId w:val="3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de-CH" w:eastAsia="ar-SA"/>
    </w:rPr>
  </w:style>
  <w:style w:type="paragraph" w:styleId="berschrift2">
    <w:name w:val="heading 2"/>
    <w:basedOn w:val="Standard"/>
    <w:next w:val="Standard"/>
    <w:link w:val="berschrift2Zchn"/>
    <w:qFormat/>
    <w:rsid w:val="003D265A"/>
    <w:pPr>
      <w:keepNext/>
      <w:numPr>
        <w:ilvl w:val="1"/>
        <w:numId w:val="4"/>
      </w:numPr>
      <w:suppressAutoHyphens/>
      <w:spacing w:before="240" w:after="60"/>
      <w:outlineLvl w:val="1"/>
    </w:pPr>
    <w:rPr>
      <w:rFonts w:ascii="Arial" w:hAnsi="Arial" w:cs="Arial"/>
      <w:b/>
      <w:bCs/>
      <w:sz w:val="28"/>
      <w:szCs w:val="28"/>
      <w:lang w:val="de-CH" w:eastAsia="ar-SA"/>
    </w:rPr>
  </w:style>
  <w:style w:type="paragraph" w:styleId="berschrift3">
    <w:name w:val="heading 3"/>
    <w:basedOn w:val="Standard"/>
    <w:next w:val="Standard"/>
    <w:link w:val="berschrift3Zchn"/>
    <w:qFormat/>
    <w:rsid w:val="003D265A"/>
    <w:pPr>
      <w:keepNext/>
      <w:numPr>
        <w:ilvl w:val="2"/>
        <w:numId w:val="4"/>
      </w:numPr>
      <w:suppressAutoHyphens/>
      <w:spacing w:before="240" w:after="60"/>
      <w:outlineLvl w:val="2"/>
    </w:pPr>
    <w:rPr>
      <w:rFonts w:ascii="Arial" w:hAnsi="Arial" w:cs="Arial"/>
      <w:b/>
      <w:bCs/>
      <w:sz w:val="22"/>
      <w:szCs w:val="26"/>
      <w:lang w:val="de-CH" w:eastAsia="ar-SA"/>
    </w:rPr>
  </w:style>
  <w:style w:type="paragraph" w:styleId="berschrift5">
    <w:name w:val="heading 5"/>
    <w:basedOn w:val="Standard"/>
    <w:next w:val="Standard"/>
    <w:link w:val="berschrift5Zchn"/>
    <w:qFormat/>
    <w:rsid w:val="003D265A"/>
    <w:pPr>
      <w:keepNext/>
      <w:numPr>
        <w:ilvl w:val="4"/>
        <w:numId w:val="3"/>
      </w:numPr>
      <w:suppressAutoHyphens/>
      <w:outlineLvl w:val="4"/>
    </w:pPr>
    <w:rPr>
      <w:rFonts w:ascii="Arial" w:hAnsi="Arial"/>
      <w:b/>
      <w:bCs/>
      <w:i/>
      <w:iCs/>
      <w:sz w:val="22"/>
      <w:lang w:val="de-CH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3276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276AD"/>
    <w:pPr>
      <w:tabs>
        <w:tab w:val="center" w:pos="4536"/>
        <w:tab w:val="right" w:pos="9072"/>
      </w:tabs>
    </w:pPr>
  </w:style>
  <w:style w:type="paragraph" w:customStyle="1" w:styleId="KommissionFunktion">
    <w:name w:val="Kommission/Funktion"/>
    <w:rsid w:val="003276AD"/>
    <w:rPr>
      <w:rFonts w:ascii="Verdana" w:eastAsia="ヒラギノ角ゴ Pro W3" w:hAnsi="Verdana"/>
      <w:b/>
      <w:color w:val="000000"/>
      <w:sz w:val="18"/>
      <w:lang w:val="de-DE"/>
    </w:rPr>
  </w:style>
  <w:style w:type="paragraph" w:customStyle="1" w:styleId="Adessblock">
    <w:name w:val="Adessblock"/>
    <w:rsid w:val="003276AD"/>
    <w:rPr>
      <w:rFonts w:ascii="Verdana" w:eastAsia="ヒラギノ角ゴ Pro W3" w:hAnsi="Verdana"/>
      <w:color w:val="000000"/>
      <w:sz w:val="18"/>
      <w:lang w:val="de-DE"/>
    </w:rPr>
  </w:style>
  <w:style w:type="paragraph" w:customStyle="1" w:styleId="Absender">
    <w:name w:val="Absender"/>
    <w:rsid w:val="003276AD"/>
    <w:rPr>
      <w:rFonts w:ascii="Verdana" w:eastAsia="ヒラギノ角ゴ Pro W3" w:hAnsi="Verdana"/>
      <w:color w:val="000000"/>
      <w:sz w:val="14"/>
      <w:lang w:val="de-DE"/>
    </w:rPr>
  </w:style>
  <w:style w:type="paragraph" w:customStyle="1" w:styleId="Linie">
    <w:name w:val="Linie"/>
    <w:rsid w:val="003276AD"/>
    <w:rPr>
      <w:rFonts w:ascii="Verdana" w:eastAsia="ヒラギノ角ゴ Pro W3" w:hAnsi="Verdana"/>
      <w:color w:val="000000"/>
      <w:sz w:val="10"/>
      <w:u w:val="single"/>
      <w:lang w:val="de-DE"/>
    </w:rPr>
  </w:style>
  <w:style w:type="paragraph" w:customStyle="1" w:styleId="Text">
    <w:name w:val="Text"/>
    <w:rsid w:val="003276AD"/>
    <w:rPr>
      <w:rFonts w:ascii="Verdana" w:eastAsia="ヒラギノ角ゴ Pro W3" w:hAnsi="Verdana"/>
      <w:color w:val="000000"/>
      <w:lang w:val="de-DE"/>
    </w:rPr>
  </w:style>
  <w:style w:type="paragraph" w:customStyle="1" w:styleId="FarbigeListe-Akzent11">
    <w:name w:val="Farbige Liste - Akzent 11"/>
    <w:basedOn w:val="Standard"/>
    <w:uiPriority w:val="34"/>
    <w:qFormat/>
    <w:rsid w:val="00D54E75"/>
    <w:pPr>
      <w:spacing w:before="100" w:beforeAutospacing="1" w:after="100" w:afterAutospacing="1"/>
    </w:pPr>
    <w:rPr>
      <w:rFonts w:eastAsia="Calibri"/>
      <w:lang w:val="de-CH" w:eastAsia="de-CH"/>
    </w:rPr>
  </w:style>
  <w:style w:type="character" w:styleId="Hyperlink">
    <w:name w:val="Hyperlink"/>
    <w:uiPriority w:val="99"/>
    <w:unhideWhenUsed/>
    <w:rsid w:val="00D175EB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F31584"/>
    <w:rPr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EB5309"/>
    <w:rPr>
      <w:rFonts w:ascii="Arial" w:hAnsi="Arial"/>
      <w:sz w:val="22"/>
      <w:lang w:val="x-none"/>
    </w:rPr>
  </w:style>
  <w:style w:type="character" w:customStyle="1" w:styleId="TextkrperZchn">
    <w:name w:val="Textkörper Zchn"/>
    <w:link w:val="Textkrper"/>
    <w:rsid w:val="00EB5309"/>
    <w:rPr>
      <w:rFonts w:ascii="Arial" w:hAnsi="Arial"/>
      <w:sz w:val="22"/>
      <w:szCs w:val="24"/>
      <w:lang w:val="x-none" w:eastAsia="de-DE"/>
    </w:rPr>
  </w:style>
  <w:style w:type="character" w:customStyle="1" w:styleId="berschrift1Zchn">
    <w:name w:val="Überschrift 1 Zchn"/>
    <w:basedOn w:val="Absatz-Standardschriftart"/>
    <w:link w:val="berschrift1"/>
    <w:rsid w:val="003D265A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berschrift2Zchn">
    <w:name w:val="Überschrift 2 Zchn"/>
    <w:basedOn w:val="Absatz-Standardschriftart"/>
    <w:link w:val="berschrift2"/>
    <w:rsid w:val="003D265A"/>
    <w:rPr>
      <w:rFonts w:ascii="Arial" w:hAnsi="Arial" w:cs="Arial"/>
      <w:b/>
      <w:bCs/>
      <w:sz w:val="28"/>
      <w:szCs w:val="28"/>
      <w:lang w:eastAsia="ar-SA"/>
    </w:rPr>
  </w:style>
  <w:style w:type="character" w:customStyle="1" w:styleId="berschrift3Zchn">
    <w:name w:val="Überschrift 3 Zchn"/>
    <w:basedOn w:val="Absatz-Standardschriftart"/>
    <w:link w:val="berschrift3"/>
    <w:rsid w:val="003D265A"/>
    <w:rPr>
      <w:rFonts w:ascii="Arial" w:hAnsi="Arial" w:cs="Arial"/>
      <w:b/>
      <w:bCs/>
      <w:sz w:val="22"/>
      <w:szCs w:val="26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3D265A"/>
    <w:rPr>
      <w:rFonts w:ascii="Arial" w:hAnsi="Arial"/>
      <w:b/>
      <w:bCs/>
      <w:i/>
      <w:iCs/>
      <w:sz w:val="22"/>
      <w:szCs w:val="24"/>
      <w:lang w:eastAsia="ar-SA"/>
    </w:rPr>
  </w:style>
  <w:style w:type="paragraph" w:customStyle="1" w:styleId="Textkrper-Einzug21">
    <w:name w:val="Textkörper-Einzug 21"/>
    <w:basedOn w:val="Standard"/>
    <w:rsid w:val="003D265A"/>
    <w:pPr>
      <w:suppressAutoHyphens/>
      <w:ind w:left="2832" w:hanging="2832"/>
    </w:pPr>
    <w:rPr>
      <w:rFonts w:ascii="Arial" w:hAnsi="Arial"/>
      <w:sz w:val="22"/>
      <w:lang w:val="de-CH" w:eastAsia="ar-SA"/>
    </w:rPr>
  </w:style>
  <w:style w:type="paragraph" w:styleId="Textkrper3">
    <w:name w:val="Body Text 3"/>
    <w:basedOn w:val="Standard"/>
    <w:link w:val="Textkrper3Zchn"/>
    <w:uiPriority w:val="99"/>
    <w:unhideWhenUsed/>
    <w:rsid w:val="003D265A"/>
    <w:pPr>
      <w:suppressAutoHyphens/>
      <w:spacing w:after="120"/>
    </w:pPr>
    <w:rPr>
      <w:rFonts w:ascii="Arial" w:hAnsi="Arial"/>
      <w:sz w:val="16"/>
      <w:szCs w:val="16"/>
      <w:lang w:val="x-none" w:eastAsia="ar-SA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3D265A"/>
    <w:rPr>
      <w:rFonts w:ascii="Arial" w:hAnsi="Arial"/>
      <w:sz w:val="16"/>
      <w:szCs w:val="16"/>
      <w:lang w:val="x-none" w:eastAsia="ar-SA"/>
    </w:rPr>
  </w:style>
  <w:style w:type="character" w:styleId="Platzhaltertext">
    <w:name w:val="Placeholder Text"/>
    <w:basedOn w:val="Absatz-Standardschriftart"/>
    <w:uiPriority w:val="99"/>
    <w:semiHidden/>
    <w:rsid w:val="0026383D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7B7764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EC6C8D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E4C5F"/>
    <w:pPr>
      <w:spacing w:before="100" w:beforeAutospacing="1" w:after="100" w:afterAutospacing="1"/>
    </w:pPr>
    <w:rPr>
      <w:rFonts w:eastAsiaTheme="minorEastAsia"/>
      <w:lang w:val="de-CH"/>
    </w:rPr>
  </w:style>
  <w:style w:type="paragraph" w:styleId="Sprechblasentext">
    <w:name w:val="Balloon Text"/>
    <w:basedOn w:val="Standard"/>
    <w:link w:val="SprechblasentextZchn"/>
    <w:rsid w:val="007E4C5F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E4C5F"/>
    <w:rPr>
      <w:sz w:val="18"/>
      <w:szCs w:val="18"/>
      <w:lang w:val="de-DE" w:eastAsia="de-DE"/>
    </w:rPr>
  </w:style>
  <w:style w:type="character" w:styleId="Kommentarzeichen">
    <w:name w:val="annotation reference"/>
    <w:basedOn w:val="Absatz-Standardschriftart"/>
    <w:rsid w:val="00A056E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056E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056E6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A056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056E6"/>
    <w:rPr>
      <w:b/>
      <w:bCs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587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237EE"/>
    <w:rPr>
      <w:sz w:val="24"/>
      <w:szCs w:val="24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rsid w:val="00553551"/>
    <w:pPr>
      <w:spacing w:line="260" w:lineRule="atLeast"/>
    </w:pPr>
    <w:rPr>
      <w:rFonts w:ascii="Helvetica" w:hAnsi="Helvetica"/>
      <w:sz w:val="20"/>
      <w:szCs w:val="20"/>
      <w:lang w:val="de-CH"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53551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7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brina.meister@swiss-orienteering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.haueter\AppData\Roaming\Microsoft\Templates\OL_Brief_farbig0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A9E8E84CBD049A677CF862804F241" ma:contentTypeVersion="18" ma:contentTypeDescription="Ein neues Dokument erstellen." ma:contentTypeScope="" ma:versionID="0a8031cb8cfa37979076eada28596ad2">
  <xsd:schema xmlns:xsd="http://www.w3.org/2001/XMLSchema" xmlns:xs="http://www.w3.org/2001/XMLSchema" xmlns:p="http://schemas.microsoft.com/office/2006/metadata/properties" xmlns:ns2="0b04ae62-2a80-4657-a5ac-3f324eda859a" xmlns:ns3="8e9d0e76-fb60-4e93-b73d-da1efd5096fd" targetNamespace="http://schemas.microsoft.com/office/2006/metadata/properties" ma:root="true" ma:fieldsID="bf2a9145fb582e68ba1689c8df1b36ad" ns2:_="" ns3:_="">
    <xsd:import namespace="0b04ae62-2a80-4657-a5ac-3f324eda859a"/>
    <xsd:import namespace="8e9d0e76-fb60-4e93-b73d-da1efd509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4ae62-2a80-4657-a5ac-3f324eda8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f6e4bb22-9125-4ce8-9260-897eb6453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d0e76-fb60-4e93-b73d-da1efd5096f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4ae62-2a80-4657-a5ac-3f324eda859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CE295-7217-49DE-B12A-C9B58E0681C0}"/>
</file>

<file path=customXml/itemProps2.xml><?xml version="1.0" encoding="utf-8"?>
<ds:datastoreItem xmlns:ds="http://schemas.openxmlformats.org/officeDocument/2006/customXml" ds:itemID="{F800AA29-5B56-406E-BFE4-26A632C360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D25819-A959-4F55-815D-A3E7E3F392CE}">
  <ds:schemaRefs>
    <ds:schemaRef ds:uri="http://schemas.microsoft.com/office/2006/metadata/properties"/>
    <ds:schemaRef ds:uri="http://schemas.microsoft.com/office/infopath/2007/PartnerControls"/>
    <ds:schemaRef ds:uri="0b04ae62-2a80-4657-a5ac-3f324eda859a"/>
  </ds:schemaRefs>
</ds:datastoreItem>
</file>

<file path=customXml/itemProps4.xml><?xml version="1.0" encoding="utf-8"?>
<ds:datastoreItem xmlns:ds="http://schemas.openxmlformats.org/officeDocument/2006/customXml" ds:itemID="{07D1036C-B86D-4451-AF58-06214C8723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OL_Brief_farbig08</Template>
  <TotalTime>0</TotalTime>
  <Pages>1</Pages>
  <Words>128</Words>
  <Characters>812</Characters>
  <Application>Microsoft Office Word</Application>
  <DocSecurity>0</DocSecurity>
  <Lines>6</Lines>
  <Paragraphs>1</Paragraphs>
  <ScaleCrop>false</ScaleCrop>
  <Company>mediasprint gmbh</Company>
  <LinksUpToDate>false</LinksUpToDate>
  <CharactersWithSpaces>939</CharactersWithSpaces>
  <SharedDoc>false</SharedDoc>
  <HLinks>
    <vt:vector size="12" baseType="variant">
      <vt:variant>
        <vt:i4>4653160</vt:i4>
      </vt:variant>
      <vt:variant>
        <vt:i4>3</vt:i4>
      </vt:variant>
      <vt:variant>
        <vt:i4>0</vt:i4>
      </vt:variant>
      <vt:variant>
        <vt:i4>5</vt:i4>
      </vt:variant>
      <vt:variant>
        <vt:lpwstr>mailto:sabrina.meister@swiss-orienteering.ch</vt:lpwstr>
      </vt:variant>
      <vt:variant>
        <vt:lpwstr/>
      </vt:variant>
      <vt:variant>
        <vt:i4>4653160</vt:i4>
      </vt:variant>
      <vt:variant>
        <vt:i4>0</vt:i4>
      </vt:variant>
      <vt:variant>
        <vt:i4>0</vt:i4>
      </vt:variant>
      <vt:variant>
        <vt:i4>5</vt:i4>
      </vt:variant>
      <vt:variant>
        <vt:lpwstr>mailto:sabrina.meister@swiss-orienteering.ch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karin.haueter</dc:creator>
  <cp:keywords/>
  <dc:description/>
  <cp:lastModifiedBy>Sabrina Meister</cp:lastModifiedBy>
  <cp:revision>5</cp:revision>
  <cp:lastPrinted>2026-02-20T12:33:00Z</cp:lastPrinted>
  <dcterms:created xsi:type="dcterms:W3CDTF">2026-02-20T12:33:00Z</dcterms:created>
  <dcterms:modified xsi:type="dcterms:W3CDTF">2026-02-20T12:35:00Z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0x01010069DA9E8E84CBD049A677CF862804F241</vt:lpwstr>
  </property>
  <property fmtid="{D5CDD505-2E9C-101B-9397-08002B2CF9AE}" pid="3" name="MediaServiceImageTags">
    <vt:lpwstr/>
  </property>
</Properties>
</file>