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78FB" w14:textId="77777777" w:rsidR="00C45669" w:rsidRPr="00326AE9" w:rsidRDefault="00C45669" w:rsidP="00326AE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36478128" w14:textId="7B3FC5A9" w:rsidR="007434E1" w:rsidRDefault="003E04E3" w:rsidP="003E04E3">
      <w:pPr>
        <w:pStyle w:val="berschrift5"/>
        <w:numPr>
          <w:ilvl w:val="0"/>
          <w:numId w:val="0"/>
        </w:numPr>
        <w:rPr>
          <w:rFonts w:ascii="Verdana" w:hAnsi="Verdana" w:cs="Arial"/>
          <w:i w:val="0"/>
          <w:iCs w:val="0"/>
          <w:kern w:val="1"/>
          <w:sz w:val="28"/>
          <w:szCs w:val="32"/>
        </w:rPr>
      </w:pPr>
      <w:r>
        <w:rPr>
          <w:rFonts w:ascii="Verdana" w:hAnsi="Verdana" w:cs="Arial"/>
          <w:i w:val="0"/>
          <w:iCs w:val="0"/>
          <w:kern w:val="1"/>
          <w:sz w:val="28"/>
          <w:szCs w:val="32"/>
        </w:rPr>
        <w:t>Bewerbung</w:t>
      </w:r>
      <w:r w:rsidR="00F46EA4">
        <w:rPr>
          <w:rFonts w:ascii="Verdana" w:hAnsi="Verdana" w:cs="Arial"/>
          <w:i w:val="0"/>
          <w:iCs w:val="0"/>
          <w:kern w:val="1"/>
          <w:sz w:val="28"/>
          <w:szCs w:val="32"/>
        </w:rPr>
        <w:t xml:space="preserve"> für internationale Anlässe</w:t>
      </w:r>
    </w:p>
    <w:p w14:paraId="63E1268B" w14:textId="588EEC50" w:rsidR="00F46EA4" w:rsidRDefault="00F46EA4" w:rsidP="00F46EA4">
      <w:pPr>
        <w:rPr>
          <w:lang w:eastAsia="ar-SA"/>
        </w:rPr>
      </w:pP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16"/>
        <w:gridCol w:w="6328"/>
      </w:tblGrid>
      <w:tr w:rsidR="00953EB4" w:rsidRPr="00E76C74" w14:paraId="23F961D5" w14:textId="77777777" w:rsidTr="68955043">
        <w:tc>
          <w:tcPr>
            <w:tcW w:w="3016" w:type="dxa"/>
          </w:tcPr>
          <w:p w14:paraId="10AA7C10" w14:textId="77777777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Name:</w:t>
            </w:r>
          </w:p>
        </w:tc>
        <w:tc>
          <w:tcPr>
            <w:tcW w:w="6328" w:type="dxa"/>
          </w:tcPr>
          <w:p w14:paraId="7766207D" w14:textId="2704B6EA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26508248" w14:textId="77777777" w:rsidTr="68955043">
        <w:tc>
          <w:tcPr>
            <w:tcW w:w="3016" w:type="dxa"/>
          </w:tcPr>
          <w:p w14:paraId="312AFD20" w14:textId="77777777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Geburtsdatum:</w:t>
            </w:r>
          </w:p>
        </w:tc>
        <w:tc>
          <w:tcPr>
            <w:tcW w:w="6328" w:type="dxa"/>
          </w:tcPr>
          <w:p w14:paraId="593D78CF" w14:textId="7AEA0519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76B45D48" w14:textId="77777777" w:rsidTr="68955043">
        <w:tc>
          <w:tcPr>
            <w:tcW w:w="3016" w:type="dxa"/>
          </w:tcPr>
          <w:p w14:paraId="79A2B8E7" w14:textId="77777777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Adresse:</w:t>
            </w:r>
          </w:p>
        </w:tc>
        <w:tc>
          <w:tcPr>
            <w:tcW w:w="6328" w:type="dxa"/>
          </w:tcPr>
          <w:p w14:paraId="729C7152" w14:textId="7ED284F7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2A56F95C" w14:textId="77777777" w:rsidTr="68955043">
        <w:tc>
          <w:tcPr>
            <w:tcW w:w="3016" w:type="dxa"/>
          </w:tcPr>
          <w:p w14:paraId="006B9529" w14:textId="77777777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E-Mail:</w:t>
            </w:r>
          </w:p>
        </w:tc>
        <w:tc>
          <w:tcPr>
            <w:tcW w:w="6328" w:type="dxa"/>
          </w:tcPr>
          <w:p w14:paraId="3A45FF11" w14:textId="6D4405B8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7DFF5791" w14:textId="77777777" w:rsidTr="68955043">
        <w:tc>
          <w:tcPr>
            <w:tcW w:w="3016" w:type="dxa"/>
          </w:tcPr>
          <w:p w14:paraId="65A8F69E" w14:textId="77777777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Telefon mobil:</w:t>
            </w:r>
          </w:p>
        </w:tc>
        <w:tc>
          <w:tcPr>
            <w:tcW w:w="6328" w:type="dxa"/>
          </w:tcPr>
          <w:p w14:paraId="1E09EE15" w14:textId="659C45C6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2DEA25EA" w14:textId="77777777" w:rsidTr="68955043">
        <w:tc>
          <w:tcPr>
            <w:tcW w:w="3016" w:type="dxa"/>
          </w:tcPr>
          <w:p w14:paraId="47CF61DE" w14:textId="77777777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SI-Card:</w:t>
            </w:r>
          </w:p>
        </w:tc>
        <w:tc>
          <w:tcPr>
            <w:tcW w:w="6328" w:type="dxa"/>
          </w:tcPr>
          <w:p w14:paraId="79EA55CA" w14:textId="372DA65B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3E652E7D" w14:textId="77777777" w:rsidTr="68955043">
        <w:tc>
          <w:tcPr>
            <w:tcW w:w="3016" w:type="dxa"/>
          </w:tcPr>
          <w:p w14:paraId="0ABD3B7B" w14:textId="77777777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SI-AIR+ Card:</w:t>
            </w:r>
          </w:p>
        </w:tc>
        <w:tc>
          <w:tcPr>
            <w:tcW w:w="6328" w:type="dxa"/>
          </w:tcPr>
          <w:p w14:paraId="189F9D60" w14:textId="6D53BA56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380A7151" w14:textId="77777777" w:rsidTr="68955043">
        <w:tc>
          <w:tcPr>
            <w:tcW w:w="3016" w:type="dxa"/>
          </w:tcPr>
          <w:p w14:paraId="4AB5373E" w14:textId="77777777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Emit-Card:</w:t>
            </w:r>
          </w:p>
        </w:tc>
        <w:tc>
          <w:tcPr>
            <w:tcW w:w="6328" w:type="dxa"/>
          </w:tcPr>
          <w:p w14:paraId="25152A74" w14:textId="402067CF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0D4DD73D" w14:textId="77777777" w:rsidTr="68955043">
        <w:tc>
          <w:tcPr>
            <w:tcW w:w="3016" w:type="dxa"/>
          </w:tcPr>
          <w:p w14:paraId="03AA0DB7" w14:textId="77777777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Schweizer Verein</w:t>
            </w:r>
          </w:p>
        </w:tc>
        <w:tc>
          <w:tcPr>
            <w:tcW w:w="6328" w:type="dxa"/>
          </w:tcPr>
          <w:p w14:paraId="2DDCDE6D" w14:textId="363B3FB3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61E96BBA" w14:textId="77777777" w:rsidTr="68955043">
        <w:tc>
          <w:tcPr>
            <w:tcW w:w="3016" w:type="dxa"/>
          </w:tcPr>
          <w:p w14:paraId="7E46F841" w14:textId="51AC778C" w:rsidR="00953EB4" w:rsidRPr="00DD3144" w:rsidRDefault="00F247F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Langlauf-Verein/Ski-Klub</w:t>
            </w:r>
          </w:p>
        </w:tc>
        <w:tc>
          <w:tcPr>
            <w:tcW w:w="6328" w:type="dxa"/>
          </w:tcPr>
          <w:p w14:paraId="03AEBF31" w14:textId="1A078527" w:rsidR="00953EB4" w:rsidRPr="00DD3144" w:rsidRDefault="00953EB4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6AE5F8D" w14:textId="77777777" w:rsidR="00DD3144" w:rsidRDefault="00DD3144" w:rsidP="00DD3144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</w:p>
    <w:p w14:paraId="1E7B5490" w14:textId="77777777" w:rsidR="00DD3144" w:rsidRDefault="00DD3144" w:rsidP="00DD3144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</w:p>
    <w:p w14:paraId="64D4AD77" w14:textId="2EA144EE" w:rsidR="005C7671" w:rsidRDefault="00F46EA4" w:rsidP="68955043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  <w:r w:rsidRPr="00DD3144">
        <w:rPr>
          <w:rFonts w:ascii="Verdana" w:hAnsi="Verdana" w:cs="Arial"/>
          <w:sz w:val="22"/>
          <w:szCs w:val="22"/>
        </w:rPr>
        <w:t xml:space="preserve">Wo siehst du dich heute (anhand Rückstandsprozent auf die </w:t>
      </w:r>
      <w:r w:rsidR="00130F20">
        <w:rPr>
          <w:rFonts w:ascii="Verdana" w:hAnsi="Verdana" w:cs="Arial"/>
          <w:sz w:val="22"/>
          <w:szCs w:val="22"/>
        </w:rPr>
        <w:t>i</w:t>
      </w:r>
      <w:r w:rsidRPr="00DD3144">
        <w:rPr>
          <w:rFonts w:ascii="Verdana" w:hAnsi="Verdana" w:cs="Arial"/>
          <w:sz w:val="22"/>
          <w:szCs w:val="22"/>
        </w:rPr>
        <w:t>nternationale Welt</w:t>
      </w:r>
      <w:r w:rsidR="007C32F8">
        <w:rPr>
          <w:rFonts w:ascii="Verdana" w:hAnsi="Verdana" w:cs="Arial"/>
          <w:sz w:val="22"/>
          <w:szCs w:val="22"/>
        </w:rPr>
        <w:softHyphen/>
      </w:r>
      <w:r w:rsidRPr="00DD3144">
        <w:rPr>
          <w:rFonts w:ascii="Verdana" w:hAnsi="Verdana" w:cs="Arial"/>
          <w:sz w:val="22"/>
          <w:szCs w:val="22"/>
        </w:rPr>
        <w:t>spi</w:t>
      </w:r>
      <w:r w:rsidR="00130F20">
        <w:rPr>
          <w:rFonts w:ascii="Verdana" w:hAnsi="Verdana" w:cs="Arial"/>
          <w:sz w:val="22"/>
          <w:szCs w:val="22"/>
        </w:rPr>
        <w:t>t</w:t>
      </w:r>
      <w:r w:rsidRPr="00DD3144">
        <w:rPr>
          <w:rFonts w:ascii="Verdana" w:hAnsi="Verdana" w:cs="Arial"/>
          <w:sz w:val="22"/>
          <w:szCs w:val="22"/>
        </w:rPr>
        <w:t>ze)?</w:t>
      </w:r>
    </w:p>
    <w:p w14:paraId="595D1CE3" w14:textId="12A2534A" w:rsidR="005C7671" w:rsidRDefault="00F46EA4" w:rsidP="00DD3144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  <w:r w:rsidRPr="00DD3144">
        <w:rPr>
          <w:rFonts w:ascii="Verdana" w:hAnsi="Verdana" w:cs="Arial"/>
          <w:sz w:val="22"/>
          <w:szCs w:val="22"/>
        </w:rPr>
        <w:br/>
      </w:r>
      <w:r w:rsidR="005C7671">
        <w:rPr>
          <w:rFonts w:ascii="Verdana" w:hAnsi="Verdana" w:cs="Arial"/>
          <w:sz w:val="22"/>
          <w:szCs w:val="22"/>
        </w:rPr>
        <w:t xml:space="preserve">Zielsetzung Saison </w:t>
      </w:r>
      <w:r w:rsidR="006D358F">
        <w:rPr>
          <w:rFonts w:ascii="Verdana" w:hAnsi="Verdana" w:cs="Arial"/>
          <w:sz w:val="22"/>
          <w:szCs w:val="22"/>
        </w:rPr>
        <w:t>2026</w:t>
      </w:r>
      <w:r w:rsidRPr="00DD3144">
        <w:rPr>
          <w:rFonts w:ascii="Verdana" w:hAnsi="Verdana" w:cs="Arial"/>
          <w:sz w:val="22"/>
          <w:szCs w:val="22"/>
        </w:rPr>
        <w:t>:</w:t>
      </w:r>
      <w:r w:rsidR="239385DF" w:rsidRPr="00DD3144">
        <w:rPr>
          <w:rFonts w:ascii="Verdana" w:hAnsi="Verdana" w:cs="Arial"/>
          <w:sz w:val="22"/>
          <w:szCs w:val="22"/>
        </w:rPr>
        <w:t xml:space="preserve"> </w:t>
      </w:r>
    </w:p>
    <w:p w14:paraId="270DD913" w14:textId="6CD089DE" w:rsidR="005C7671" w:rsidRDefault="005C7671" w:rsidP="00DD3144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</w:p>
    <w:p w14:paraId="2C8795F0" w14:textId="083531CE" w:rsidR="005C7671" w:rsidRPr="00DD3144" w:rsidRDefault="005C7671" w:rsidP="68955043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  <w:r w:rsidRPr="68955043">
        <w:rPr>
          <w:rFonts w:ascii="Verdana" w:hAnsi="Verdana" w:cs="Arial"/>
          <w:sz w:val="22"/>
          <w:szCs w:val="22"/>
        </w:rPr>
        <w:t xml:space="preserve">Dein </w:t>
      </w:r>
      <w:r w:rsidR="00D00EFD" w:rsidRPr="68955043">
        <w:rPr>
          <w:rFonts w:ascii="Verdana" w:hAnsi="Verdana" w:cs="Arial"/>
          <w:sz w:val="22"/>
          <w:szCs w:val="22"/>
        </w:rPr>
        <w:t xml:space="preserve">Ziel: </w:t>
      </w:r>
    </w:p>
    <w:p w14:paraId="7381F2B2" w14:textId="7BC469CC" w:rsidR="005C7671" w:rsidRPr="00DD3144" w:rsidRDefault="005C7671" w:rsidP="00DD3144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  <w:r>
        <w:br/>
      </w:r>
      <w:r w:rsidRPr="68955043">
        <w:rPr>
          <w:rFonts w:ascii="Verdana" w:hAnsi="Verdana" w:cs="Arial"/>
          <w:sz w:val="22"/>
          <w:szCs w:val="22"/>
        </w:rPr>
        <w:t>Was für ein Leistungsniveau erfordert es, anhand Library:</w:t>
      </w:r>
      <w:r w:rsidR="5F10E614" w:rsidRPr="68955043">
        <w:rPr>
          <w:rFonts w:ascii="Verdana" w:hAnsi="Verdana" w:cs="Arial"/>
          <w:sz w:val="22"/>
          <w:szCs w:val="22"/>
        </w:rPr>
        <w:t xml:space="preserve"> </w:t>
      </w:r>
    </w:p>
    <w:p w14:paraId="0FE878EE" w14:textId="77777777" w:rsidR="00F46EA4" w:rsidRPr="00C80454" w:rsidRDefault="00F46EA4" w:rsidP="00F46EA4">
      <w:pPr>
        <w:pStyle w:val="StandardWeb"/>
        <w:rPr>
          <w:rFonts w:ascii="Verdana" w:hAnsi="Verdana" w:cs="Arial"/>
          <w:b/>
          <w:lang w:val="da-DK"/>
        </w:rPr>
      </w:pPr>
      <w:r w:rsidRPr="00C80454">
        <w:rPr>
          <w:rFonts w:ascii="Verdana" w:hAnsi="Verdana" w:cs="Arial"/>
          <w:b/>
          <w:lang w:val="da-DK"/>
        </w:rPr>
        <w:t>Ich bewerbe mich für folgenden Anlass/Anlässe:</w:t>
      </w:r>
    </w:p>
    <w:p w14:paraId="6473EBAB" w14:textId="21EAF1FF" w:rsidR="00F46EA4" w:rsidRPr="00C80454" w:rsidRDefault="00C72C47" w:rsidP="00842ED8">
      <w:pPr>
        <w:pStyle w:val="StandardWeb"/>
        <w:rPr>
          <w:rFonts w:ascii="Verdana" w:hAnsi="Verdana" w:cs="Arial"/>
          <w:color w:val="000000"/>
          <w:lang w:val="da-DK"/>
        </w:rPr>
      </w:pPr>
      <w:sdt>
        <w:sdtPr>
          <w:rPr>
            <w:rFonts w:ascii="Verdana" w:hAnsi="Verdana" w:cs="Arial"/>
            <w:color w:val="000000" w:themeColor="text1"/>
            <w:lang w:val="da-DK"/>
          </w:rPr>
          <w:id w:val="100232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FA8">
            <w:rPr>
              <w:rFonts w:ascii="MS Gothic" w:eastAsia="MS Gothic" w:hAnsi="MS Gothic" w:cs="Arial" w:hint="eastAsia"/>
              <w:color w:val="000000" w:themeColor="text1"/>
              <w:lang w:val="da-DK"/>
            </w:rPr>
            <w:t>☐</w:t>
          </w:r>
        </w:sdtContent>
      </w:sdt>
      <w:r w:rsidR="00DE00D7" w:rsidRPr="68955043">
        <w:rPr>
          <w:rFonts w:ascii="Verdana" w:hAnsi="Verdana" w:cs="Arial"/>
          <w:color w:val="000000" w:themeColor="text1"/>
          <w:lang w:val="da-DK"/>
        </w:rPr>
        <w:t xml:space="preserve">  </w:t>
      </w:r>
      <w:r w:rsidR="00C00907" w:rsidRPr="68955043">
        <w:rPr>
          <w:rFonts w:ascii="Verdana" w:hAnsi="Verdana" w:cs="Arial"/>
          <w:color w:val="000000" w:themeColor="text1"/>
          <w:lang w:val="da-DK"/>
        </w:rPr>
        <w:t>SkiO World Cup Round 1</w:t>
      </w:r>
      <w:r w:rsidR="00205168">
        <w:rPr>
          <w:rFonts w:ascii="Verdana" w:hAnsi="Verdana" w:cs="Arial"/>
          <w:color w:val="000000" w:themeColor="text1"/>
          <w:lang w:val="da-DK"/>
        </w:rPr>
        <w:t xml:space="preserve"> / U23 </w:t>
      </w:r>
      <w:r w:rsidR="00205168">
        <w:rPr>
          <w:rFonts w:ascii="Verdana" w:hAnsi="Verdana" w:cs="Arial"/>
          <w:color w:val="000000" w:themeColor="text1"/>
          <w:lang w:val="en-US"/>
        </w:rPr>
        <w:t>World</w:t>
      </w:r>
      <w:r w:rsidR="00205168" w:rsidRPr="68955043">
        <w:rPr>
          <w:rFonts w:ascii="Verdana" w:hAnsi="Verdana" w:cs="Arial"/>
          <w:color w:val="000000" w:themeColor="text1"/>
          <w:lang w:val="en-US"/>
        </w:rPr>
        <w:t xml:space="preserve"> SkiO Champio</w:t>
      </w:r>
      <w:r w:rsidR="00205168">
        <w:rPr>
          <w:rFonts w:ascii="Verdana" w:hAnsi="Verdana" w:cs="Arial"/>
          <w:color w:val="000000" w:themeColor="text1"/>
          <w:lang w:val="en-US"/>
        </w:rPr>
        <w:t>n</w:t>
      </w:r>
      <w:r w:rsidR="00205168" w:rsidRPr="68955043">
        <w:rPr>
          <w:rFonts w:ascii="Verdana" w:hAnsi="Verdana" w:cs="Arial"/>
          <w:color w:val="000000" w:themeColor="text1"/>
          <w:lang w:val="en-US"/>
        </w:rPr>
        <w:t>ships</w:t>
      </w:r>
      <w:r w:rsidR="00F46EA4" w:rsidRPr="68955043">
        <w:rPr>
          <w:rFonts w:ascii="Verdana" w:hAnsi="Verdana" w:cs="Arial"/>
          <w:color w:val="000000" w:themeColor="text1"/>
          <w:lang w:val="da-DK"/>
        </w:rPr>
        <w:t xml:space="preserve">, </w:t>
      </w:r>
      <w:r w:rsidR="00B428D1">
        <w:rPr>
          <w:rFonts w:ascii="Verdana" w:hAnsi="Verdana" w:cs="Arial"/>
          <w:color w:val="000000" w:themeColor="text1"/>
          <w:lang w:val="da-DK"/>
        </w:rPr>
        <w:t>Batak (BUL)</w:t>
      </w:r>
    </w:p>
    <w:p w14:paraId="2F45EC71" w14:textId="1C445E22" w:rsidR="004F444E" w:rsidRDefault="00C72C47" w:rsidP="004F444E">
      <w:pPr>
        <w:pStyle w:val="StandardWeb"/>
        <w:rPr>
          <w:rFonts w:ascii="Verdana" w:hAnsi="Verdana" w:cs="Arial"/>
          <w:bCs/>
          <w:color w:val="000000"/>
          <w:lang w:val="da-DK"/>
        </w:rPr>
      </w:pPr>
      <w:sdt>
        <w:sdtPr>
          <w:rPr>
            <w:rFonts w:ascii="Verdana" w:hAnsi="Verdana" w:cs="Arial"/>
            <w:bCs/>
            <w:color w:val="000000"/>
            <w:lang w:val="da-DK"/>
          </w:rPr>
          <w:id w:val="-103572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29">
            <w:rPr>
              <w:rFonts w:ascii="MS Gothic" w:eastAsia="MS Gothic" w:hAnsi="MS Gothic" w:cs="Arial" w:hint="eastAsia"/>
              <w:bCs/>
              <w:color w:val="000000"/>
              <w:lang w:val="da-DK"/>
            </w:rPr>
            <w:t>☐</w:t>
          </w:r>
        </w:sdtContent>
      </w:sdt>
      <w:r w:rsidR="004F444E" w:rsidRPr="00C80454">
        <w:rPr>
          <w:rFonts w:ascii="Verdana" w:hAnsi="Verdana" w:cs="Arial"/>
          <w:bCs/>
          <w:color w:val="000000"/>
          <w:lang w:val="da-DK"/>
        </w:rPr>
        <w:t xml:space="preserve">  SkiO World Cup </w:t>
      </w:r>
      <w:r w:rsidR="0092686F">
        <w:rPr>
          <w:rFonts w:ascii="Verdana" w:hAnsi="Verdana" w:cs="Arial"/>
          <w:bCs/>
          <w:color w:val="000000"/>
          <w:lang w:val="da-DK"/>
        </w:rPr>
        <w:t>Round 2</w:t>
      </w:r>
      <w:r w:rsidR="004F444E">
        <w:rPr>
          <w:rFonts w:ascii="Verdana" w:hAnsi="Verdana" w:cs="Arial"/>
          <w:bCs/>
          <w:color w:val="000000"/>
          <w:lang w:val="da-DK"/>
        </w:rPr>
        <w:t xml:space="preserve">, </w:t>
      </w:r>
      <w:r w:rsidR="00B428D1">
        <w:rPr>
          <w:rFonts w:ascii="Verdana" w:hAnsi="Verdana" w:cs="Arial"/>
          <w:bCs/>
          <w:color w:val="000000"/>
          <w:lang w:val="da-DK"/>
        </w:rPr>
        <w:t>Lule</w:t>
      </w:r>
      <w:r w:rsidR="003F74B7" w:rsidRPr="003F74B7">
        <w:rPr>
          <w:rFonts w:ascii="Verdana" w:hAnsi="Verdana" w:cs="Arial"/>
          <w:bCs/>
          <w:color w:val="000000"/>
          <w:lang w:val="da-DK"/>
        </w:rPr>
        <w:t>å</w:t>
      </w:r>
      <w:r w:rsidR="002A6D29">
        <w:rPr>
          <w:rFonts w:ascii="Verdana" w:hAnsi="Verdana" w:cs="Arial"/>
          <w:bCs/>
          <w:color w:val="000000"/>
          <w:lang w:val="da-DK"/>
        </w:rPr>
        <w:t xml:space="preserve"> </w:t>
      </w:r>
      <w:r w:rsidR="004F444E">
        <w:rPr>
          <w:rFonts w:ascii="Verdana" w:hAnsi="Verdana" w:cs="Arial"/>
          <w:bCs/>
          <w:color w:val="000000"/>
          <w:lang w:val="da-DK"/>
        </w:rPr>
        <w:t>(</w:t>
      </w:r>
      <w:r w:rsidR="003F74B7">
        <w:rPr>
          <w:rFonts w:ascii="Verdana" w:hAnsi="Verdana" w:cs="Arial"/>
          <w:bCs/>
          <w:color w:val="000000"/>
          <w:lang w:val="da-DK"/>
        </w:rPr>
        <w:t>SWE</w:t>
      </w:r>
      <w:r w:rsidR="004F444E" w:rsidRPr="00C80454">
        <w:rPr>
          <w:rFonts w:ascii="Verdana" w:hAnsi="Verdana" w:cs="Arial"/>
          <w:bCs/>
          <w:color w:val="000000"/>
          <w:lang w:val="da-DK"/>
        </w:rPr>
        <w:t xml:space="preserve">) </w:t>
      </w:r>
    </w:p>
    <w:p w14:paraId="3A462ACF" w14:textId="63BF63D1" w:rsidR="009C40EE" w:rsidRDefault="00C72C47" w:rsidP="68955043">
      <w:pPr>
        <w:pStyle w:val="StandardWeb"/>
        <w:rPr>
          <w:rFonts w:ascii="Verdana" w:hAnsi="Verdana" w:cs="Arial"/>
          <w:color w:val="000000" w:themeColor="text1"/>
          <w:lang w:val="da-DK"/>
        </w:rPr>
      </w:pPr>
      <w:sdt>
        <w:sdtPr>
          <w:rPr>
            <w:rFonts w:ascii="Verdana" w:hAnsi="Verdana" w:cs="Arial"/>
            <w:color w:val="000000" w:themeColor="text1"/>
            <w:lang w:val="da-DK"/>
          </w:rPr>
          <w:id w:val="-15961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0EE" w:rsidRPr="68955043">
            <w:rPr>
              <w:rFonts w:ascii="MS Gothic" w:eastAsia="MS Gothic" w:hAnsi="MS Gothic" w:cs="Arial"/>
              <w:color w:val="000000" w:themeColor="text1"/>
              <w:lang w:val="en-US"/>
            </w:rPr>
            <w:t>☐</w:t>
          </w:r>
        </w:sdtContent>
      </w:sdt>
      <w:r w:rsidR="002A6D29" w:rsidRPr="68955043">
        <w:rPr>
          <w:rFonts w:ascii="Verdana" w:hAnsi="Verdana" w:cs="Arial"/>
          <w:color w:val="000000" w:themeColor="text1"/>
          <w:lang w:val="en-US"/>
        </w:rPr>
        <w:t xml:space="preserve">  </w:t>
      </w:r>
      <w:r w:rsidR="003F74B7">
        <w:rPr>
          <w:rFonts w:ascii="Verdana" w:hAnsi="Verdana" w:cs="Arial"/>
          <w:color w:val="000000" w:themeColor="text1"/>
          <w:lang w:val="en-US"/>
        </w:rPr>
        <w:t>World</w:t>
      </w:r>
      <w:r w:rsidR="002A6D29" w:rsidRPr="68955043">
        <w:rPr>
          <w:rFonts w:ascii="Verdana" w:hAnsi="Verdana" w:cs="Arial"/>
          <w:color w:val="000000" w:themeColor="text1"/>
          <w:lang w:val="en-US"/>
        </w:rPr>
        <w:t xml:space="preserve"> SkiO Champio</w:t>
      </w:r>
      <w:r w:rsidR="003F74B7">
        <w:rPr>
          <w:rFonts w:ascii="Verdana" w:hAnsi="Verdana" w:cs="Arial"/>
          <w:color w:val="000000" w:themeColor="text1"/>
          <w:lang w:val="en-US"/>
        </w:rPr>
        <w:t>n</w:t>
      </w:r>
      <w:r w:rsidR="002A6D29" w:rsidRPr="68955043">
        <w:rPr>
          <w:rFonts w:ascii="Verdana" w:hAnsi="Verdana" w:cs="Arial"/>
          <w:color w:val="000000" w:themeColor="text1"/>
          <w:lang w:val="en-US"/>
        </w:rPr>
        <w:t xml:space="preserve">ships / World Cup Finals, </w:t>
      </w:r>
      <w:r w:rsidR="00205168">
        <w:rPr>
          <w:rFonts w:ascii="Verdana" w:hAnsi="Verdana" w:cs="Arial"/>
          <w:color w:val="000000" w:themeColor="text1"/>
          <w:lang w:val="en-US"/>
        </w:rPr>
        <w:t>Rusutsu</w:t>
      </w:r>
      <w:r w:rsidR="002A6D29" w:rsidRPr="68955043">
        <w:rPr>
          <w:rFonts w:ascii="Verdana" w:hAnsi="Verdana" w:cs="Arial"/>
          <w:color w:val="000000" w:themeColor="text1"/>
          <w:lang w:val="en-US"/>
        </w:rPr>
        <w:t xml:space="preserve"> (</w:t>
      </w:r>
      <w:r w:rsidR="00205168">
        <w:rPr>
          <w:rFonts w:ascii="Verdana" w:hAnsi="Verdana" w:cs="Arial"/>
          <w:color w:val="000000" w:themeColor="text1"/>
          <w:lang w:val="en-US"/>
        </w:rPr>
        <w:t>JAP</w:t>
      </w:r>
      <w:r w:rsidR="002A6D29" w:rsidRPr="68955043">
        <w:rPr>
          <w:rFonts w:ascii="Verdana" w:hAnsi="Verdana" w:cs="Arial"/>
          <w:color w:val="000000" w:themeColor="text1"/>
          <w:lang w:val="en-US"/>
        </w:rPr>
        <w:t>)</w:t>
      </w:r>
    </w:p>
    <w:p w14:paraId="4221445A" w14:textId="1268270E" w:rsidR="00624FA8" w:rsidRPr="00C80454" w:rsidRDefault="00624FA8" w:rsidP="00624FA8">
      <w:pPr>
        <w:pStyle w:val="StandardWeb"/>
        <w:rPr>
          <w:rFonts w:ascii="Verdana" w:hAnsi="Verdana" w:cs="Arial"/>
          <w:b/>
          <w:lang w:val="da-DK"/>
        </w:rPr>
      </w:pPr>
      <w:r w:rsidRPr="00C80454">
        <w:rPr>
          <w:rFonts w:ascii="Verdana" w:hAnsi="Verdana" w:cs="Arial"/>
          <w:b/>
          <w:lang w:val="da-DK"/>
        </w:rPr>
        <w:t xml:space="preserve">Ich </w:t>
      </w:r>
      <w:r>
        <w:rPr>
          <w:rFonts w:ascii="Verdana" w:hAnsi="Verdana" w:cs="Arial"/>
          <w:b/>
          <w:lang w:val="da-DK"/>
        </w:rPr>
        <w:t>nehme an folgenden Testläufen teil:</w:t>
      </w:r>
    </w:p>
    <w:p w14:paraId="5D385A14" w14:textId="5F1FCBFD" w:rsidR="00624FA8" w:rsidRPr="00C80454" w:rsidRDefault="00C72C47" w:rsidP="00624FA8">
      <w:pPr>
        <w:pStyle w:val="StandardWeb"/>
        <w:rPr>
          <w:rFonts w:ascii="Verdana" w:hAnsi="Verdana" w:cs="Arial"/>
          <w:color w:val="000000"/>
          <w:lang w:val="da-DK"/>
        </w:rPr>
      </w:pPr>
      <w:sdt>
        <w:sdtPr>
          <w:rPr>
            <w:rFonts w:ascii="Verdana" w:hAnsi="Verdana" w:cs="Arial"/>
            <w:color w:val="000000" w:themeColor="text1"/>
            <w:lang w:val="da-DK"/>
          </w:rPr>
          <w:id w:val="6870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FA8">
            <w:rPr>
              <w:rFonts w:ascii="MS Gothic" w:eastAsia="MS Gothic" w:hAnsi="MS Gothic" w:cs="Arial" w:hint="eastAsia"/>
              <w:color w:val="000000" w:themeColor="text1"/>
              <w:lang w:val="da-DK"/>
            </w:rPr>
            <w:t>☐</w:t>
          </w:r>
        </w:sdtContent>
      </w:sdt>
      <w:r w:rsidR="00624FA8" w:rsidRPr="68955043">
        <w:rPr>
          <w:rFonts w:ascii="Verdana" w:hAnsi="Verdana" w:cs="Arial"/>
          <w:color w:val="000000" w:themeColor="text1"/>
          <w:lang w:val="da-DK"/>
        </w:rPr>
        <w:t xml:space="preserve">  </w:t>
      </w:r>
      <w:r w:rsidR="00624FA8">
        <w:rPr>
          <w:rFonts w:ascii="Verdana" w:hAnsi="Verdana" w:cs="Arial"/>
          <w:color w:val="000000" w:themeColor="text1"/>
          <w:lang w:val="da-DK"/>
        </w:rPr>
        <w:t>Testläufe I – V, Kainuu Ski</w:t>
      </w:r>
      <w:r w:rsidR="005111A2">
        <w:rPr>
          <w:rFonts w:ascii="Verdana" w:hAnsi="Verdana" w:cs="Arial"/>
          <w:color w:val="000000" w:themeColor="text1"/>
          <w:lang w:val="da-DK"/>
        </w:rPr>
        <w:t xml:space="preserve"> </w:t>
      </w:r>
      <w:r w:rsidR="00624FA8">
        <w:rPr>
          <w:rFonts w:ascii="Verdana" w:hAnsi="Verdana" w:cs="Arial"/>
          <w:color w:val="000000" w:themeColor="text1"/>
          <w:lang w:val="da-DK"/>
        </w:rPr>
        <w:t>OWeek</w:t>
      </w:r>
    </w:p>
    <w:p w14:paraId="55E4997D" w14:textId="57A264EC" w:rsidR="00624FA8" w:rsidRDefault="00C72C47" w:rsidP="00624FA8">
      <w:pPr>
        <w:pStyle w:val="StandardWeb"/>
        <w:rPr>
          <w:rFonts w:ascii="Verdana" w:hAnsi="Verdana" w:cs="Arial"/>
          <w:bCs/>
          <w:color w:val="000000"/>
          <w:lang w:val="da-DK"/>
        </w:rPr>
      </w:pPr>
      <w:sdt>
        <w:sdtPr>
          <w:rPr>
            <w:rFonts w:ascii="Verdana" w:hAnsi="Verdana" w:cs="Arial"/>
            <w:bCs/>
            <w:color w:val="000000"/>
            <w:lang w:val="da-DK"/>
          </w:rPr>
          <w:id w:val="92715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FA8">
            <w:rPr>
              <w:rFonts w:ascii="MS Gothic" w:eastAsia="MS Gothic" w:hAnsi="MS Gothic" w:cs="Arial" w:hint="eastAsia"/>
              <w:bCs/>
              <w:color w:val="000000"/>
              <w:lang w:val="da-DK"/>
            </w:rPr>
            <w:t>☐</w:t>
          </w:r>
        </w:sdtContent>
      </w:sdt>
      <w:r w:rsidR="00624FA8" w:rsidRPr="00C80454">
        <w:rPr>
          <w:rFonts w:ascii="Verdana" w:hAnsi="Verdana" w:cs="Arial"/>
          <w:bCs/>
          <w:color w:val="000000"/>
          <w:lang w:val="da-DK"/>
        </w:rPr>
        <w:t xml:space="preserve">  </w:t>
      </w:r>
      <w:r w:rsidR="005111A2">
        <w:rPr>
          <w:rFonts w:ascii="Verdana" w:hAnsi="Verdana" w:cs="Arial"/>
          <w:bCs/>
          <w:color w:val="000000"/>
          <w:lang w:val="da-DK"/>
        </w:rPr>
        <w:t>Testläufe VI – VIII, Münstertaler Ski-OLs</w:t>
      </w:r>
      <w:r w:rsidR="00624FA8" w:rsidRPr="00C80454">
        <w:rPr>
          <w:rFonts w:ascii="Verdana" w:hAnsi="Verdana" w:cs="Arial"/>
          <w:bCs/>
          <w:color w:val="000000"/>
          <w:lang w:val="da-DK"/>
        </w:rPr>
        <w:t xml:space="preserve"> </w:t>
      </w:r>
    </w:p>
    <w:p w14:paraId="3DE143A6" w14:textId="469AF1B5" w:rsidR="00624FA8" w:rsidRPr="00404822" w:rsidRDefault="00C72C47" w:rsidP="00624FA8">
      <w:pPr>
        <w:pStyle w:val="StandardWeb"/>
        <w:rPr>
          <w:rFonts w:ascii="Verdana" w:hAnsi="Verdana" w:cs="Arial"/>
          <w:color w:val="000000" w:themeColor="text1"/>
          <w:lang w:val="da-DK"/>
        </w:rPr>
      </w:pPr>
      <w:sdt>
        <w:sdtPr>
          <w:rPr>
            <w:rFonts w:ascii="Verdana" w:hAnsi="Verdana" w:cs="Arial"/>
            <w:color w:val="000000" w:themeColor="text1"/>
            <w:lang w:val="da-DK"/>
          </w:rPr>
          <w:id w:val="-155815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74D" w:rsidRPr="00AB0892">
            <w:rPr>
              <w:rFonts w:ascii="MS Gothic" w:eastAsia="MS Gothic" w:hAnsi="MS Gothic" w:cs="Arial"/>
              <w:color w:val="000000" w:themeColor="text1"/>
              <w:lang w:val="da-DK"/>
            </w:rPr>
            <w:t>☐</w:t>
          </w:r>
        </w:sdtContent>
      </w:sdt>
      <w:r w:rsidR="00624FA8" w:rsidRPr="00AB0892">
        <w:rPr>
          <w:rFonts w:ascii="Verdana" w:hAnsi="Verdana" w:cs="Arial"/>
          <w:color w:val="000000" w:themeColor="text1"/>
          <w:lang w:val="da-DK"/>
        </w:rPr>
        <w:t xml:space="preserve">  </w:t>
      </w:r>
      <w:r w:rsidR="005111A2" w:rsidRPr="00AB0892">
        <w:rPr>
          <w:rFonts w:ascii="Verdana" w:hAnsi="Verdana" w:cs="Arial"/>
          <w:color w:val="000000" w:themeColor="text1"/>
          <w:lang w:val="da-DK"/>
        </w:rPr>
        <w:t xml:space="preserve">Testläufe IX – X, </w:t>
      </w:r>
      <w:r w:rsidR="003775FD">
        <w:rPr>
          <w:rFonts w:ascii="Verdana" w:hAnsi="Verdana" w:cs="Arial"/>
          <w:color w:val="000000" w:themeColor="text1"/>
          <w:lang w:val="da-DK"/>
        </w:rPr>
        <w:t>Ski OL SMs Moosalpregion VS</w:t>
      </w:r>
    </w:p>
    <w:p w14:paraId="158D9D83" w14:textId="1804547D" w:rsidR="00F46EA4" w:rsidRPr="00C80454" w:rsidRDefault="00F46EA4" w:rsidP="00F46EA4">
      <w:pPr>
        <w:pStyle w:val="StandardWeb"/>
        <w:rPr>
          <w:rFonts w:ascii="Verdana" w:hAnsi="Verdana" w:cs="Arial"/>
          <w:bCs/>
          <w:lang w:val="da-DK"/>
        </w:rPr>
      </w:pPr>
      <w:r w:rsidRPr="00C80454">
        <w:rPr>
          <w:rFonts w:ascii="Verdana" w:hAnsi="Verdana" w:cs="Arial"/>
          <w:bCs/>
          <w:color w:val="000000"/>
          <w:lang w:val="da-DK"/>
        </w:rPr>
        <w:t>(Bitte ankreuzen)</w:t>
      </w:r>
    </w:p>
    <w:p w14:paraId="131DDA57" w14:textId="77777777" w:rsidR="001303E7" w:rsidRDefault="001303E7" w:rsidP="00936656">
      <w:pPr>
        <w:pStyle w:val="StandardWeb"/>
        <w:rPr>
          <w:rFonts w:ascii="Verdana" w:eastAsia="Times New Roman" w:hAnsi="Verdana" w:cs="Arial"/>
          <w:sz w:val="22"/>
          <w:szCs w:val="22"/>
          <w:lang w:eastAsia="en-US"/>
        </w:rPr>
      </w:pPr>
    </w:p>
    <w:p w14:paraId="7A03A71A" w14:textId="37957469" w:rsidR="00F46EA4" w:rsidRPr="00F46EA4" w:rsidRDefault="009265B0" w:rsidP="00936656">
      <w:pPr>
        <w:pStyle w:val="StandardWeb"/>
        <w:rPr>
          <w:lang w:eastAsia="ar-SA"/>
        </w:rPr>
      </w:pPr>
      <w:r w:rsidRPr="6C7B1B4C">
        <w:rPr>
          <w:rFonts w:ascii="Verdana" w:eastAsia="Times New Roman" w:hAnsi="Verdana" w:cs="Arial"/>
          <w:sz w:val="22"/>
          <w:szCs w:val="22"/>
          <w:lang w:eastAsia="en-US"/>
        </w:rPr>
        <w:t xml:space="preserve">Dieses Formular bitte bis am </w:t>
      </w:r>
      <w:r w:rsidR="00936656" w:rsidRPr="6C7B1B4C">
        <w:rPr>
          <w:rFonts w:ascii="Verdana" w:eastAsia="Times New Roman" w:hAnsi="Verdana" w:cs="Arial"/>
          <w:sz w:val="22"/>
          <w:szCs w:val="22"/>
          <w:lang w:eastAsia="en-US"/>
        </w:rPr>
        <w:t>0</w:t>
      </w:r>
      <w:r w:rsidR="001E1C9A" w:rsidRPr="6C7B1B4C">
        <w:rPr>
          <w:rFonts w:ascii="Verdana" w:eastAsia="Times New Roman" w:hAnsi="Verdana" w:cs="Arial"/>
          <w:sz w:val="22"/>
          <w:szCs w:val="22"/>
          <w:lang w:eastAsia="en-US"/>
        </w:rPr>
        <w:t>1</w:t>
      </w:r>
      <w:r w:rsidR="005C7671" w:rsidRPr="6C7B1B4C">
        <w:rPr>
          <w:rFonts w:ascii="Verdana" w:eastAsia="Times New Roman" w:hAnsi="Verdana" w:cs="Arial"/>
          <w:sz w:val="22"/>
          <w:szCs w:val="22"/>
          <w:lang w:eastAsia="en-US"/>
        </w:rPr>
        <w:t>.12.</w:t>
      </w:r>
      <w:r w:rsidR="003E03C8" w:rsidRPr="6C7B1B4C">
        <w:rPr>
          <w:rFonts w:ascii="Verdana" w:eastAsia="Times New Roman" w:hAnsi="Verdana" w:cs="Arial"/>
          <w:sz w:val="22"/>
          <w:szCs w:val="22"/>
          <w:lang w:eastAsia="en-US"/>
        </w:rPr>
        <w:t>202</w:t>
      </w:r>
      <w:r w:rsidR="003E03C8">
        <w:rPr>
          <w:rFonts w:ascii="Verdana" w:eastAsia="Times New Roman" w:hAnsi="Verdana" w:cs="Arial"/>
          <w:sz w:val="22"/>
          <w:szCs w:val="22"/>
          <w:lang w:eastAsia="en-US"/>
        </w:rPr>
        <w:t>5</w:t>
      </w:r>
      <w:r w:rsidR="003E03C8" w:rsidRPr="6C7B1B4C">
        <w:rPr>
          <w:rFonts w:ascii="Verdana" w:eastAsia="Times New Roman" w:hAnsi="Verdana" w:cs="Arial"/>
          <w:sz w:val="22"/>
          <w:szCs w:val="22"/>
          <w:lang w:eastAsia="en-US"/>
        </w:rPr>
        <w:t xml:space="preserve"> </w:t>
      </w:r>
      <w:r w:rsidRPr="6C7B1B4C">
        <w:rPr>
          <w:rFonts w:ascii="Verdana" w:eastAsia="Times New Roman" w:hAnsi="Verdana" w:cs="Arial"/>
          <w:sz w:val="22"/>
          <w:szCs w:val="22"/>
          <w:lang w:eastAsia="en-US"/>
        </w:rPr>
        <w:t xml:space="preserve">an </w:t>
      </w:r>
      <w:hyperlink r:id="rId11">
        <w:r w:rsidR="005C7671" w:rsidRPr="6C7B1B4C">
          <w:rPr>
            <w:rStyle w:val="Hyperlink"/>
            <w:rFonts w:ascii="Verdana" w:hAnsi="Verdana"/>
            <w:sz w:val="22"/>
            <w:szCs w:val="22"/>
          </w:rPr>
          <w:t>sabrina.meister@swiss-orienteering.ch</w:t>
        </w:r>
      </w:hyperlink>
      <w:r w:rsidRPr="6C7B1B4C">
        <w:rPr>
          <w:rFonts w:ascii="Verdana" w:eastAsia="Times New Roman" w:hAnsi="Verdana" w:cs="Arial"/>
          <w:sz w:val="22"/>
          <w:szCs w:val="22"/>
          <w:lang w:eastAsia="en-US"/>
        </w:rPr>
        <w:t xml:space="preserve"> einreichen.</w:t>
      </w:r>
    </w:p>
    <w:sectPr w:rsidR="00F46EA4" w:rsidRPr="00F46EA4" w:rsidSect="006A03CE">
      <w:headerReference w:type="default" r:id="rId12"/>
      <w:footerReference w:type="default" r:id="rId13"/>
      <w:headerReference w:type="first" r:id="rId14"/>
      <w:pgSz w:w="11906" w:h="16838" w:code="9"/>
      <w:pgMar w:top="1849" w:right="991" w:bottom="284" w:left="1418" w:header="0" w:footer="167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42DB" w14:textId="77777777" w:rsidR="00B53DFC" w:rsidRDefault="00B53DFC">
      <w:r>
        <w:separator/>
      </w:r>
    </w:p>
  </w:endnote>
  <w:endnote w:type="continuationSeparator" w:id="0">
    <w:p w14:paraId="6820A647" w14:textId="77777777" w:rsidR="00B53DFC" w:rsidRDefault="00B53DFC">
      <w:r>
        <w:continuationSeparator/>
      </w:r>
    </w:p>
  </w:endnote>
  <w:endnote w:type="continuationNotice" w:id="1">
    <w:p w14:paraId="2729637B" w14:textId="77777777" w:rsidR="00B53DFC" w:rsidRDefault="00B53D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23C3" w14:textId="3B46E61F" w:rsidR="002301B3" w:rsidRDefault="0072188D" w:rsidP="0026383D">
    <w:pPr>
      <w:pStyle w:val="Fuzeile"/>
      <w:jc w:val="both"/>
    </w:pPr>
    <w:r w:rsidRPr="0072188D">
      <w:rPr>
        <w:noProof/>
      </w:rPr>
      <w:drawing>
        <wp:anchor distT="0" distB="0" distL="114300" distR="114300" simplePos="0" relativeHeight="251658243" behindDoc="0" locked="0" layoutInCell="1" allowOverlap="1" wp14:anchorId="29F6F726" wp14:editId="7F17B61B">
          <wp:simplePos x="0" y="0"/>
          <wp:positionH relativeFrom="column">
            <wp:posOffset>-890905</wp:posOffset>
          </wp:positionH>
          <wp:positionV relativeFrom="paragraph">
            <wp:posOffset>-34265</wp:posOffset>
          </wp:positionV>
          <wp:extent cx="7524750" cy="1253465"/>
          <wp:effectExtent l="0" t="0" r="0" b="4445"/>
          <wp:wrapNone/>
          <wp:docPr id="39795985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9598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0" cy="125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196D" w14:textId="77777777" w:rsidR="00B53DFC" w:rsidRDefault="00B53DFC">
      <w:r>
        <w:separator/>
      </w:r>
    </w:p>
  </w:footnote>
  <w:footnote w:type="continuationSeparator" w:id="0">
    <w:p w14:paraId="23961126" w14:textId="77777777" w:rsidR="00B53DFC" w:rsidRDefault="00B53DFC">
      <w:r>
        <w:continuationSeparator/>
      </w:r>
    </w:p>
  </w:footnote>
  <w:footnote w:type="continuationNotice" w:id="1">
    <w:p w14:paraId="1B3ACB3F" w14:textId="77777777" w:rsidR="00B53DFC" w:rsidRDefault="00B53D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17BB" w14:textId="3AFA46B2" w:rsidR="00D2553E" w:rsidRDefault="00D2553E" w:rsidP="0026383D">
    <w:pPr>
      <w:pStyle w:val="Kopfzeile"/>
      <w:jc w:val="both"/>
      <w:rPr>
        <w:rFonts w:ascii="Verdana" w:hAnsi="Verdana"/>
        <w:sz w:val="20"/>
        <w:szCs w:val="20"/>
      </w:rPr>
    </w:pPr>
  </w:p>
  <w:p w14:paraId="445BA3B8" w14:textId="2E76E286" w:rsidR="00D2553E" w:rsidRDefault="006A03CE" w:rsidP="0026383D">
    <w:pPr>
      <w:pStyle w:val="Kopfzeile"/>
      <w:jc w:val="both"/>
      <w:rPr>
        <w:rFonts w:ascii="Verdana" w:hAnsi="Verdana"/>
        <w:sz w:val="20"/>
        <w:szCs w:val="20"/>
      </w:rPr>
    </w:pPr>
    <w:r w:rsidRPr="006F4DE9">
      <w:rPr>
        <w:noProof/>
        <w:lang w:eastAsia="de-CH"/>
      </w:rPr>
      <w:drawing>
        <wp:anchor distT="0" distB="0" distL="114300" distR="114300" simplePos="0" relativeHeight="251658242" behindDoc="0" locked="0" layoutInCell="1" allowOverlap="1" wp14:anchorId="24D1DA6A" wp14:editId="5C2561A0">
          <wp:simplePos x="0" y="0"/>
          <wp:positionH relativeFrom="column">
            <wp:posOffset>4610100</wp:posOffset>
          </wp:positionH>
          <wp:positionV relativeFrom="paragraph">
            <wp:posOffset>12065</wp:posOffset>
          </wp:positionV>
          <wp:extent cx="1647825" cy="935355"/>
          <wp:effectExtent l="0" t="0" r="0" b="0"/>
          <wp:wrapNone/>
          <wp:docPr id="1155120861" name="Grafik 1155120861" descr="C:\Users\Thierry\Dropbox\Kommission Ski-OL\Diverses\Logos\Swiss Ski Orienteering Team\SO_Ski_Logo_team_4f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hierry\Dropbox\Kommission Ski-OL\Diverses\Logos\Swiss Ski Orienteering Team\SO_Ski_Logo_team_4f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6C8A89" w14:textId="53D14189" w:rsidR="002301B3" w:rsidRPr="007B7764" w:rsidRDefault="002301B3" w:rsidP="0026383D">
    <w:pPr>
      <w:pStyle w:val="Kopfzeile"/>
      <w:jc w:val="both"/>
      <w:rPr>
        <w:rFonts w:ascii="Verdana" w:hAnsi="Verdana"/>
        <w:sz w:val="20"/>
        <w:szCs w:val="20"/>
      </w:rPr>
    </w:pPr>
  </w:p>
  <w:p w14:paraId="16A25D32" w14:textId="77777777" w:rsidR="00A24FCC" w:rsidRPr="007B7764" w:rsidRDefault="00A24FCC">
    <w:pPr>
      <w:rPr>
        <w:rFonts w:ascii="Verdana" w:hAnsi="Verdana"/>
        <w:sz w:val="20"/>
        <w:szCs w:val="20"/>
      </w:rPr>
    </w:pPr>
  </w:p>
  <w:p w14:paraId="2817E812" w14:textId="60BC03D0" w:rsidR="002301B3" w:rsidRPr="007B7764" w:rsidRDefault="003E10E7">
    <w:pPr>
      <w:rPr>
        <w:rFonts w:ascii="Verdana" w:eastAsiaTheme="majorEastAsia" w:hAnsi="Verdana" w:cstheme="majorBidi"/>
      </w:rPr>
    </w:pPr>
    <w:r w:rsidRPr="003E10E7">
      <w:rPr>
        <w:rFonts w:ascii="Verdana" w:hAnsi="Verdana"/>
      </w:rPr>
      <w:t xml:space="preserve">Seite </w:t>
    </w:r>
    <w:r w:rsidRPr="003E10E7">
      <w:rPr>
        <w:rFonts w:ascii="Verdana" w:hAnsi="Verdana"/>
      </w:rPr>
      <w:fldChar w:fldCharType="begin"/>
    </w:r>
    <w:r w:rsidRPr="003E10E7">
      <w:rPr>
        <w:rFonts w:ascii="Verdana" w:hAnsi="Verdana"/>
      </w:rPr>
      <w:instrText>PAGE  \* Arabic  \* MERGEFORMAT</w:instrText>
    </w:r>
    <w:r w:rsidRPr="003E10E7">
      <w:rPr>
        <w:rFonts w:ascii="Verdana" w:hAnsi="Verdana"/>
      </w:rPr>
      <w:fldChar w:fldCharType="separate"/>
    </w:r>
    <w:r w:rsidRPr="003E10E7">
      <w:rPr>
        <w:rFonts w:ascii="Verdana" w:hAnsi="Verdana"/>
      </w:rPr>
      <w:t>1</w:t>
    </w:r>
    <w:r w:rsidRPr="003E10E7">
      <w:rPr>
        <w:rFonts w:ascii="Verdana" w:hAnsi="Verdana"/>
      </w:rPr>
      <w:fldChar w:fldCharType="end"/>
    </w:r>
    <w:r w:rsidRPr="003E10E7">
      <w:rPr>
        <w:rFonts w:ascii="Verdana" w:hAnsi="Verdana"/>
      </w:rPr>
      <w:t xml:space="preserve"> von </w:t>
    </w:r>
    <w:r w:rsidRPr="003E10E7">
      <w:rPr>
        <w:rFonts w:ascii="Verdana" w:hAnsi="Verdana"/>
      </w:rPr>
      <w:fldChar w:fldCharType="begin"/>
    </w:r>
    <w:r w:rsidRPr="003E10E7">
      <w:rPr>
        <w:rFonts w:ascii="Verdana" w:hAnsi="Verdana"/>
      </w:rPr>
      <w:instrText>NUMPAGES  \* Arabic  \* MERGEFORMAT</w:instrText>
    </w:r>
    <w:r w:rsidRPr="003E10E7">
      <w:rPr>
        <w:rFonts w:ascii="Verdana" w:hAnsi="Verdana"/>
      </w:rPr>
      <w:fldChar w:fldCharType="separate"/>
    </w:r>
    <w:r w:rsidRPr="003E10E7">
      <w:rPr>
        <w:rFonts w:ascii="Verdana" w:hAnsi="Verdana"/>
      </w:rPr>
      <w:t>2</w:t>
    </w:r>
    <w:r w:rsidRPr="003E10E7">
      <w:rPr>
        <w:rFonts w:ascii="Verdana" w:hAnsi="Verdana"/>
      </w:rPr>
      <w:fldChar w:fldCharType="end"/>
    </w:r>
    <w:sdt>
      <w:sdtPr>
        <w:rPr>
          <w:rFonts w:asciiTheme="majorHAnsi" w:eastAsiaTheme="majorEastAsia" w:hAnsiTheme="majorHAnsi" w:cstheme="majorBidi"/>
          <w:sz w:val="48"/>
          <w:szCs w:val="48"/>
        </w:rPr>
        <w:id w:val="-999964318"/>
        <w:showingPlcHdr/>
      </w:sdtPr>
      <w:sdtEndPr>
        <w:rPr>
          <w:rFonts w:ascii="Verdana" w:hAnsi="Verdana"/>
          <w:sz w:val="24"/>
          <w:szCs w:val="24"/>
        </w:rPr>
      </w:sdtEndPr>
      <w:sdtContent>
        <w:r w:rsidRPr="003E10E7">
          <w:rPr>
            <w:rFonts w:asciiTheme="majorHAnsi" w:eastAsiaTheme="majorEastAsia" w:hAnsiTheme="majorHAnsi" w:cstheme="majorBidi"/>
            <w:sz w:val="48"/>
            <w:szCs w:val="48"/>
          </w:rPr>
          <w:t xml:space="preserve">     </w:t>
        </w:r>
      </w:sdtContent>
    </w:sdt>
  </w:p>
  <w:p w14:paraId="382EC086" w14:textId="77777777" w:rsidR="002301B3" w:rsidRDefault="002301B3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4FC86378" w14:textId="77777777" w:rsidR="00E126B1" w:rsidRPr="003276AD" w:rsidRDefault="00E126B1" w:rsidP="003276AD">
    <w:pPr>
      <w:pStyle w:val="Kopfzeile"/>
      <w:jc w:val="right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8C99" w14:textId="684D8206" w:rsidR="002301B3" w:rsidRDefault="0005760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6CFA64C8" wp14:editId="403DAB61">
          <wp:simplePos x="0" y="0"/>
          <wp:positionH relativeFrom="page">
            <wp:posOffset>-371475</wp:posOffset>
          </wp:positionH>
          <wp:positionV relativeFrom="page">
            <wp:posOffset>-3004185</wp:posOffset>
          </wp:positionV>
          <wp:extent cx="7556500" cy="10706100"/>
          <wp:effectExtent l="0" t="0" r="0" b="0"/>
          <wp:wrapNone/>
          <wp:docPr id="2075003825" name="Grafik 2075003825" descr="SO_Team_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_Team_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1130" w:rsidRPr="006F4DE9">
      <w:rPr>
        <w:noProof/>
        <w:lang w:eastAsia="de-CH"/>
      </w:rPr>
      <w:drawing>
        <wp:anchor distT="0" distB="0" distL="114300" distR="114300" simplePos="0" relativeHeight="251658241" behindDoc="0" locked="0" layoutInCell="1" allowOverlap="1" wp14:anchorId="5C29C960" wp14:editId="2530FCB6">
          <wp:simplePos x="0" y="0"/>
          <wp:positionH relativeFrom="column">
            <wp:posOffset>4372610</wp:posOffset>
          </wp:positionH>
          <wp:positionV relativeFrom="paragraph">
            <wp:posOffset>115570</wp:posOffset>
          </wp:positionV>
          <wp:extent cx="1647825" cy="935673"/>
          <wp:effectExtent l="0" t="0" r="0" b="0"/>
          <wp:wrapNone/>
          <wp:docPr id="1338083957" name="Grafik 1338083957" descr="C:\Users\Thierry\Dropbox\Kommission Ski-OL\Diverses\Logos\Swiss Ski Orienteering Team\SO_Ski_Logo_team_4f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hierry\Dropbox\Kommission Ski-OL\Diverses\Logos\Swiss Ski Orienteering Team\SO_Ski_Logo_team_4f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935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4269F2"/>
    <w:lvl w:ilvl="0">
      <w:start w:val="1"/>
      <w:numFmt w:val="bullet"/>
      <w:pStyle w:val="berschrif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berschrift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B3F09D86"/>
    <w:name w:val="WW8Num12"/>
    <w:lvl w:ilvl="0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</w:abstractNum>
  <w:abstractNum w:abstractNumId="3" w15:restartNumberingAfterBreak="0">
    <w:nsid w:val="04694EEF"/>
    <w:multiLevelType w:val="hybridMultilevel"/>
    <w:tmpl w:val="E78A4940"/>
    <w:lvl w:ilvl="0" w:tplc="B3F09D86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F1A32"/>
    <w:multiLevelType w:val="hybridMultilevel"/>
    <w:tmpl w:val="D3FA9988"/>
    <w:lvl w:ilvl="0" w:tplc="21B2044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3502C"/>
    <w:multiLevelType w:val="hybridMultilevel"/>
    <w:tmpl w:val="D306095A"/>
    <w:lvl w:ilvl="0" w:tplc="08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804606D"/>
    <w:multiLevelType w:val="hybridMultilevel"/>
    <w:tmpl w:val="DF6015D4"/>
    <w:lvl w:ilvl="0" w:tplc="B3F09D86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83798"/>
    <w:multiLevelType w:val="hybridMultilevel"/>
    <w:tmpl w:val="60E0E43A"/>
    <w:lvl w:ilvl="0" w:tplc="FB56C7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6D4C"/>
    <w:multiLevelType w:val="hybridMultilevel"/>
    <w:tmpl w:val="729E830A"/>
    <w:lvl w:ilvl="0" w:tplc="B2C49E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57416"/>
    <w:multiLevelType w:val="hybridMultilevel"/>
    <w:tmpl w:val="908E161A"/>
    <w:lvl w:ilvl="0" w:tplc="B3F09D86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4477B"/>
    <w:multiLevelType w:val="hybridMultilevel"/>
    <w:tmpl w:val="1504A0F8"/>
    <w:lvl w:ilvl="0" w:tplc="B3F09D86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41CD1"/>
    <w:multiLevelType w:val="multilevel"/>
    <w:tmpl w:val="FFFFFFFF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B7EF6"/>
    <w:multiLevelType w:val="hybridMultilevel"/>
    <w:tmpl w:val="FFFFFFFF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106B7"/>
    <w:multiLevelType w:val="hybridMultilevel"/>
    <w:tmpl w:val="7068E7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40922">
    <w:abstractNumId w:val="0"/>
  </w:num>
  <w:num w:numId="2" w16cid:durableId="312877351">
    <w:abstractNumId w:val="1"/>
  </w:num>
  <w:num w:numId="3" w16cid:durableId="554660805">
    <w:abstractNumId w:val="2"/>
  </w:num>
  <w:num w:numId="4" w16cid:durableId="85511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9754746">
    <w:abstractNumId w:val="10"/>
  </w:num>
  <w:num w:numId="6" w16cid:durableId="1882741615">
    <w:abstractNumId w:val="6"/>
  </w:num>
  <w:num w:numId="7" w16cid:durableId="1402218122">
    <w:abstractNumId w:val="3"/>
  </w:num>
  <w:num w:numId="8" w16cid:durableId="129135406">
    <w:abstractNumId w:val="9"/>
  </w:num>
  <w:num w:numId="9" w16cid:durableId="511528751">
    <w:abstractNumId w:val="7"/>
  </w:num>
  <w:num w:numId="10" w16cid:durableId="261572236">
    <w:abstractNumId w:val="13"/>
  </w:num>
  <w:num w:numId="11" w16cid:durableId="542794318">
    <w:abstractNumId w:val="5"/>
  </w:num>
  <w:num w:numId="12" w16cid:durableId="1919754952">
    <w:abstractNumId w:val="12"/>
  </w:num>
  <w:num w:numId="13" w16cid:durableId="197281022">
    <w:abstractNumId w:val="4"/>
  </w:num>
  <w:num w:numId="14" w16cid:durableId="1039814419">
    <w:abstractNumId w:val="8"/>
  </w:num>
  <w:num w:numId="15" w16cid:durableId="32763173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09"/>
    <w:rsid w:val="00005445"/>
    <w:rsid w:val="00005A18"/>
    <w:rsid w:val="00005ECF"/>
    <w:rsid w:val="00011E72"/>
    <w:rsid w:val="0001232B"/>
    <w:rsid w:val="00013788"/>
    <w:rsid w:val="0001447F"/>
    <w:rsid w:val="00016C0E"/>
    <w:rsid w:val="00020FF2"/>
    <w:rsid w:val="00021BCF"/>
    <w:rsid w:val="00022FF2"/>
    <w:rsid w:val="000237EE"/>
    <w:rsid w:val="00023E9E"/>
    <w:rsid w:val="00024FA9"/>
    <w:rsid w:val="000253A4"/>
    <w:rsid w:val="000257CE"/>
    <w:rsid w:val="00025DA4"/>
    <w:rsid w:val="000263D8"/>
    <w:rsid w:val="00026A4D"/>
    <w:rsid w:val="0002738B"/>
    <w:rsid w:val="00030515"/>
    <w:rsid w:val="000307A1"/>
    <w:rsid w:val="0003088C"/>
    <w:rsid w:val="0003159D"/>
    <w:rsid w:val="00031936"/>
    <w:rsid w:val="00035283"/>
    <w:rsid w:val="0003578B"/>
    <w:rsid w:val="00037495"/>
    <w:rsid w:val="0003759E"/>
    <w:rsid w:val="0004118C"/>
    <w:rsid w:val="00041EB2"/>
    <w:rsid w:val="00042296"/>
    <w:rsid w:val="00043690"/>
    <w:rsid w:val="0004384F"/>
    <w:rsid w:val="000438FE"/>
    <w:rsid w:val="00043CD9"/>
    <w:rsid w:val="00043F59"/>
    <w:rsid w:val="00047511"/>
    <w:rsid w:val="00051268"/>
    <w:rsid w:val="00052119"/>
    <w:rsid w:val="00052F39"/>
    <w:rsid w:val="000545F9"/>
    <w:rsid w:val="00054B5C"/>
    <w:rsid w:val="00056A2B"/>
    <w:rsid w:val="00057602"/>
    <w:rsid w:val="000600E6"/>
    <w:rsid w:val="000601D8"/>
    <w:rsid w:val="0006103C"/>
    <w:rsid w:val="0006187C"/>
    <w:rsid w:val="00061D7E"/>
    <w:rsid w:val="00061FDC"/>
    <w:rsid w:val="0006298D"/>
    <w:rsid w:val="00062EF7"/>
    <w:rsid w:val="00063554"/>
    <w:rsid w:val="00064502"/>
    <w:rsid w:val="0007236B"/>
    <w:rsid w:val="00075722"/>
    <w:rsid w:val="000765E5"/>
    <w:rsid w:val="00077ED1"/>
    <w:rsid w:val="0008166D"/>
    <w:rsid w:val="000834AF"/>
    <w:rsid w:val="0008360A"/>
    <w:rsid w:val="000846F9"/>
    <w:rsid w:val="00085FD1"/>
    <w:rsid w:val="00090DDB"/>
    <w:rsid w:val="00092646"/>
    <w:rsid w:val="00092FA1"/>
    <w:rsid w:val="00094664"/>
    <w:rsid w:val="0009499E"/>
    <w:rsid w:val="000950B4"/>
    <w:rsid w:val="000955D9"/>
    <w:rsid w:val="00095745"/>
    <w:rsid w:val="00095DC3"/>
    <w:rsid w:val="00097194"/>
    <w:rsid w:val="00097CE7"/>
    <w:rsid w:val="000A12EF"/>
    <w:rsid w:val="000A1EF9"/>
    <w:rsid w:val="000A2AD2"/>
    <w:rsid w:val="000A2BEA"/>
    <w:rsid w:val="000A3D08"/>
    <w:rsid w:val="000A4954"/>
    <w:rsid w:val="000A66F6"/>
    <w:rsid w:val="000B0432"/>
    <w:rsid w:val="000B2188"/>
    <w:rsid w:val="000B50AA"/>
    <w:rsid w:val="000C0496"/>
    <w:rsid w:val="000C0F66"/>
    <w:rsid w:val="000C1C28"/>
    <w:rsid w:val="000C1FE3"/>
    <w:rsid w:val="000C25B4"/>
    <w:rsid w:val="000C2F68"/>
    <w:rsid w:val="000C30FB"/>
    <w:rsid w:val="000C5A99"/>
    <w:rsid w:val="000C682F"/>
    <w:rsid w:val="000D0190"/>
    <w:rsid w:val="000D0DAF"/>
    <w:rsid w:val="000D2C90"/>
    <w:rsid w:val="000D34EB"/>
    <w:rsid w:val="000D45C7"/>
    <w:rsid w:val="000D49D0"/>
    <w:rsid w:val="000D6F47"/>
    <w:rsid w:val="000E12EA"/>
    <w:rsid w:val="000E1F5E"/>
    <w:rsid w:val="000E2DB3"/>
    <w:rsid w:val="000E61CC"/>
    <w:rsid w:val="000E6464"/>
    <w:rsid w:val="000E6A1A"/>
    <w:rsid w:val="000E7025"/>
    <w:rsid w:val="000E7046"/>
    <w:rsid w:val="000F4C1E"/>
    <w:rsid w:val="000F7CDF"/>
    <w:rsid w:val="0010181C"/>
    <w:rsid w:val="00101B34"/>
    <w:rsid w:val="00101DFD"/>
    <w:rsid w:val="0010256E"/>
    <w:rsid w:val="00102D43"/>
    <w:rsid w:val="00103813"/>
    <w:rsid w:val="001040B0"/>
    <w:rsid w:val="001058C1"/>
    <w:rsid w:val="0010676A"/>
    <w:rsid w:val="001104C2"/>
    <w:rsid w:val="0011111E"/>
    <w:rsid w:val="001128C4"/>
    <w:rsid w:val="00114A6C"/>
    <w:rsid w:val="001155E0"/>
    <w:rsid w:val="0011652A"/>
    <w:rsid w:val="00125111"/>
    <w:rsid w:val="00125BF8"/>
    <w:rsid w:val="00125C52"/>
    <w:rsid w:val="00127736"/>
    <w:rsid w:val="001303E7"/>
    <w:rsid w:val="00130F20"/>
    <w:rsid w:val="001322D7"/>
    <w:rsid w:val="00133A78"/>
    <w:rsid w:val="001355AA"/>
    <w:rsid w:val="0014044B"/>
    <w:rsid w:val="001407E9"/>
    <w:rsid w:val="00140911"/>
    <w:rsid w:val="00140ADA"/>
    <w:rsid w:val="00142D29"/>
    <w:rsid w:val="001444F3"/>
    <w:rsid w:val="00145165"/>
    <w:rsid w:val="00145F13"/>
    <w:rsid w:val="001474D4"/>
    <w:rsid w:val="0014774C"/>
    <w:rsid w:val="001508AC"/>
    <w:rsid w:val="00151B2E"/>
    <w:rsid w:val="001529BC"/>
    <w:rsid w:val="0015512D"/>
    <w:rsid w:val="00155988"/>
    <w:rsid w:val="00155DE6"/>
    <w:rsid w:val="00155E91"/>
    <w:rsid w:val="00156142"/>
    <w:rsid w:val="001562B0"/>
    <w:rsid w:val="001568D3"/>
    <w:rsid w:val="00156C65"/>
    <w:rsid w:val="0015705A"/>
    <w:rsid w:val="0016352C"/>
    <w:rsid w:val="00164E14"/>
    <w:rsid w:val="00166754"/>
    <w:rsid w:val="0016685E"/>
    <w:rsid w:val="00167A5E"/>
    <w:rsid w:val="00167A61"/>
    <w:rsid w:val="00173EE1"/>
    <w:rsid w:val="00174001"/>
    <w:rsid w:val="00175C1C"/>
    <w:rsid w:val="00181933"/>
    <w:rsid w:val="00183330"/>
    <w:rsid w:val="001833D1"/>
    <w:rsid w:val="001834AF"/>
    <w:rsid w:val="00184362"/>
    <w:rsid w:val="00184B0F"/>
    <w:rsid w:val="0018720E"/>
    <w:rsid w:val="0019116F"/>
    <w:rsid w:val="00192915"/>
    <w:rsid w:val="00196D00"/>
    <w:rsid w:val="00197348"/>
    <w:rsid w:val="00197D50"/>
    <w:rsid w:val="001A172F"/>
    <w:rsid w:val="001A1748"/>
    <w:rsid w:val="001A20DC"/>
    <w:rsid w:val="001A2E7E"/>
    <w:rsid w:val="001A31D2"/>
    <w:rsid w:val="001A32B5"/>
    <w:rsid w:val="001A46CD"/>
    <w:rsid w:val="001A49E3"/>
    <w:rsid w:val="001A4E2E"/>
    <w:rsid w:val="001A546B"/>
    <w:rsid w:val="001A5A9F"/>
    <w:rsid w:val="001A5DF4"/>
    <w:rsid w:val="001A6437"/>
    <w:rsid w:val="001A6719"/>
    <w:rsid w:val="001B0607"/>
    <w:rsid w:val="001B0657"/>
    <w:rsid w:val="001B0C93"/>
    <w:rsid w:val="001B1DCC"/>
    <w:rsid w:val="001B1DDE"/>
    <w:rsid w:val="001B2DE0"/>
    <w:rsid w:val="001B3C29"/>
    <w:rsid w:val="001B4944"/>
    <w:rsid w:val="001B499B"/>
    <w:rsid w:val="001B4D96"/>
    <w:rsid w:val="001B76A4"/>
    <w:rsid w:val="001C0AF8"/>
    <w:rsid w:val="001C2928"/>
    <w:rsid w:val="001C2F78"/>
    <w:rsid w:val="001C343D"/>
    <w:rsid w:val="001C43BD"/>
    <w:rsid w:val="001C5720"/>
    <w:rsid w:val="001C6CDF"/>
    <w:rsid w:val="001C715E"/>
    <w:rsid w:val="001C7E6A"/>
    <w:rsid w:val="001D1027"/>
    <w:rsid w:val="001D1870"/>
    <w:rsid w:val="001D3D25"/>
    <w:rsid w:val="001D4411"/>
    <w:rsid w:val="001D5779"/>
    <w:rsid w:val="001D5970"/>
    <w:rsid w:val="001D7148"/>
    <w:rsid w:val="001E0026"/>
    <w:rsid w:val="001E1942"/>
    <w:rsid w:val="001E1C9A"/>
    <w:rsid w:val="001E2582"/>
    <w:rsid w:val="001E315B"/>
    <w:rsid w:val="001E42E9"/>
    <w:rsid w:val="001E5253"/>
    <w:rsid w:val="001E6132"/>
    <w:rsid w:val="001E680F"/>
    <w:rsid w:val="001E6E52"/>
    <w:rsid w:val="001E72D6"/>
    <w:rsid w:val="001F0C79"/>
    <w:rsid w:val="001F0EE3"/>
    <w:rsid w:val="001F11FC"/>
    <w:rsid w:val="001F1443"/>
    <w:rsid w:val="001F18BF"/>
    <w:rsid w:val="001F2F38"/>
    <w:rsid w:val="001F7A1E"/>
    <w:rsid w:val="001F7B97"/>
    <w:rsid w:val="002013F1"/>
    <w:rsid w:val="00202448"/>
    <w:rsid w:val="00202967"/>
    <w:rsid w:val="002039E1"/>
    <w:rsid w:val="00204410"/>
    <w:rsid w:val="002047F2"/>
    <w:rsid w:val="00205168"/>
    <w:rsid w:val="00205895"/>
    <w:rsid w:val="00206DEA"/>
    <w:rsid w:val="00206DF0"/>
    <w:rsid w:val="00206E3F"/>
    <w:rsid w:val="00207A58"/>
    <w:rsid w:val="00207ED8"/>
    <w:rsid w:val="0021014B"/>
    <w:rsid w:val="00213964"/>
    <w:rsid w:val="00213BAA"/>
    <w:rsid w:val="00216174"/>
    <w:rsid w:val="00221772"/>
    <w:rsid w:val="00221B33"/>
    <w:rsid w:val="00222757"/>
    <w:rsid w:val="00222ACE"/>
    <w:rsid w:val="0022368C"/>
    <w:rsid w:val="00223EA2"/>
    <w:rsid w:val="002247C1"/>
    <w:rsid w:val="00225B8E"/>
    <w:rsid w:val="00226BBC"/>
    <w:rsid w:val="00227C95"/>
    <w:rsid w:val="002301B3"/>
    <w:rsid w:val="002302EF"/>
    <w:rsid w:val="00231243"/>
    <w:rsid w:val="002322BD"/>
    <w:rsid w:val="002379D7"/>
    <w:rsid w:val="00241B43"/>
    <w:rsid w:val="00243A22"/>
    <w:rsid w:val="00244A5F"/>
    <w:rsid w:val="00244DDB"/>
    <w:rsid w:val="00244EA3"/>
    <w:rsid w:val="0024522A"/>
    <w:rsid w:val="00246E67"/>
    <w:rsid w:val="00247411"/>
    <w:rsid w:val="002478F5"/>
    <w:rsid w:val="00253F98"/>
    <w:rsid w:val="00256396"/>
    <w:rsid w:val="002609C5"/>
    <w:rsid w:val="00261438"/>
    <w:rsid w:val="00261E2E"/>
    <w:rsid w:val="00262102"/>
    <w:rsid w:val="002621B2"/>
    <w:rsid w:val="0026346A"/>
    <w:rsid w:val="0026383D"/>
    <w:rsid w:val="00263851"/>
    <w:rsid w:val="00264B8D"/>
    <w:rsid w:val="00264B95"/>
    <w:rsid w:val="00266D31"/>
    <w:rsid w:val="00266D94"/>
    <w:rsid w:val="00267F19"/>
    <w:rsid w:val="002714BD"/>
    <w:rsid w:val="0027263E"/>
    <w:rsid w:val="00272A35"/>
    <w:rsid w:val="002749F0"/>
    <w:rsid w:val="002800C5"/>
    <w:rsid w:val="0028068D"/>
    <w:rsid w:val="00280A6B"/>
    <w:rsid w:val="002853FD"/>
    <w:rsid w:val="00286DBC"/>
    <w:rsid w:val="00287C42"/>
    <w:rsid w:val="002909D6"/>
    <w:rsid w:val="00291860"/>
    <w:rsid w:val="00292191"/>
    <w:rsid w:val="00293D43"/>
    <w:rsid w:val="00293DB0"/>
    <w:rsid w:val="002967D7"/>
    <w:rsid w:val="002976DD"/>
    <w:rsid w:val="002A0967"/>
    <w:rsid w:val="002A12E8"/>
    <w:rsid w:val="002A2251"/>
    <w:rsid w:val="002A3270"/>
    <w:rsid w:val="002A4D65"/>
    <w:rsid w:val="002A6D29"/>
    <w:rsid w:val="002B36A1"/>
    <w:rsid w:val="002B46DA"/>
    <w:rsid w:val="002B57E7"/>
    <w:rsid w:val="002B60B7"/>
    <w:rsid w:val="002B6E38"/>
    <w:rsid w:val="002B7135"/>
    <w:rsid w:val="002C0FF9"/>
    <w:rsid w:val="002C15AA"/>
    <w:rsid w:val="002C2DFF"/>
    <w:rsid w:val="002C3190"/>
    <w:rsid w:val="002C3A22"/>
    <w:rsid w:val="002C3E5C"/>
    <w:rsid w:val="002C3FD3"/>
    <w:rsid w:val="002C4F70"/>
    <w:rsid w:val="002C572F"/>
    <w:rsid w:val="002C6DD7"/>
    <w:rsid w:val="002C6E47"/>
    <w:rsid w:val="002D1755"/>
    <w:rsid w:val="002D187F"/>
    <w:rsid w:val="002D2273"/>
    <w:rsid w:val="002D4627"/>
    <w:rsid w:val="002D6209"/>
    <w:rsid w:val="002D620F"/>
    <w:rsid w:val="002D6686"/>
    <w:rsid w:val="002D6848"/>
    <w:rsid w:val="002D719F"/>
    <w:rsid w:val="002D7B25"/>
    <w:rsid w:val="002E06F2"/>
    <w:rsid w:val="002E15BE"/>
    <w:rsid w:val="002E3B03"/>
    <w:rsid w:val="002E48CD"/>
    <w:rsid w:val="002E4E1D"/>
    <w:rsid w:val="002E62AF"/>
    <w:rsid w:val="002F1C35"/>
    <w:rsid w:val="002F3244"/>
    <w:rsid w:val="002F35A4"/>
    <w:rsid w:val="002F3763"/>
    <w:rsid w:val="002F63E2"/>
    <w:rsid w:val="0030063D"/>
    <w:rsid w:val="00300B7E"/>
    <w:rsid w:val="00300E00"/>
    <w:rsid w:val="00301B00"/>
    <w:rsid w:val="003025AC"/>
    <w:rsid w:val="00302A13"/>
    <w:rsid w:val="00304890"/>
    <w:rsid w:val="00304CD3"/>
    <w:rsid w:val="0030565F"/>
    <w:rsid w:val="003064A7"/>
    <w:rsid w:val="0031024B"/>
    <w:rsid w:val="0031356C"/>
    <w:rsid w:val="00313579"/>
    <w:rsid w:val="003138A3"/>
    <w:rsid w:val="00314BDD"/>
    <w:rsid w:val="00315BC9"/>
    <w:rsid w:val="003168B9"/>
    <w:rsid w:val="00321733"/>
    <w:rsid w:val="00324097"/>
    <w:rsid w:val="003241B4"/>
    <w:rsid w:val="00324C68"/>
    <w:rsid w:val="00325C2F"/>
    <w:rsid w:val="00325CD4"/>
    <w:rsid w:val="00326AE9"/>
    <w:rsid w:val="003276AD"/>
    <w:rsid w:val="00327EAD"/>
    <w:rsid w:val="003343BA"/>
    <w:rsid w:val="00337B3B"/>
    <w:rsid w:val="00341963"/>
    <w:rsid w:val="00344775"/>
    <w:rsid w:val="00345935"/>
    <w:rsid w:val="00346B12"/>
    <w:rsid w:val="00346EE4"/>
    <w:rsid w:val="00346FD8"/>
    <w:rsid w:val="00350089"/>
    <w:rsid w:val="00350F50"/>
    <w:rsid w:val="003535CD"/>
    <w:rsid w:val="00355389"/>
    <w:rsid w:val="003557AA"/>
    <w:rsid w:val="00355F5E"/>
    <w:rsid w:val="003562B0"/>
    <w:rsid w:val="00357A07"/>
    <w:rsid w:val="003612BA"/>
    <w:rsid w:val="00361DB9"/>
    <w:rsid w:val="00362159"/>
    <w:rsid w:val="00362C33"/>
    <w:rsid w:val="0036474D"/>
    <w:rsid w:val="00364A55"/>
    <w:rsid w:val="003651C5"/>
    <w:rsid w:val="00366C43"/>
    <w:rsid w:val="00366CB0"/>
    <w:rsid w:val="00367035"/>
    <w:rsid w:val="00367E43"/>
    <w:rsid w:val="00370BD3"/>
    <w:rsid w:val="00371A46"/>
    <w:rsid w:val="00372DEE"/>
    <w:rsid w:val="003749F0"/>
    <w:rsid w:val="00374C6E"/>
    <w:rsid w:val="00375223"/>
    <w:rsid w:val="0037680F"/>
    <w:rsid w:val="003773A3"/>
    <w:rsid w:val="003775FD"/>
    <w:rsid w:val="003806A5"/>
    <w:rsid w:val="00382CBF"/>
    <w:rsid w:val="0038368A"/>
    <w:rsid w:val="00384775"/>
    <w:rsid w:val="00384827"/>
    <w:rsid w:val="00384E7E"/>
    <w:rsid w:val="0038548D"/>
    <w:rsid w:val="00385783"/>
    <w:rsid w:val="00387AB2"/>
    <w:rsid w:val="00390A4B"/>
    <w:rsid w:val="00390A84"/>
    <w:rsid w:val="00391E13"/>
    <w:rsid w:val="00392601"/>
    <w:rsid w:val="00394052"/>
    <w:rsid w:val="00395AF8"/>
    <w:rsid w:val="00395B0B"/>
    <w:rsid w:val="0039662B"/>
    <w:rsid w:val="00397470"/>
    <w:rsid w:val="003A1BFB"/>
    <w:rsid w:val="003A4F2A"/>
    <w:rsid w:val="003A57CE"/>
    <w:rsid w:val="003A5B50"/>
    <w:rsid w:val="003A61C1"/>
    <w:rsid w:val="003A6864"/>
    <w:rsid w:val="003B050D"/>
    <w:rsid w:val="003B0F80"/>
    <w:rsid w:val="003B1B05"/>
    <w:rsid w:val="003B242F"/>
    <w:rsid w:val="003B3783"/>
    <w:rsid w:val="003B47D2"/>
    <w:rsid w:val="003B5F15"/>
    <w:rsid w:val="003B6959"/>
    <w:rsid w:val="003C0739"/>
    <w:rsid w:val="003C2080"/>
    <w:rsid w:val="003C26BC"/>
    <w:rsid w:val="003C28A0"/>
    <w:rsid w:val="003C3623"/>
    <w:rsid w:val="003C4179"/>
    <w:rsid w:val="003C462E"/>
    <w:rsid w:val="003C4B51"/>
    <w:rsid w:val="003C52BB"/>
    <w:rsid w:val="003C58FD"/>
    <w:rsid w:val="003C7393"/>
    <w:rsid w:val="003C7E29"/>
    <w:rsid w:val="003D027B"/>
    <w:rsid w:val="003D15D4"/>
    <w:rsid w:val="003D191C"/>
    <w:rsid w:val="003D1DC8"/>
    <w:rsid w:val="003D2024"/>
    <w:rsid w:val="003D265A"/>
    <w:rsid w:val="003D2682"/>
    <w:rsid w:val="003D2A74"/>
    <w:rsid w:val="003D4412"/>
    <w:rsid w:val="003D44AB"/>
    <w:rsid w:val="003D4AF6"/>
    <w:rsid w:val="003D521F"/>
    <w:rsid w:val="003D60C2"/>
    <w:rsid w:val="003D6120"/>
    <w:rsid w:val="003D7EB5"/>
    <w:rsid w:val="003E03C8"/>
    <w:rsid w:val="003E04E3"/>
    <w:rsid w:val="003E10E7"/>
    <w:rsid w:val="003E135C"/>
    <w:rsid w:val="003E154C"/>
    <w:rsid w:val="003E215E"/>
    <w:rsid w:val="003E48CB"/>
    <w:rsid w:val="003E4B90"/>
    <w:rsid w:val="003E4CED"/>
    <w:rsid w:val="003E4D7D"/>
    <w:rsid w:val="003E59F8"/>
    <w:rsid w:val="003E6433"/>
    <w:rsid w:val="003E7A66"/>
    <w:rsid w:val="003F4754"/>
    <w:rsid w:val="003F5535"/>
    <w:rsid w:val="003F7252"/>
    <w:rsid w:val="003F74B7"/>
    <w:rsid w:val="003F7680"/>
    <w:rsid w:val="00401EC5"/>
    <w:rsid w:val="0040230D"/>
    <w:rsid w:val="00402688"/>
    <w:rsid w:val="00402849"/>
    <w:rsid w:val="00402B28"/>
    <w:rsid w:val="00402CF7"/>
    <w:rsid w:val="00403A06"/>
    <w:rsid w:val="00404822"/>
    <w:rsid w:val="004112EC"/>
    <w:rsid w:val="004119EC"/>
    <w:rsid w:val="00411C32"/>
    <w:rsid w:val="00412195"/>
    <w:rsid w:val="004121D0"/>
    <w:rsid w:val="00412251"/>
    <w:rsid w:val="00416DE8"/>
    <w:rsid w:val="00417C94"/>
    <w:rsid w:val="004216FA"/>
    <w:rsid w:val="00421856"/>
    <w:rsid w:val="0042197B"/>
    <w:rsid w:val="00422096"/>
    <w:rsid w:val="0042244D"/>
    <w:rsid w:val="004230EA"/>
    <w:rsid w:val="00423EDD"/>
    <w:rsid w:val="004257A3"/>
    <w:rsid w:val="004331DF"/>
    <w:rsid w:val="004333EE"/>
    <w:rsid w:val="00433A17"/>
    <w:rsid w:val="00433F94"/>
    <w:rsid w:val="0043432E"/>
    <w:rsid w:val="004364F3"/>
    <w:rsid w:val="004371E6"/>
    <w:rsid w:val="0044105A"/>
    <w:rsid w:val="00441C4D"/>
    <w:rsid w:val="00441FD6"/>
    <w:rsid w:val="0044262E"/>
    <w:rsid w:val="00443290"/>
    <w:rsid w:val="004432C5"/>
    <w:rsid w:val="00443DDC"/>
    <w:rsid w:val="004457F9"/>
    <w:rsid w:val="004476F9"/>
    <w:rsid w:val="0045054A"/>
    <w:rsid w:val="00450E0B"/>
    <w:rsid w:val="0045587B"/>
    <w:rsid w:val="00456737"/>
    <w:rsid w:val="004567BA"/>
    <w:rsid w:val="00457FF4"/>
    <w:rsid w:val="0046149C"/>
    <w:rsid w:val="0046201E"/>
    <w:rsid w:val="00462D91"/>
    <w:rsid w:val="00463C62"/>
    <w:rsid w:val="004654E6"/>
    <w:rsid w:val="00466053"/>
    <w:rsid w:val="004713B7"/>
    <w:rsid w:val="00472A30"/>
    <w:rsid w:val="004731A5"/>
    <w:rsid w:val="00473C6B"/>
    <w:rsid w:val="00474D65"/>
    <w:rsid w:val="004755C9"/>
    <w:rsid w:val="00477359"/>
    <w:rsid w:val="0047736A"/>
    <w:rsid w:val="0048042F"/>
    <w:rsid w:val="00480CA1"/>
    <w:rsid w:val="00480F2A"/>
    <w:rsid w:val="00481130"/>
    <w:rsid w:val="00482B4A"/>
    <w:rsid w:val="00483890"/>
    <w:rsid w:val="00485C04"/>
    <w:rsid w:val="00485F65"/>
    <w:rsid w:val="00487075"/>
    <w:rsid w:val="004918B9"/>
    <w:rsid w:val="00491AF1"/>
    <w:rsid w:val="00491C04"/>
    <w:rsid w:val="00493A6B"/>
    <w:rsid w:val="00494654"/>
    <w:rsid w:val="00494E75"/>
    <w:rsid w:val="00495422"/>
    <w:rsid w:val="004971E0"/>
    <w:rsid w:val="00497406"/>
    <w:rsid w:val="00497FD4"/>
    <w:rsid w:val="004A0861"/>
    <w:rsid w:val="004A111B"/>
    <w:rsid w:val="004A12EA"/>
    <w:rsid w:val="004A1E31"/>
    <w:rsid w:val="004A21DA"/>
    <w:rsid w:val="004A5E32"/>
    <w:rsid w:val="004A66EF"/>
    <w:rsid w:val="004A6D54"/>
    <w:rsid w:val="004B0043"/>
    <w:rsid w:val="004B0524"/>
    <w:rsid w:val="004B0D27"/>
    <w:rsid w:val="004B1CCA"/>
    <w:rsid w:val="004B2E56"/>
    <w:rsid w:val="004B30BA"/>
    <w:rsid w:val="004B3270"/>
    <w:rsid w:val="004B4396"/>
    <w:rsid w:val="004B4E86"/>
    <w:rsid w:val="004B60A0"/>
    <w:rsid w:val="004B7029"/>
    <w:rsid w:val="004B7507"/>
    <w:rsid w:val="004C2333"/>
    <w:rsid w:val="004C34AB"/>
    <w:rsid w:val="004C37C5"/>
    <w:rsid w:val="004C3DEE"/>
    <w:rsid w:val="004C460F"/>
    <w:rsid w:val="004C4ADF"/>
    <w:rsid w:val="004C5894"/>
    <w:rsid w:val="004D1309"/>
    <w:rsid w:val="004D1947"/>
    <w:rsid w:val="004D1A22"/>
    <w:rsid w:val="004D4332"/>
    <w:rsid w:val="004D4EF9"/>
    <w:rsid w:val="004D5C93"/>
    <w:rsid w:val="004D6EFE"/>
    <w:rsid w:val="004D7AF3"/>
    <w:rsid w:val="004D7E34"/>
    <w:rsid w:val="004E11AE"/>
    <w:rsid w:val="004E15CA"/>
    <w:rsid w:val="004E21C8"/>
    <w:rsid w:val="004E261A"/>
    <w:rsid w:val="004E68AC"/>
    <w:rsid w:val="004F02B4"/>
    <w:rsid w:val="004F0A69"/>
    <w:rsid w:val="004F1539"/>
    <w:rsid w:val="004F24FF"/>
    <w:rsid w:val="004F268B"/>
    <w:rsid w:val="004F2C51"/>
    <w:rsid w:val="004F2C84"/>
    <w:rsid w:val="004F36A9"/>
    <w:rsid w:val="004F4016"/>
    <w:rsid w:val="004F444E"/>
    <w:rsid w:val="004F53D7"/>
    <w:rsid w:val="004F57E8"/>
    <w:rsid w:val="004F6DEB"/>
    <w:rsid w:val="00505890"/>
    <w:rsid w:val="005111A2"/>
    <w:rsid w:val="005115FA"/>
    <w:rsid w:val="00512C38"/>
    <w:rsid w:val="0051769C"/>
    <w:rsid w:val="005207D7"/>
    <w:rsid w:val="00520A2C"/>
    <w:rsid w:val="00521572"/>
    <w:rsid w:val="00521A6E"/>
    <w:rsid w:val="005251A5"/>
    <w:rsid w:val="00525D43"/>
    <w:rsid w:val="00525F59"/>
    <w:rsid w:val="0052638E"/>
    <w:rsid w:val="0052655E"/>
    <w:rsid w:val="0052725A"/>
    <w:rsid w:val="00531FAC"/>
    <w:rsid w:val="00543E56"/>
    <w:rsid w:val="00546E1B"/>
    <w:rsid w:val="005511D8"/>
    <w:rsid w:val="005531D9"/>
    <w:rsid w:val="0055456D"/>
    <w:rsid w:val="0055489E"/>
    <w:rsid w:val="0055531F"/>
    <w:rsid w:val="00557776"/>
    <w:rsid w:val="005579EA"/>
    <w:rsid w:val="0056036A"/>
    <w:rsid w:val="00560673"/>
    <w:rsid w:val="00561881"/>
    <w:rsid w:val="00563FCE"/>
    <w:rsid w:val="005642D2"/>
    <w:rsid w:val="00564F16"/>
    <w:rsid w:val="005661B8"/>
    <w:rsid w:val="00566399"/>
    <w:rsid w:val="005664E9"/>
    <w:rsid w:val="00567B90"/>
    <w:rsid w:val="005700E6"/>
    <w:rsid w:val="00570908"/>
    <w:rsid w:val="00572908"/>
    <w:rsid w:val="0057295F"/>
    <w:rsid w:val="00572B21"/>
    <w:rsid w:val="00572C1E"/>
    <w:rsid w:val="0057392B"/>
    <w:rsid w:val="005759D6"/>
    <w:rsid w:val="00576356"/>
    <w:rsid w:val="00576E27"/>
    <w:rsid w:val="00580EDC"/>
    <w:rsid w:val="005813E8"/>
    <w:rsid w:val="005817CD"/>
    <w:rsid w:val="005818D3"/>
    <w:rsid w:val="00581DC2"/>
    <w:rsid w:val="005837EE"/>
    <w:rsid w:val="00587767"/>
    <w:rsid w:val="005904E4"/>
    <w:rsid w:val="00594F3E"/>
    <w:rsid w:val="00595399"/>
    <w:rsid w:val="00595CB0"/>
    <w:rsid w:val="005976A0"/>
    <w:rsid w:val="005A0156"/>
    <w:rsid w:val="005A0D90"/>
    <w:rsid w:val="005A180D"/>
    <w:rsid w:val="005A289A"/>
    <w:rsid w:val="005A2A47"/>
    <w:rsid w:val="005A2FC4"/>
    <w:rsid w:val="005A36AA"/>
    <w:rsid w:val="005A3EEE"/>
    <w:rsid w:val="005A6745"/>
    <w:rsid w:val="005A6774"/>
    <w:rsid w:val="005A6A34"/>
    <w:rsid w:val="005A6AC5"/>
    <w:rsid w:val="005A6BDC"/>
    <w:rsid w:val="005A715B"/>
    <w:rsid w:val="005B19E8"/>
    <w:rsid w:val="005B24D4"/>
    <w:rsid w:val="005B3C1D"/>
    <w:rsid w:val="005B40C9"/>
    <w:rsid w:val="005B5FE6"/>
    <w:rsid w:val="005B625B"/>
    <w:rsid w:val="005C15AD"/>
    <w:rsid w:val="005C173E"/>
    <w:rsid w:val="005C2296"/>
    <w:rsid w:val="005C2746"/>
    <w:rsid w:val="005C2D01"/>
    <w:rsid w:val="005C40E0"/>
    <w:rsid w:val="005C4DB2"/>
    <w:rsid w:val="005C5334"/>
    <w:rsid w:val="005C5A94"/>
    <w:rsid w:val="005C5E41"/>
    <w:rsid w:val="005C6626"/>
    <w:rsid w:val="005C66D9"/>
    <w:rsid w:val="005C7671"/>
    <w:rsid w:val="005C7A7A"/>
    <w:rsid w:val="005D1AD9"/>
    <w:rsid w:val="005D1B68"/>
    <w:rsid w:val="005D3059"/>
    <w:rsid w:val="005D37C2"/>
    <w:rsid w:val="005D479C"/>
    <w:rsid w:val="005D57E1"/>
    <w:rsid w:val="005D5B0D"/>
    <w:rsid w:val="005D6F98"/>
    <w:rsid w:val="005D750A"/>
    <w:rsid w:val="005E0638"/>
    <w:rsid w:val="005E30C8"/>
    <w:rsid w:val="005E560C"/>
    <w:rsid w:val="005E5E0B"/>
    <w:rsid w:val="005E66E4"/>
    <w:rsid w:val="005E768E"/>
    <w:rsid w:val="005F0579"/>
    <w:rsid w:val="005F16AB"/>
    <w:rsid w:val="005F21D7"/>
    <w:rsid w:val="005F2D0F"/>
    <w:rsid w:val="005F3C7B"/>
    <w:rsid w:val="005F4F08"/>
    <w:rsid w:val="005F565E"/>
    <w:rsid w:val="005F666B"/>
    <w:rsid w:val="005F78CC"/>
    <w:rsid w:val="006009D7"/>
    <w:rsid w:val="0060309D"/>
    <w:rsid w:val="00603D9D"/>
    <w:rsid w:val="0060442E"/>
    <w:rsid w:val="006049DC"/>
    <w:rsid w:val="00610ADF"/>
    <w:rsid w:val="00611D0D"/>
    <w:rsid w:val="00616B70"/>
    <w:rsid w:val="006212F2"/>
    <w:rsid w:val="00621517"/>
    <w:rsid w:val="00621909"/>
    <w:rsid w:val="00622CE8"/>
    <w:rsid w:val="006230CF"/>
    <w:rsid w:val="0062381B"/>
    <w:rsid w:val="00623956"/>
    <w:rsid w:val="00624EAF"/>
    <w:rsid w:val="00624FA8"/>
    <w:rsid w:val="006260A7"/>
    <w:rsid w:val="006261AA"/>
    <w:rsid w:val="00630035"/>
    <w:rsid w:val="00630538"/>
    <w:rsid w:val="00630A8E"/>
    <w:rsid w:val="006321F3"/>
    <w:rsid w:val="00632636"/>
    <w:rsid w:val="006337FC"/>
    <w:rsid w:val="00634143"/>
    <w:rsid w:val="00634FBB"/>
    <w:rsid w:val="006358F0"/>
    <w:rsid w:val="006363BB"/>
    <w:rsid w:val="00636966"/>
    <w:rsid w:val="00640167"/>
    <w:rsid w:val="0064020B"/>
    <w:rsid w:val="0064084F"/>
    <w:rsid w:val="00641406"/>
    <w:rsid w:val="00641C87"/>
    <w:rsid w:val="00642326"/>
    <w:rsid w:val="0064325A"/>
    <w:rsid w:val="0064346D"/>
    <w:rsid w:val="006441CF"/>
    <w:rsid w:val="00644C8D"/>
    <w:rsid w:val="00645BE5"/>
    <w:rsid w:val="00647528"/>
    <w:rsid w:val="00650E74"/>
    <w:rsid w:val="00651EAA"/>
    <w:rsid w:val="00651F13"/>
    <w:rsid w:val="006549FB"/>
    <w:rsid w:val="00654E91"/>
    <w:rsid w:val="00655688"/>
    <w:rsid w:val="00656579"/>
    <w:rsid w:val="00656630"/>
    <w:rsid w:val="006610D0"/>
    <w:rsid w:val="0066147D"/>
    <w:rsid w:val="00661BA1"/>
    <w:rsid w:val="00661D23"/>
    <w:rsid w:val="00664C2B"/>
    <w:rsid w:val="00666B39"/>
    <w:rsid w:val="006678BE"/>
    <w:rsid w:val="0066790C"/>
    <w:rsid w:val="006679D8"/>
    <w:rsid w:val="006706F5"/>
    <w:rsid w:val="006707C7"/>
    <w:rsid w:val="0067335E"/>
    <w:rsid w:val="0067535E"/>
    <w:rsid w:val="00675C8A"/>
    <w:rsid w:val="0067609B"/>
    <w:rsid w:val="006767E7"/>
    <w:rsid w:val="00677333"/>
    <w:rsid w:val="006803D0"/>
    <w:rsid w:val="00681EEC"/>
    <w:rsid w:val="00683DFC"/>
    <w:rsid w:val="00684049"/>
    <w:rsid w:val="00685ECB"/>
    <w:rsid w:val="00686F5A"/>
    <w:rsid w:val="006901BF"/>
    <w:rsid w:val="006907A9"/>
    <w:rsid w:val="0069110D"/>
    <w:rsid w:val="006919EE"/>
    <w:rsid w:val="00691B5A"/>
    <w:rsid w:val="00691C06"/>
    <w:rsid w:val="006921C8"/>
    <w:rsid w:val="006922F5"/>
    <w:rsid w:val="006931BB"/>
    <w:rsid w:val="0069773B"/>
    <w:rsid w:val="00697C41"/>
    <w:rsid w:val="006A03CE"/>
    <w:rsid w:val="006A1837"/>
    <w:rsid w:val="006A18F2"/>
    <w:rsid w:val="006A2A78"/>
    <w:rsid w:val="006A538C"/>
    <w:rsid w:val="006A71B3"/>
    <w:rsid w:val="006A7E34"/>
    <w:rsid w:val="006B02D1"/>
    <w:rsid w:val="006B1391"/>
    <w:rsid w:val="006B14EF"/>
    <w:rsid w:val="006B18EF"/>
    <w:rsid w:val="006B2739"/>
    <w:rsid w:val="006B2DB7"/>
    <w:rsid w:val="006B30F7"/>
    <w:rsid w:val="006B332C"/>
    <w:rsid w:val="006B3CFB"/>
    <w:rsid w:val="006B629F"/>
    <w:rsid w:val="006B7502"/>
    <w:rsid w:val="006C0C4D"/>
    <w:rsid w:val="006C2935"/>
    <w:rsid w:val="006C3F8E"/>
    <w:rsid w:val="006C7557"/>
    <w:rsid w:val="006D092C"/>
    <w:rsid w:val="006D2861"/>
    <w:rsid w:val="006D2F2A"/>
    <w:rsid w:val="006D2FE1"/>
    <w:rsid w:val="006D358F"/>
    <w:rsid w:val="006D39B1"/>
    <w:rsid w:val="006D42A1"/>
    <w:rsid w:val="006D7E19"/>
    <w:rsid w:val="006E1EFB"/>
    <w:rsid w:val="006E385A"/>
    <w:rsid w:val="006E3A20"/>
    <w:rsid w:val="006E4893"/>
    <w:rsid w:val="006E6845"/>
    <w:rsid w:val="006E6B45"/>
    <w:rsid w:val="006E77BF"/>
    <w:rsid w:val="006E7EE7"/>
    <w:rsid w:val="006F0FCA"/>
    <w:rsid w:val="006F15B7"/>
    <w:rsid w:val="006F3479"/>
    <w:rsid w:val="006F373C"/>
    <w:rsid w:val="006F3BC1"/>
    <w:rsid w:val="006F4D08"/>
    <w:rsid w:val="006F6348"/>
    <w:rsid w:val="006F63AA"/>
    <w:rsid w:val="006F64F5"/>
    <w:rsid w:val="006F663C"/>
    <w:rsid w:val="00700722"/>
    <w:rsid w:val="0070152C"/>
    <w:rsid w:val="00701547"/>
    <w:rsid w:val="0070311A"/>
    <w:rsid w:val="0070465E"/>
    <w:rsid w:val="00704F54"/>
    <w:rsid w:val="00705355"/>
    <w:rsid w:val="00705B5A"/>
    <w:rsid w:val="00707620"/>
    <w:rsid w:val="00713469"/>
    <w:rsid w:val="00713FCA"/>
    <w:rsid w:val="007162E7"/>
    <w:rsid w:val="0071667E"/>
    <w:rsid w:val="0071672B"/>
    <w:rsid w:val="00717D25"/>
    <w:rsid w:val="00720DCE"/>
    <w:rsid w:val="0072188D"/>
    <w:rsid w:val="00722B89"/>
    <w:rsid w:val="00724F55"/>
    <w:rsid w:val="007252C7"/>
    <w:rsid w:val="00725B3B"/>
    <w:rsid w:val="00726338"/>
    <w:rsid w:val="00727013"/>
    <w:rsid w:val="00732BCA"/>
    <w:rsid w:val="00733201"/>
    <w:rsid w:val="007364FE"/>
    <w:rsid w:val="007429DF"/>
    <w:rsid w:val="00742CF2"/>
    <w:rsid w:val="007434E1"/>
    <w:rsid w:val="00744249"/>
    <w:rsid w:val="0074447B"/>
    <w:rsid w:val="00744F4F"/>
    <w:rsid w:val="00745E9F"/>
    <w:rsid w:val="00747DBA"/>
    <w:rsid w:val="007508F6"/>
    <w:rsid w:val="00751684"/>
    <w:rsid w:val="00752255"/>
    <w:rsid w:val="00752583"/>
    <w:rsid w:val="0075334A"/>
    <w:rsid w:val="00753AA6"/>
    <w:rsid w:val="00753FB8"/>
    <w:rsid w:val="00754CFA"/>
    <w:rsid w:val="00755768"/>
    <w:rsid w:val="00755A97"/>
    <w:rsid w:val="00755CA7"/>
    <w:rsid w:val="00755E79"/>
    <w:rsid w:val="007563C7"/>
    <w:rsid w:val="00756C65"/>
    <w:rsid w:val="00756DF5"/>
    <w:rsid w:val="00757F3C"/>
    <w:rsid w:val="007605AA"/>
    <w:rsid w:val="0076127C"/>
    <w:rsid w:val="00762240"/>
    <w:rsid w:val="00764163"/>
    <w:rsid w:val="00765768"/>
    <w:rsid w:val="00765EB8"/>
    <w:rsid w:val="007669C4"/>
    <w:rsid w:val="007705A6"/>
    <w:rsid w:val="00770CAC"/>
    <w:rsid w:val="00772991"/>
    <w:rsid w:val="00773166"/>
    <w:rsid w:val="0077398F"/>
    <w:rsid w:val="00776472"/>
    <w:rsid w:val="00776B9B"/>
    <w:rsid w:val="00780507"/>
    <w:rsid w:val="007824A3"/>
    <w:rsid w:val="007857E8"/>
    <w:rsid w:val="00785DFD"/>
    <w:rsid w:val="00786D88"/>
    <w:rsid w:val="00787CA5"/>
    <w:rsid w:val="00787E35"/>
    <w:rsid w:val="00787F5D"/>
    <w:rsid w:val="00791DF4"/>
    <w:rsid w:val="007920AC"/>
    <w:rsid w:val="007929BA"/>
    <w:rsid w:val="00793774"/>
    <w:rsid w:val="00794479"/>
    <w:rsid w:val="007946CD"/>
    <w:rsid w:val="00794D39"/>
    <w:rsid w:val="00796302"/>
    <w:rsid w:val="00796B51"/>
    <w:rsid w:val="007A03B0"/>
    <w:rsid w:val="007A046C"/>
    <w:rsid w:val="007A17A0"/>
    <w:rsid w:val="007A34FE"/>
    <w:rsid w:val="007A423C"/>
    <w:rsid w:val="007A6BB8"/>
    <w:rsid w:val="007B2503"/>
    <w:rsid w:val="007B2D46"/>
    <w:rsid w:val="007B4541"/>
    <w:rsid w:val="007B4784"/>
    <w:rsid w:val="007B4D75"/>
    <w:rsid w:val="007B523D"/>
    <w:rsid w:val="007B5A27"/>
    <w:rsid w:val="007B7764"/>
    <w:rsid w:val="007C007A"/>
    <w:rsid w:val="007C2541"/>
    <w:rsid w:val="007C32F8"/>
    <w:rsid w:val="007C74AB"/>
    <w:rsid w:val="007D00A5"/>
    <w:rsid w:val="007D173E"/>
    <w:rsid w:val="007D25DC"/>
    <w:rsid w:val="007D32A2"/>
    <w:rsid w:val="007D5C7A"/>
    <w:rsid w:val="007E09B7"/>
    <w:rsid w:val="007E0DBA"/>
    <w:rsid w:val="007E0EF3"/>
    <w:rsid w:val="007E1074"/>
    <w:rsid w:val="007E28D5"/>
    <w:rsid w:val="007E4490"/>
    <w:rsid w:val="007E4661"/>
    <w:rsid w:val="007E4C5F"/>
    <w:rsid w:val="007E7633"/>
    <w:rsid w:val="007E7CFE"/>
    <w:rsid w:val="007F09CE"/>
    <w:rsid w:val="007F1098"/>
    <w:rsid w:val="007F462E"/>
    <w:rsid w:val="007F5485"/>
    <w:rsid w:val="007F60DE"/>
    <w:rsid w:val="007F6CA2"/>
    <w:rsid w:val="00800796"/>
    <w:rsid w:val="00803A1F"/>
    <w:rsid w:val="00806688"/>
    <w:rsid w:val="008067EA"/>
    <w:rsid w:val="00807797"/>
    <w:rsid w:val="00807DD3"/>
    <w:rsid w:val="008106EA"/>
    <w:rsid w:val="008109E1"/>
    <w:rsid w:val="008115F9"/>
    <w:rsid w:val="0081184F"/>
    <w:rsid w:val="008134FF"/>
    <w:rsid w:val="0081378D"/>
    <w:rsid w:val="008139FD"/>
    <w:rsid w:val="008153BE"/>
    <w:rsid w:val="00816149"/>
    <w:rsid w:val="0081630D"/>
    <w:rsid w:val="00817525"/>
    <w:rsid w:val="00820737"/>
    <w:rsid w:val="00820939"/>
    <w:rsid w:val="0082143D"/>
    <w:rsid w:val="00821B82"/>
    <w:rsid w:val="00823007"/>
    <w:rsid w:val="00824ACF"/>
    <w:rsid w:val="0082562E"/>
    <w:rsid w:val="00832D2A"/>
    <w:rsid w:val="008331AF"/>
    <w:rsid w:val="008355BE"/>
    <w:rsid w:val="0083652A"/>
    <w:rsid w:val="00836E22"/>
    <w:rsid w:val="00840A0C"/>
    <w:rsid w:val="00842A31"/>
    <w:rsid w:val="00842B71"/>
    <w:rsid w:val="00842E9F"/>
    <w:rsid w:val="00842ED8"/>
    <w:rsid w:val="0084554B"/>
    <w:rsid w:val="00845659"/>
    <w:rsid w:val="008476B6"/>
    <w:rsid w:val="0085049D"/>
    <w:rsid w:val="00850BC7"/>
    <w:rsid w:val="0085366C"/>
    <w:rsid w:val="008651AD"/>
    <w:rsid w:val="00867D2B"/>
    <w:rsid w:val="0087071A"/>
    <w:rsid w:val="008709B9"/>
    <w:rsid w:val="00874049"/>
    <w:rsid w:val="008740D2"/>
    <w:rsid w:val="00874A23"/>
    <w:rsid w:val="00875026"/>
    <w:rsid w:val="0087551D"/>
    <w:rsid w:val="00876A48"/>
    <w:rsid w:val="00876BA6"/>
    <w:rsid w:val="008775E9"/>
    <w:rsid w:val="00877892"/>
    <w:rsid w:val="0088106C"/>
    <w:rsid w:val="0088179D"/>
    <w:rsid w:val="00885793"/>
    <w:rsid w:val="00885A77"/>
    <w:rsid w:val="0089017D"/>
    <w:rsid w:val="00890B7B"/>
    <w:rsid w:val="008915AA"/>
    <w:rsid w:val="00893436"/>
    <w:rsid w:val="00893F46"/>
    <w:rsid w:val="008949D6"/>
    <w:rsid w:val="00894A5E"/>
    <w:rsid w:val="00894CBB"/>
    <w:rsid w:val="0089685A"/>
    <w:rsid w:val="008A3920"/>
    <w:rsid w:val="008A3D14"/>
    <w:rsid w:val="008A402E"/>
    <w:rsid w:val="008A4106"/>
    <w:rsid w:val="008A7378"/>
    <w:rsid w:val="008B03F9"/>
    <w:rsid w:val="008B1BD7"/>
    <w:rsid w:val="008B2D17"/>
    <w:rsid w:val="008B477F"/>
    <w:rsid w:val="008B4899"/>
    <w:rsid w:val="008B4B96"/>
    <w:rsid w:val="008B5255"/>
    <w:rsid w:val="008B5EE0"/>
    <w:rsid w:val="008B65E3"/>
    <w:rsid w:val="008B69C5"/>
    <w:rsid w:val="008B6A21"/>
    <w:rsid w:val="008B7BBB"/>
    <w:rsid w:val="008C00B8"/>
    <w:rsid w:val="008C0D75"/>
    <w:rsid w:val="008C15E5"/>
    <w:rsid w:val="008C371D"/>
    <w:rsid w:val="008C4018"/>
    <w:rsid w:val="008C4021"/>
    <w:rsid w:val="008C44E9"/>
    <w:rsid w:val="008C5168"/>
    <w:rsid w:val="008C55FE"/>
    <w:rsid w:val="008C6714"/>
    <w:rsid w:val="008C71C4"/>
    <w:rsid w:val="008C7EA8"/>
    <w:rsid w:val="008D15CF"/>
    <w:rsid w:val="008D1F64"/>
    <w:rsid w:val="008D1FE6"/>
    <w:rsid w:val="008D4547"/>
    <w:rsid w:val="008D4AD4"/>
    <w:rsid w:val="008D7774"/>
    <w:rsid w:val="008D7A2A"/>
    <w:rsid w:val="008E1BF3"/>
    <w:rsid w:val="008E40FC"/>
    <w:rsid w:val="008E6AE3"/>
    <w:rsid w:val="008E6C0C"/>
    <w:rsid w:val="008E7028"/>
    <w:rsid w:val="008E7B06"/>
    <w:rsid w:val="008F2810"/>
    <w:rsid w:val="008F28A1"/>
    <w:rsid w:val="008F2B70"/>
    <w:rsid w:val="008F2CBC"/>
    <w:rsid w:val="008F3B6C"/>
    <w:rsid w:val="008F4B85"/>
    <w:rsid w:val="008F5658"/>
    <w:rsid w:val="008F5F50"/>
    <w:rsid w:val="008F6576"/>
    <w:rsid w:val="009017F1"/>
    <w:rsid w:val="0090240D"/>
    <w:rsid w:val="009027D4"/>
    <w:rsid w:val="00902B2F"/>
    <w:rsid w:val="009038B4"/>
    <w:rsid w:val="00903A71"/>
    <w:rsid w:val="00903CB8"/>
    <w:rsid w:val="00903EAD"/>
    <w:rsid w:val="00904303"/>
    <w:rsid w:val="00904BAA"/>
    <w:rsid w:val="00905F28"/>
    <w:rsid w:val="009061D7"/>
    <w:rsid w:val="0091247F"/>
    <w:rsid w:val="009130E5"/>
    <w:rsid w:val="0091330C"/>
    <w:rsid w:val="009139DD"/>
    <w:rsid w:val="00916F18"/>
    <w:rsid w:val="009202D9"/>
    <w:rsid w:val="009216B6"/>
    <w:rsid w:val="00921747"/>
    <w:rsid w:val="00923A57"/>
    <w:rsid w:val="0092479F"/>
    <w:rsid w:val="00924D62"/>
    <w:rsid w:val="00925EB6"/>
    <w:rsid w:val="009260CA"/>
    <w:rsid w:val="009265B0"/>
    <w:rsid w:val="0092686F"/>
    <w:rsid w:val="00926C46"/>
    <w:rsid w:val="009278C3"/>
    <w:rsid w:val="00930A04"/>
    <w:rsid w:val="009315F4"/>
    <w:rsid w:val="00931D7E"/>
    <w:rsid w:val="00934078"/>
    <w:rsid w:val="009362B2"/>
    <w:rsid w:val="00936656"/>
    <w:rsid w:val="0094118C"/>
    <w:rsid w:val="00943996"/>
    <w:rsid w:val="00945ED1"/>
    <w:rsid w:val="0095163A"/>
    <w:rsid w:val="00952D72"/>
    <w:rsid w:val="00953212"/>
    <w:rsid w:val="00953EB4"/>
    <w:rsid w:val="0095407F"/>
    <w:rsid w:val="00954A34"/>
    <w:rsid w:val="00957C06"/>
    <w:rsid w:val="00960AC2"/>
    <w:rsid w:val="00961418"/>
    <w:rsid w:val="00961CCC"/>
    <w:rsid w:val="009629B4"/>
    <w:rsid w:val="00963B0D"/>
    <w:rsid w:val="00963F9D"/>
    <w:rsid w:val="0096471F"/>
    <w:rsid w:val="00964CFD"/>
    <w:rsid w:val="00964FE4"/>
    <w:rsid w:val="00966361"/>
    <w:rsid w:val="00966DD4"/>
    <w:rsid w:val="00966E8B"/>
    <w:rsid w:val="00967222"/>
    <w:rsid w:val="0096729C"/>
    <w:rsid w:val="009674C9"/>
    <w:rsid w:val="009716A4"/>
    <w:rsid w:val="00973966"/>
    <w:rsid w:val="009747CB"/>
    <w:rsid w:val="00974BE2"/>
    <w:rsid w:val="00975714"/>
    <w:rsid w:val="00976260"/>
    <w:rsid w:val="00984BA4"/>
    <w:rsid w:val="00985D98"/>
    <w:rsid w:val="00987DC0"/>
    <w:rsid w:val="00990745"/>
    <w:rsid w:val="00991C3D"/>
    <w:rsid w:val="00991DD6"/>
    <w:rsid w:val="00993F40"/>
    <w:rsid w:val="009940BB"/>
    <w:rsid w:val="00994AF5"/>
    <w:rsid w:val="00995434"/>
    <w:rsid w:val="00996BAF"/>
    <w:rsid w:val="009977C4"/>
    <w:rsid w:val="009A02F3"/>
    <w:rsid w:val="009A031D"/>
    <w:rsid w:val="009A0B84"/>
    <w:rsid w:val="009A26DF"/>
    <w:rsid w:val="009A3904"/>
    <w:rsid w:val="009A4304"/>
    <w:rsid w:val="009A4765"/>
    <w:rsid w:val="009A54B2"/>
    <w:rsid w:val="009A70E0"/>
    <w:rsid w:val="009A7F0C"/>
    <w:rsid w:val="009B0461"/>
    <w:rsid w:val="009B0ED4"/>
    <w:rsid w:val="009B0F79"/>
    <w:rsid w:val="009B1E77"/>
    <w:rsid w:val="009B28C5"/>
    <w:rsid w:val="009B2D61"/>
    <w:rsid w:val="009B3E6B"/>
    <w:rsid w:val="009B5132"/>
    <w:rsid w:val="009B560A"/>
    <w:rsid w:val="009B7026"/>
    <w:rsid w:val="009B793B"/>
    <w:rsid w:val="009C0C51"/>
    <w:rsid w:val="009C154C"/>
    <w:rsid w:val="009C1978"/>
    <w:rsid w:val="009C2CAF"/>
    <w:rsid w:val="009C2DD1"/>
    <w:rsid w:val="009C2E87"/>
    <w:rsid w:val="009C40EE"/>
    <w:rsid w:val="009C5279"/>
    <w:rsid w:val="009C55E3"/>
    <w:rsid w:val="009C631A"/>
    <w:rsid w:val="009C738D"/>
    <w:rsid w:val="009C7618"/>
    <w:rsid w:val="009C78B3"/>
    <w:rsid w:val="009D13E5"/>
    <w:rsid w:val="009D25AD"/>
    <w:rsid w:val="009D3721"/>
    <w:rsid w:val="009D3F9B"/>
    <w:rsid w:val="009D4120"/>
    <w:rsid w:val="009E2223"/>
    <w:rsid w:val="009E4891"/>
    <w:rsid w:val="009E4FC1"/>
    <w:rsid w:val="009E59E9"/>
    <w:rsid w:val="009E67C3"/>
    <w:rsid w:val="009F06B7"/>
    <w:rsid w:val="009F29B2"/>
    <w:rsid w:val="009F3489"/>
    <w:rsid w:val="009F5DD3"/>
    <w:rsid w:val="009F60F5"/>
    <w:rsid w:val="009F65D9"/>
    <w:rsid w:val="009F6849"/>
    <w:rsid w:val="009F693C"/>
    <w:rsid w:val="00A005F8"/>
    <w:rsid w:val="00A00C88"/>
    <w:rsid w:val="00A01867"/>
    <w:rsid w:val="00A01BC2"/>
    <w:rsid w:val="00A02584"/>
    <w:rsid w:val="00A03399"/>
    <w:rsid w:val="00A036FF"/>
    <w:rsid w:val="00A040CD"/>
    <w:rsid w:val="00A05011"/>
    <w:rsid w:val="00A056E6"/>
    <w:rsid w:val="00A0588E"/>
    <w:rsid w:val="00A11937"/>
    <w:rsid w:val="00A11ECE"/>
    <w:rsid w:val="00A12A5F"/>
    <w:rsid w:val="00A13237"/>
    <w:rsid w:val="00A136A3"/>
    <w:rsid w:val="00A14EC7"/>
    <w:rsid w:val="00A15D8B"/>
    <w:rsid w:val="00A17690"/>
    <w:rsid w:val="00A21F69"/>
    <w:rsid w:val="00A222DF"/>
    <w:rsid w:val="00A22405"/>
    <w:rsid w:val="00A247D4"/>
    <w:rsid w:val="00A24FCC"/>
    <w:rsid w:val="00A259B5"/>
    <w:rsid w:val="00A25C0D"/>
    <w:rsid w:val="00A26603"/>
    <w:rsid w:val="00A275F0"/>
    <w:rsid w:val="00A33A6A"/>
    <w:rsid w:val="00A33A9A"/>
    <w:rsid w:val="00A369D1"/>
    <w:rsid w:val="00A36E42"/>
    <w:rsid w:val="00A3700D"/>
    <w:rsid w:val="00A37C2E"/>
    <w:rsid w:val="00A4213F"/>
    <w:rsid w:val="00A432BC"/>
    <w:rsid w:val="00A44057"/>
    <w:rsid w:val="00A454F3"/>
    <w:rsid w:val="00A46342"/>
    <w:rsid w:val="00A46618"/>
    <w:rsid w:val="00A467D3"/>
    <w:rsid w:val="00A469AD"/>
    <w:rsid w:val="00A4706B"/>
    <w:rsid w:val="00A50509"/>
    <w:rsid w:val="00A51095"/>
    <w:rsid w:val="00A549E1"/>
    <w:rsid w:val="00A55D54"/>
    <w:rsid w:val="00A5692A"/>
    <w:rsid w:val="00A56B21"/>
    <w:rsid w:val="00A606B9"/>
    <w:rsid w:val="00A61522"/>
    <w:rsid w:val="00A62AFE"/>
    <w:rsid w:val="00A63103"/>
    <w:rsid w:val="00A6505D"/>
    <w:rsid w:val="00A65506"/>
    <w:rsid w:val="00A65BA9"/>
    <w:rsid w:val="00A66950"/>
    <w:rsid w:val="00A67B5A"/>
    <w:rsid w:val="00A70494"/>
    <w:rsid w:val="00A7150F"/>
    <w:rsid w:val="00A71940"/>
    <w:rsid w:val="00A72970"/>
    <w:rsid w:val="00A73494"/>
    <w:rsid w:val="00A74154"/>
    <w:rsid w:val="00A74882"/>
    <w:rsid w:val="00A75AD8"/>
    <w:rsid w:val="00A764BE"/>
    <w:rsid w:val="00A8083A"/>
    <w:rsid w:val="00A80B2E"/>
    <w:rsid w:val="00A81203"/>
    <w:rsid w:val="00A822AE"/>
    <w:rsid w:val="00A845E9"/>
    <w:rsid w:val="00A84CEF"/>
    <w:rsid w:val="00A84E02"/>
    <w:rsid w:val="00A85119"/>
    <w:rsid w:val="00A860B0"/>
    <w:rsid w:val="00A865E0"/>
    <w:rsid w:val="00A866DB"/>
    <w:rsid w:val="00A86B19"/>
    <w:rsid w:val="00A8739C"/>
    <w:rsid w:val="00A912E5"/>
    <w:rsid w:val="00A9223B"/>
    <w:rsid w:val="00A92F43"/>
    <w:rsid w:val="00A933BA"/>
    <w:rsid w:val="00A941FA"/>
    <w:rsid w:val="00A973A8"/>
    <w:rsid w:val="00A97627"/>
    <w:rsid w:val="00A977C9"/>
    <w:rsid w:val="00AA0696"/>
    <w:rsid w:val="00AA06F2"/>
    <w:rsid w:val="00AA1A3E"/>
    <w:rsid w:val="00AA1F1A"/>
    <w:rsid w:val="00AA2482"/>
    <w:rsid w:val="00AA26AA"/>
    <w:rsid w:val="00AA2D8B"/>
    <w:rsid w:val="00AA69F6"/>
    <w:rsid w:val="00AA7F04"/>
    <w:rsid w:val="00AA7F8F"/>
    <w:rsid w:val="00AB0892"/>
    <w:rsid w:val="00AB12B9"/>
    <w:rsid w:val="00AB1F2F"/>
    <w:rsid w:val="00AB247D"/>
    <w:rsid w:val="00AB30A6"/>
    <w:rsid w:val="00AB761B"/>
    <w:rsid w:val="00AB7B74"/>
    <w:rsid w:val="00AC1CD8"/>
    <w:rsid w:val="00AC1F8E"/>
    <w:rsid w:val="00AC315F"/>
    <w:rsid w:val="00AC5308"/>
    <w:rsid w:val="00AC579B"/>
    <w:rsid w:val="00AC6BD1"/>
    <w:rsid w:val="00AC72C9"/>
    <w:rsid w:val="00AD32FE"/>
    <w:rsid w:val="00AD40C8"/>
    <w:rsid w:val="00AD51C6"/>
    <w:rsid w:val="00AD5DC8"/>
    <w:rsid w:val="00AD5FBA"/>
    <w:rsid w:val="00AD6AE0"/>
    <w:rsid w:val="00AD757C"/>
    <w:rsid w:val="00AE009F"/>
    <w:rsid w:val="00AE0F57"/>
    <w:rsid w:val="00AE1261"/>
    <w:rsid w:val="00AE16C6"/>
    <w:rsid w:val="00AE1DEE"/>
    <w:rsid w:val="00AE2497"/>
    <w:rsid w:val="00AE27D9"/>
    <w:rsid w:val="00AE4C5A"/>
    <w:rsid w:val="00AE5255"/>
    <w:rsid w:val="00AE52CB"/>
    <w:rsid w:val="00AE72D4"/>
    <w:rsid w:val="00AE7A18"/>
    <w:rsid w:val="00AF1C5C"/>
    <w:rsid w:val="00AF2BF2"/>
    <w:rsid w:val="00AF35AA"/>
    <w:rsid w:val="00AF50F6"/>
    <w:rsid w:val="00AF5110"/>
    <w:rsid w:val="00AF559C"/>
    <w:rsid w:val="00AF6AA8"/>
    <w:rsid w:val="00AF7127"/>
    <w:rsid w:val="00AF775B"/>
    <w:rsid w:val="00B00FB8"/>
    <w:rsid w:val="00B01AA7"/>
    <w:rsid w:val="00B0218C"/>
    <w:rsid w:val="00B02EFB"/>
    <w:rsid w:val="00B037BA"/>
    <w:rsid w:val="00B04481"/>
    <w:rsid w:val="00B11AD0"/>
    <w:rsid w:val="00B12354"/>
    <w:rsid w:val="00B13912"/>
    <w:rsid w:val="00B15955"/>
    <w:rsid w:val="00B16CA7"/>
    <w:rsid w:val="00B17956"/>
    <w:rsid w:val="00B2310F"/>
    <w:rsid w:val="00B2369B"/>
    <w:rsid w:val="00B24E7B"/>
    <w:rsid w:val="00B27AF3"/>
    <w:rsid w:val="00B31C37"/>
    <w:rsid w:val="00B32FF6"/>
    <w:rsid w:val="00B33627"/>
    <w:rsid w:val="00B33DC7"/>
    <w:rsid w:val="00B34B93"/>
    <w:rsid w:val="00B352A0"/>
    <w:rsid w:val="00B4162F"/>
    <w:rsid w:val="00B41FFC"/>
    <w:rsid w:val="00B42814"/>
    <w:rsid w:val="00B428D1"/>
    <w:rsid w:val="00B44D1A"/>
    <w:rsid w:val="00B46277"/>
    <w:rsid w:val="00B51416"/>
    <w:rsid w:val="00B52572"/>
    <w:rsid w:val="00B53DFC"/>
    <w:rsid w:val="00B5515F"/>
    <w:rsid w:val="00B552A0"/>
    <w:rsid w:val="00B5577C"/>
    <w:rsid w:val="00B56BAB"/>
    <w:rsid w:val="00B56D2A"/>
    <w:rsid w:val="00B56E9A"/>
    <w:rsid w:val="00B6083E"/>
    <w:rsid w:val="00B625F7"/>
    <w:rsid w:val="00B626F6"/>
    <w:rsid w:val="00B63108"/>
    <w:rsid w:val="00B6522A"/>
    <w:rsid w:val="00B658CA"/>
    <w:rsid w:val="00B66789"/>
    <w:rsid w:val="00B7097E"/>
    <w:rsid w:val="00B70D83"/>
    <w:rsid w:val="00B70F14"/>
    <w:rsid w:val="00B729CD"/>
    <w:rsid w:val="00B72BB2"/>
    <w:rsid w:val="00B7335B"/>
    <w:rsid w:val="00B73FC9"/>
    <w:rsid w:val="00B766D8"/>
    <w:rsid w:val="00B773E9"/>
    <w:rsid w:val="00B77684"/>
    <w:rsid w:val="00B83405"/>
    <w:rsid w:val="00B87BB2"/>
    <w:rsid w:val="00B95EA1"/>
    <w:rsid w:val="00B96509"/>
    <w:rsid w:val="00B969FD"/>
    <w:rsid w:val="00B96D60"/>
    <w:rsid w:val="00B97E0B"/>
    <w:rsid w:val="00BA2110"/>
    <w:rsid w:val="00BA4B93"/>
    <w:rsid w:val="00BA66C4"/>
    <w:rsid w:val="00BA6B7E"/>
    <w:rsid w:val="00BB0314"/>
    <w:rsid w:val="00BB04C6"/>
    <w:rsid w:val="00BB185E"/>
    <w:rsid w:val="00BB1915"/>
    <w:rsid w:val="00BB28C1"/>
    <w:rsid w:val="00BB2C30"/>
    <w:rsid w:val="00BB3457"/>
    <w:rsid w:val="00BB69B8"/>
    <w:rsid w:val="00BB7E41"/>
    <w:rsid w:val="00BC0425"/>
    <w:rsid w:val="00BC27E4"/>
    <w:rsid w:val="00BC283E"/>
    <w:rsid w:val="00BC4C17"/>
    <w:rsid w:val="00BC50E0"/>
    <w:rsid w:val="00BC5D0F"/>
    <w:rsid w:val="00BC7851"/>
    <w:rsid w:val="00BC7AB9"/>
    <w:rsid w:val="00BD0B67"/>
    <w:rsid w:val="00BD0C45"/>
    <w:rsid w:val="00BD0CAF"/>
    <w:rsid w:val="00BD2D6D"/>
    <w:rsid w:val="00BD2DDD"/>
    <w:rsid w:val="00BD3231"/>
    <w:rsid w:val="00BD5358"/>
    <w:rsid w:val="00BD6779"/>
    <w:rsid w:val="00BD7E23"/>
    <w:rsid w:val="00BE08F7"/>
    <w:rsid w:val="00BE344F"/>
    <w:rsid w:val="00BE41B1"/>
    <w:rsid w:val="00BE4636"/>
    <w:rsid w:val="00BE5213"/>
    <w:rsid w:val="00BE5980"/>
    <w:rsid w:val="00BF0CB5"/>
    <w:rsid w:val="00BF4458"/>
    <w:rsid w:val="00BF4D7E"/>
    <w:rsid w:val="00BF53A6"/>
    <w:rsid w:val="00BF620D"/>
    <w:rsid w:val="00BF6BB0"/>
    <w:rsid w:val="00BF6ED3"/>
    <w:rsid w:val="00C00907"/>
    <w:rsid w:val="00C00D68"/>
    <w:rsid w:val="00C01C4E"/>
    <w:rsid w:val="00C07640"/>
    <w:rsid w:val="00C07A25"/>
    <w:rsid w:val="00C100F2"/>
    <w:rsid w:val="00C10847"/>
    <w:rsid w:val="00C10B20"/>
    <w:rsid w:val="00C11536"/>
    <w:rsid w:val="00C144B9"/>
    <w:rsid w:val="00C146AE"/>
    <w:rsid w:val="00C15060"/>
    <w:rsid w:val="00C17BFC"/>
    <w:rsid w:val="00C21E2A"/>
    <w:rsid w:val="00C2307E"/>
    <w:rsid w:val="00C25A86"/>
    <w:rsid w:val="00C27992"/>
    <w:rsid w:val="00C27A2B"/>
    <w:rsid w:val="00C30078"/>
    <w:rsid w:val="00C30104"/>
    <w:rsid w:val="00C311B8"/>
    <w:rsid w:val="00C31579"/>
    <w:rsid w:val="00C31FB5"/>
    <w:rsid w:val="00C33176"/>
    <w:rsid w:val="00C35000"/>
    <w:rsid w:val="00C35712"/>
    <w:rsid w:val="00C36893"/>
    <w:rsid w:val="00C36EE9"/>
    <w:rsid w:val="00C378A1"/>
    <w:rsid w:val="00C41D61"/>
    <w:rsid w:val="00C4290B"/>
    <w:rsid w:val="00C450A7"/>
    <w:rsid w:val="00C4557C"/>
    <w:rsid w:val="00C45669"/>
    <w:rsid w:val="00C4593B"/>
    <w:rsid w:val="00C45CC5"/>
    <w:rsid w:val="00C4776B"/>
    <w:rsid w:val="00C50EAF"/>
    <w:rsid w:val="00C510E9"/>
    <w:rsid w:val="00C51B3E"/>
    <w:rsid w:val="00C5200D"/>
    <w:rsid w:val="00C566FE"/>
    <w:rsid w:val="00C576DB"/>
    <w:rsid w:val="00C57DA9"/>
    <w:rsid w:val="00C60DE3"/>
    <w:rsid w:val="00C654B7"/>
    <w:rsid w:val="00C6607F"/>
    <w:rsid w:val="00C670B3"/>
    <w:rsid w:val="00C6739A"/>
    <w:rsid w:val="00C70596"/>
    <w:rsid w:val="00C70B49"/>
    <w:rsid w:val="00C70CD8"/>
    <w:rsid w:val="00C714A7"/>
    <w:rsid w:val="00C71766"/>
    <w:rsid w:val="00C7186F"/>
    <w:rsid w:val="00C7240E"/>
    <w:rsid w:val="00C72B17"/>
    <w:rsid w:val="00C72C47"/>
    <w:rsid w:val="00C752C7"/>
    <w:rsid w:val="00C757E9"/>
    <w:rsid w:val="00C77BAC"/>
    <w:rsid w:val="00C80454"/>
    <w:rsid w:val="00C81057"/>
    <w:rsid w:val="00C81C1F"/>
    <w:rsid w:val="00C81C66"/>
    <w:rsid w:val="00C8534D"/>
    <w:rsid w:val="00C91F6A"/>
    <w:rsid w:val="00C91FCA"/>
    <w:rsid w:val="00C92982"/>
    <w:rsid w:val="00C93A1B"/>
    <w:rsid w:val="00C93ECD"/>
    <w:rsid w:val="00C944AA"/>
    <w:rsid w:val="00C946C3"/>
    <w:rsid w:val="00C94802"/>
    <w:rsid w:val="00C949B5"/>
    <w:rsid w:val="00C95CFC"/>
    <w:rsid w:val="00C960BE"/>
    <w:rsid w:val="00C96DE2"/>
    <w:rsid w:val="00CA2EF6"/>
    <w:rsid w:val="00CA3DB4"/>
    <w:rsid w:val="00CA59E8"/>
    <w:rsid w:val="00CA65D6"/>
    <w:rsid w:val="00CA77C3"/>
    <w:rsid w:val="00CB08CC"/>
    <w:rsid w:val="00CB1053"/>
    <w:rsid w:val="00CB3139"/>
    <w:rsid w:val="00CB384A"/>
    <w:rsid w:val="00CB3A73"/>
    <w:rsid w:val="00CB3CD2"/>
    <w:rsid w:val="00CB502F"/>
    <w:rsid w:val="00CB5336"/>
    <w:rsid w:val="00CB5E46"/>
    <w:rsid w:val="00CB62F6"/>
    <w:rsid w:val="00CB70DA"/>
    <w:rsid w:val="00CC1630"/>
    <w:rsid w:val="00CC3870"/>
    <w:rsid w:val="00CC3C55"/>
    <w:rsid w:val="00CC3CF5"/>
    <w:rsid w:val="00CC4132"/>
    <w:rsid w:val="00CC4B7A"/>
    <w:rsid w:val="00CC6962"/>
    <w:rsid w:val="00CD12D4"/>
    <w:rsid w:val="00CD1473"/>
    <w:rsid w:val="00CD2027"/>
    <w:rsid w:val="00CD2EC2"/>
    <w:rsid w:val="00CD33D9"/>
    <w:rsid w:val="00CD39C6"/>
    <w:rsid w:val="00CD3FD0"/>
    <w:rsid w:val="00CD5902"/>
    <w:rsid w:val="00CD6644"/>
    <w:rsid w:val="00CD6922"/>
    <w:rsid w:val="00CD6AF7"/>
    <w:rsid w:val="00CD6CD9"/>
    <w:rsid w:val="00CE1E5C"/>
    <w:rsid w:val="00CE2AC3"/>
    <w:rsid w:val="00CE40B8"/>
    <w:rsid w:val="00CE5202"/>
    <w:rsid w:val="00CE691C"/>
    <w:rsid w:val="00CF0A92"/>
    <w:rsid w:val="00CF0CF4"/>
    <w:rsid w:val="00CF1016"/>
    <w:rsid w:val="00CF14AC"/>
    <w:rsid w:val="00CF2EEB"/>
    <w:rsid w:val="00CF3C3A"/>
    <w:rsid w:val="00CF4E15"/>
    <w:rsid w:val="00CF568A"/>
    <w:rsid w:val="00CF6971"/>
    <w:rsid w:val="00CF704F"/>
    <w:rsid w:val="00CF76AD"/>
    <w:rsid w:val="00D00EFD"/>
    <w:rsid w:val="00D02581"/>
    <w:rsid w:val="00D0306C"/>
    <w:rsid w:val="00D0372D"/>
    <w:rsid w:val="00D03CE2"/>
    <w:rsid w:val="00D112DB"/>
    <w:rsid w:val="00D11856"/>
    <w:rsid w:val="00D118AF"/>
    <w:rsid w:val="00D12536"/>
    <w:rsid w:val="00D12BD3"/>
    <w:rsid w:val="00D1330D"/>
    <w:rsid w:val="00D147BD"/>
    <w:rsid w:val="00D1585B"/>
    <w:rsid w:val="00D16967"/>
    <w:rsid w:val="00D170C6"/>
    <w:rsid w:val="00D175EB"/>
    <w:rsid w:val="00D234C4"/>
    <w:rsid w:val="00D23C22"/>
    <w:rsid w:val="00D23EB6"/>
    <w:rsid w:val="00D24E38"/>
    <w:rsid w:val="00D2553E"/>
    <w:rsid w:val="00D26015"/>
    <w:rsid w:val="00D320C3"/>
    <w:rsid w:val="00D325F3"/>
    <w:rsid w:val="00D33003"/>
    <w:rsid w:val="00D339C2"/>
    <w:rsid w:val="00D34CFF"/>
    <w:rsid w:val="00D36E91"/>
    <w:rsid w:val="00D373FA"/>
    <w:rsid w:val="00D378B4"/>
    <w:rsid w:val="00D379AF"/>
    <w:rsid w:val="00D42CFD"/>
    <w:rsid w:val="00D43158"/>
    <w:rsid w:val="00D436E8"/>
    <w:rsid w:val="00D43FA4"/>
    <w:rsid w:val="00D44895"/>
    <w:rsid w:val="00D450B2"/>
    <w:rsid w:val="00D46587"/>
    <w:rsid w:val="00D52712"/>
    <w:rsid w:val="00D536DE"/>
    <w:rsid w:val="00D53D12"/>
    <w:rsid w:val="00D5405D"/>
    <w:rsid w:val="00D54624"/>
    <w:rsid w:val="00D54E75"/>
    <w:rsid w:val="00D56AE6"/>
    <w:rsid w:val="00D56DEC"/>
    <w:rsid w:val="00D57F06"/>
    <w:rsid w:val="00D60102"/>
    <w:rsid w:val="00D60E21"/>
    <w:rsid w:val="00D62581"/>
    <w:rsid w:val="00D62760"/>
    <w:rsid w:val="00D63092"/>
    <w:rsid w:val="00D64288"/>
    <w:rsid w:val="00D65173"/>
    <w:rsid w:val="00D662F3"/>
    <w:rsid w:val="00D677E1"/>
    <w:rsid w:val="00D70674"/>
    <w:rsid w:val="00D71AD2"/>
    <w:rsid w:val="00D737D2"/>
    <w:rsid w:val="00D73968"/>
    <w:rsid w:val="00D74F91"/>
    <w:rsid w:val="00D76BB8"/>
    <w:rsid w:val="00D76E1A"/>
    <w:rsid w:val="00D7716D"/>
    <w:rsid w:val="00D775A5"/>
    <w:rsid w:val="00D77802"/>
    <w:rsid w:val="00D80359"/>
    <w:rsid w:val="00D81001"/>
    <w:rsid w:val="00D8106B"/>
    <w:rsid w:val="00D83B66"/>
    <w:rsid w:val="00D85744"/>
    <w:rsid w:val="00D8769F"/>
    <w:rsid w:val="00D87B84"/>
    <w:rsid w:val="00D90203"/>
    <w:rsid w:val="00D9078C"/>
    <w:rsid w:val="00D90EEA"/>
    <w:rsid w:val="00D95D0F"/>
    <w:rsid w:val="00DA0EA6"/>
    <w:rsid w:val="00DA14DB"/>
    <w:rsid w:val="00DA1CBD"/>
    <w:rsid w:val="00DA2FC0"/>
    <w:rsid w:val="00DA3AB4"/>
    <w:rsid w:val="00DA4969"/>
    <w:rsid w:val="00DB1C5C"/>
    <w:rsid w:val="00DB2D18"/>
    <w:rsid w:val="00DB3517"/>
    <w:rsid w:val="00DB7484"/>
    <w:rsid w:val="00DC0018"/>
    <w:rsid w:val="00DC0760"/>
    <w:rsid w:val="00DC24DC"/>
    <w:rsid w:val="00DC292D"/>
    <w:rsid w:val="00DC3A5B"/>
    <w:rsid w:val="00DC3D7E"/>
    <w:rsid w:val="00DC4571"/>
    <w:rsid w:val="00DC6AF1"/>
    <w:rsid w:val="00DD0DA4"/>
    <w:rsid w:val="00DD1E85"/>
    <w:rsid w:val="00DD3144"/>
    <w:rsid w:val="00DD3A2F"/>
    <w:rsid w:val="00DD5844"/>
    <w:rsid w:val="00DE00D7"/>
    <w:rsid w:val="00DE06B7"/>
    <w:rsid w:val="00DE35CD"/>
    <w:rsid w:val="00DE3DED"/>
    <w:rsid w:val="00DE4689"/>
    <w:rsid w:val="00DE54BF"/>
    <w:rsid w:val="00DE65BF"/>
    <w:rsid w:val="00DE7FAF"/>
    <w:rsid w:val="00DF041E"/>
    <w:rsid w:val="00DF1A59"/>
    <w:rsid w:val="00DF1CD0"/>
    <w:rsid w:val="00DF4EAD"/>
    <w:rsid w:val="00DF59E2"/>
    <w:rsid w:val="00DF5B79"/>
    <w:rsid w:val="00DF6AEB"/>
    <w:rsid w:val="00DF6DE1"/>
    <w:rsid w:val="00E01777"/>
    <w:rsid w:val="00E03399"/>
    <w:rsid w:val="00E04068"/>
    <w:rsid w:val="00E045A9"/>
    <w:rsid w:val="00E05FE8"/>
    <w:rsid w:val="00E0740C"/>
    <w:rsid w:val="00E07BD5"/>
    <w:rsid w:val="00E10BD1"/>
    <w:rsid w:val="00E126B1"/>
    <w:rsid w:val="00E126CA"/>
    <w:rsid w:val="00E12847"/>
    <w:rsid w:val="00E20B8F"/>
    <w:rsid w:val="00E20BB8"/>
    <w:rsid w:val="00E20BED"/>
    <w:rsid w:val="00E21D9E"/>
    <w:rsid w:val="00E22261"/>
    <w:rsid w:val="00E2362B"/>
    <w:rsid w:val="00E24439"/>
    <w:rsid w:val="00E245FF"/>
    <w:rsid w:val="00E248CC"/>
    <w:rsid w:val="00E27289"/>
    <w:rsid w:val="00E3288A"/>
    <w:rsid w:val="00E33736"/>
    <w:rsid w:val="00E36019"/>
    <w:rsid w:val="00E36552"/>
    <w:rsid w:val="00E36714"/>
    <w:rsid w:val="00E37E9B"/>
    <w:rsid w:val="00E42F91"/>
    <w:rsid w:val="00E43E1B"/>
    <w:rsid w:val="00E468D5"/>
    <w:rsid w:val="00E46BBD"/>
    <w:rsid w:val="00E52991"/>
    <w:rsid w:val="00E52CF1"/>
    <w:rsid w:val="00E53BD2"/>
    <w:rsid w:val="00E543F5"/>
    <w:rsid w:val="00E54DA4"/>
    <w:rsid w:val="00E551BC"/>
    <w:rsid w:val="00E55D1F"/>
    <w:rsid w:val="00E564F9"/>
    <w:rsid w:val="00E614FD"/>
    <w:rsid w:val="00E6181D"/>
    <w:rsid w:val="00E62548"/>
    <w:rsid w:val="00E626B4"/>
    <w:rsid w:val="00E62C6F"/>
    <w:rsid w:val="00E63BFE"/>
    <w:rsid w:val="00E6420C"/>
    <w:rsid w:val="00E66948"/>
    <w:rsid w:val="00E66CB1"/>
    <w:rsid w:val="00E671EB"/>
    <w:rsid w:val="00E67A44"/>
    <w:rsid w:val="00E7006F"/>
    <w:rsid w:val="00E7141C"/>
    <w:rsid w:val="00E72367"/>
    <w:rsid w:val="00E7319E"/>
    <w:rsid w:val="00E73E03"/>
    <w:rsid w:val="00E74375"/>
    <w:rsid w:val="00E74C68"/>
    <w:rsid w:val="00E76F84"/>
    <w:rsid w:val="00E7711A"/>
    <w:rsid w:val="00E779D7"/>
    <w:rsid w:val="00E8082A"/>
    <w:rsid w:val="00E823AB"/>
    <w:rsid w:val="00E8403D"/>
    <w:rsid w:val="00E84E73"/>
    <w:rsid w:val="00E85CFA"/>
    <w:rsid w:val="00E85E7B"/>
    <w:rsid w:val="00E85E7E"/>
    <w:rsid w:val="00E86BF2"/>
    <w:rsid w:val="00E8772C"/>
    <w:rsid w:val="00E87C1C"/>
    <w:rsid w:val="00E90662"/>
    <w:rsid w:val="00E965A1"/>
    <w:rsid w:val="00EA01EE"/>
    <w:rsid w:val="00EA06A4"/>
    <w:rsid w:val="00EA1BDF"/>
    <w:rsid w:val="00EA45AE"/>
    <w:rsid w:val="00EA5877"/>
    <w:rsid w:val="00EA6312"/>
    <w:rsid w:val="00EA6502"/>
    <w:rsid w:val="00EA6618"/>
    <w:rsid w:val="00EB25D4"/>
    <w:rsid w:val="00EB4224"/>
    <w:rsid w:val="00EB5309"/>
    <w:rsid w:val="00EB5826"/>
    <w:rsid w:val="00EB61F2"/>
    <w:rsid w:val="00EC06AF"/>
    <w:rsid w:val="00EC13FE"/>
    <w:rsid w:val="00EC3A5D"/>
    <w:rsid w:val="00EC3AA6"/>
    <w:rsid w:val="00EC4497"/>
    <w:rsid w:val="00EC6C8D"/>
    <w:rsid w:val="00EC7272"/>
    <w:rsid w:val="00ED0854"/>
    <w:rsid w:val="00ED1F23"/>
    <w:rsid w:val="00ED4EAF"/>
    <w:rsid w:val="00ED6649"/>
    <w:rsid w:val="00ED7CD3"/>
    <w:rsid w:val="00EE0FE7"/>
    <w:rsid w:val="00EE11E0"/>
    <w:rsid w:val="00EE2AE0"/>
    <w:rsid w:val="00EE2B30"/>
    <w:rsid w:val="00EE62D7"/>
    <w:rsid w:val="00EE75B3"/>
    <w:rsid w:val="00EE7D09"/>
    <w:rsid w:val="00EF09DA"/>
    <w:rsid w:val="00EF128E"/>
    <w:rsid w:val="00EF2FB8"/>
    <w:rsid w:val="00EF3235"/>
    <w:rsid w:val="00EF3E0E"/>
    <w:rsid w:val="00EF58E2"/>
    <w:rsid w:val="00EF6CF2"/>
    <w:rsid w:val="00F01D07"/>
    <w:rsid w:val="00F02F75"/>
    <w:rsid w:val="00F02FF3"/>
    <w:rsid w:val="00F04101"/>
    <w:rsid w:val="00F0488B"/>
    <w:rsid w:val="00F04B69"/>
    <w:rsid w:val="00F05152"/>
    <w:rsid w:val="00F05B13"/>
    <w:rsid w:val="00F05B90"/>
    <w:rsid w:val="00F0677B"/>
    <w:rsid w:val="00F07036"/>
    <w:rsid w:val="00F071FC"/>
    <w:rsid w:val="00F077EA"/>
    <w:rsid w:val="00F07B39"/>
    <w:rsid w:val="00F1272C"/>
    <w:rsid w:val="00F12B64"/>
    <w:rsid w:val="00F14C89"/>
    <w:rsid w:val="00F17C5B"/>
    <w:rsid w:val="00F20FEF"/>
    <w:rsid w:val="00F24429"/>
    <w:rsid w:val="00F2455A"/>
    <w:rsid w:val="00F247FB"/>
    <w:rsid w:val="00F26859"/>
    <w:rsid w:val="00F26941"/>
    <w:rsid w:val="00F26B88"/>
    <w:rsid w:val="00F26BCE"/>
    <w:rsid w:val="00F27C28"/>
    <w:rsid w:val="00F31584"/>
    <w:rsid w:val="00F31DFD"/>
    <w:rsid w:val="00F32214"/>
    <w:rsid w:val="00F325E9"/>
    <w:rsid w:val="00F328F5"/>
    <w:rsid w:val="00F3416B"/>
    <w:rsid w:val="00F341CF"/>
    <w:rsid w:val="00F36076"/>
    <w:rsid w:val="00F377ED"/>
    <w:rsid w:val="00F37BA4"/>
    <w:rsid w:val="00F40129"/>
    <w:rsid w:val="00F4078E"/>
    <w:rsid w:val="00F414F4"/>
    <w:rsid w:val="00F42503"/>
    <w:rsid w:val="00F43F5F"/>
    <w:rsid w:val="00F43FC6"/>
    <w:rsid w:val="00F44B71"/>
    <w:rsid w:val="00F455A2"/>
    <w:rsid w:val="00F46EA4"/>
    <w:rsid w:val="00F46EC1"/>
    <w:rsid w:val="00F47BA0"/>
    <w:rsid w:val="00F50E2B"/>
    <w:rsid w:val="00F50F32"/>
    <w:rsid w:val="00F5178C"/>
    <w:rsid w:val="00F5210F"/>
    <w:rsid w:val="00F53309"/>
    <w:rsid w:val="00F5780A"/>
    <w:rsid w:val="00F607CE"/>
    <w:rsid w:val="00F609F7"/>
    <w:rsid w:val="00F610F4"/>
    <w:rsid w:val="00F61F49"/>
    <w:rsid w:val="00F62387"/>
    <w:rsid w:val="00F62605"/>
    <w:rsid w:val="00F644B8"/>
    <w:rsid w:val="00F65C80"/>
    <w:rsid w:val="00F67C10"/>
    <w:rsid w:val="00F72F8E"/>
    <w:rsid w:val="00F74FE5"/>
    <w:rsid w:val="00F75B62"/>
    <w:rsid w:val="00F8482F"/>
    <w:rsid w:val="00F85212"/>
    <w:rsid w:val="00F857C7"/>
    <w:rsid w:val="00F879F6"/>
    <w:rsid w:val="00F91405"/>
    <w:rsid w:val="00F91B68"/>
    <w:rsid w:val="00F93C20"/>
    <w:rsid w:val="00F94A4B"/>
    <w:rsid w:val="00F94D46"/>
    <w:rsid w:val="00F94EFC"/>
    <w:rsid w:val="00F95DB0"/>
    <w:rsid w:val="00F9618C"/>
    <w:rsid w:val="00F96DF1"/>
    <w:rsid w:val="00F96F41"/>
    <w:rsid w:val="00FA097B"/>
    <w:rsid w:val="00FA357E"/>
    <w:rsid w:val="00FA46F9"/>
    <w:rsid w:val="00FA5521"/>
    <w:rsid w:val="00FA6D38"/>
    <w:rsid w:val="00FA73E7"/>
    <w:rsid w:val="00FA7607"/>
    <w:rsid w:val="00FA7AAE"/>
    <w:rsid w:val="00FB0B23"/>
    <w:rsid w:val="00FB2E01"/>
    <w:rsid w:val="00FB3239"/>
    <w:rsid w:val="00FC15BF"/>
    <w:rsid w:val="00FC34CF"/>
    <w:rsid w:val="00FC5184"/>
    <w:rsid w:val="00FC552C"/>
    <w:rsid w:val="00FC56E2"/>
    <w:rsid w:val="00FC7480"/>
    <w:rsid w:val="00FC7D04"/>
    <w:rsid w:val="00FC7F5E"/>
    <w:rsid w:val="00FD0420"/>
    <w:rsid w:val="00FD12B9"/>
    <w:rsid w:val="00FD2492"/>
    <w:rsid w:val="00FD2D4B"/>
    <w:rsid w:val="00FD3D03"/>
    <w:rsid w:val="00FD512B"/>
    <w:rsid w:val="00FD6B48"/>
    <w:rsid w:val="00FE0EC0"/>
    <w:rsid w:val="00FE106B"/>
    <w:rsid w:val="00FE1110"/>
    <w:rsid w:val="00FE2196"/>
    <w:rsid w:val="00FE374A"/>
    <w:rsid w:val="00FE5B4E"/>
    <w:rsid w:val="00FE5D88"/>
    <w:rsid w:val="00FE7DAE"/>
    <w:rsid w:val="00FF0366"/>
    <w:rsid w:val="00FF0F12"/>
    <w:rsid w:val="00FF3957"/>
    <w:rsid w:val="00FF409C"/>
    <w:rsid w:val="00FF4888"/>
    <w:rsid w:val="00FF601E"/>
    <w:rsid w:val="00FF668F"/>
    <w:rsid w:val="08485B80"/>
    <w:rsid w:val="08F54FD7"/>
    <w:rsid w:val="0924402A"/>
    <w:rsid w:val="0B3A5B46"/>
    <w:rsid w:val="0B405281"/>
    <w:rsid w:val="0D253722"/>
    <w:rsid w:val="0D41FB23"/>
    <w:rsid w:val="0D47A0C1"/>
    <w:rsid w:val="0DC27F3E"/>
    <w:rsid w:val="0F7929D3"/>
    <w:rsid w:val="105D7DEE"/>
    <w:rsid w:val="11145E89"/>
    <w:rsid w:val="112D2D60"/>
    <w:rsid w:val="118182F5"/>
    <w:rsid w:val="12DAD1C9"/>
    <w:rsid w:val="130D10EC"/>
    <w:rsid w:val="1529E35F"/>
    <w:rsid w:val="157E1E8E"/>
    <w:rsid w:val="16DE3C15"/>
    <w:rsid w:val="1713D86C"/>
    <w:rsid w:val="183F5B93"/>
    <w:rsid w:val="19F98EED"/>
    <w:rsid w:val="1A8C59F7"/>
    <w:rsid w:val="1AD3CDD6"/>
    <w:rsid w:val="1B3E1D80"/>
    <w:rsid w:val="1B5BC7C8"/>
    <w:rsid w:val="1B6EA791"/>
    <w:rsid w:val="1C5B3D7F"/>
    <w:rsid w:val="1D43E19D"/>
    <w:rsid w:val="1DDAE7E5"/>
    <w:rsid w:val="1DF74E29"/>
    <w:rsid w:val="1E1CC380"/>
    <w:rsid w:val="1E5ED26E"/>
    <w:rsid w:val="20E74B42"/>
    <w:rsid w:val="22B3016D"/>
    <w:rsid w:val="22CCB252"/>
    <w:rsid w:val="22D29DE0"/>
    <w:rsid w:val="239385DF"/>
    <w:rsid w:val="24AA124E"/>
    <w:rsid w:val="25D15BB3"/>
    <w:rsid w:val="279C5847"/>
    <w:rsid w:val="294FC29D"/>
    <w:rsid w:val="2A1FA32D"/>
    <w:rsid w:val="2A367D6E"/>
    <w:rsid w:val="2AB11960"/>
    <w:rsid w:val="2AF5DF74"/>
    <w:rsid w:val="2B0B283C"/>
    <w:rsid w:val="2B39EBEF"/>
    <w:rsid w:val="2B7F847A"/>
    <w:rsid w:val="2BF3DE53"/>
    <w:rsid w:val="2CB9B0FB"/>
    <w:rsid w:val="2E3BDCA1"/>
    <w:rsid w:val="2F1B2CDF"/>
    <w:rsid w:val="2F6693E2"/>
    <w:rsid w:val="2F7D6EAB"/>
    <w:rsid w:val="2FD5148F"/>
    <w:rsid w:val="312737C2"/>
    <w:rsid w:val="317F103A"/>
    <w:rsid w:val="318CD877"/>
    <w:rsid w:val="3228A3DB"/>
    <w:rsid w:val="3241996C"/>
    <w:rsid w:val="332E2F95"/>
    <w:rsid w:val="3356B41D"/>
    <w:rsid w:val="336DB8DA"/>
    <w:rsid w:val="3432148A"/>
    <w:rsid w:val="34F7A7AA"/>
    <w:rsid w:val="35990E12"/>
    <w:rsid w:val="35C1B74A"/>
    <w:rsid w:val="35E029FE"/>
    <w:rsid w:val="36306187"/>
    <w:rsid w:val="36D66958"/>
    <w:rsid w:val="37E3B803"/>
    <w:rsid w:val="384419FC"/>
    <w:rsid w:val="3A7A60D9"/>
    <w:rsid w:val="3B651DC9"/>
    <w:rsid w:val="3BE2F0D4"/>
    <w:rsid w:val="3D6041B4"/>
    <w:rsid w:val="3DFA23F4"/>
    <w:rsid w:val="3E2452D9"/>
    <w:rsid w:val="3E844B35"/>
    <w:rsid w:val="3F044B12"/>
    <w:rsid w:val="3F3D4ED7"/>
    <w:rsid w:val="3F821ED5"/>
    <w:rsid w:val="409E72A4"/>
    <w:rsid w:val="412B6BB7"/>
    <w:rsid w:val="422072E5"/>
    <w:rsid w:val="42231B04"/>
    <w:rsid w:val="42C73F88"/>
    <w:rsid w:val="43F55511"/>
    <w:rsid w:val="44D27AAE"/>
    <w:rsid w:val="47E25CA7"/>
    <w:rsid w:val="48150C3F"/>
    <w:rsid w:val="489B5FC3"/>
    <w:rsid w:val="492706C2"/>
    <w:rsid w:val="494B0D41"/>
    <w:rsid w:val="4A305E14"/>
    <w:rsid w:val="4B5BF2B2"/>
    <w:rsid w:val="4F67B2D4"/>
    <w:rsid w:val="5057D0EE"/>
    <w:rsid w:val="51EFC8B3"/>
    <w:rsid w:val="53177666"/>
    <w:rsid w:val="53C05EC3"/>
    <w:rsid w:val="542D0E62"/>
    <w:rsid w:val="56B44004"/>
    <w:rsid w:val="56BF7BEE"/>
    <w:rsid w:val="58A6B2C6"/>
    <w:rsid w:val="5A934010"/>
    <w:rsid w:val="5B2B5711"/>
    <w:rsid w:val="5C7852F3"/>
    <w:rsid w:val="5D3D7612"/>
    <w:rsid w:val="5DDEA3E2"/>
    <w:rsid w:val="5EDB73E3"/>
    <w:rsid w:val="5F10E614"/>
    <w:rsid w:val="5FB4F986"/>
    <w:rsid w:val="60616934"/>
    <w:rsid w:val="6352BD26"/>
    <w:rsid w:val="63C7FCB2"/>
    <w:rsid w:val="640BB79D"/>
    <w:rsid w:val="65665941"/>
    <w:rsid w:val="658E84B9"/>
    <w:rsid w:val="65C6DF4F"/>
    <w:rsid w:val="6638814F"/>
    <w:rsid w:val="683AC9D2"/>
    <w:rsid w:val="68955043"/>
    <w:rsid w:val="68CC3F6B"/>
    <w:rsid w:val="6933E228"/>
    <w:rsid w:val="6963388B"/>
    <w:rsid w:val="6AA1CCA8"/>
    <w:rsid w:val="6BCF8DDC"/>
    <w:rsid w:val="6C7B1B4C"/>
    <w:rsid w:val="6CE750C4"/>
    <w:rsid w:val="718DFC34"/>
    <w:rsid w:val="71A85C7A"/>
    <w:rsid w:val="72C0862F"/>
    <w:rsid w:val="72F5493D"/>
    <w:rsid w:val="73369D4E"/>
    <w:rsid w:val="73A308E3"/>
    <w:rsid w:val="74BA609D"/>
    <w:rsid w:val="7564E8B3"/>
    <w:rsid w:val="75913D30"/>
    <w:rsid w:val="75C02F6C"/>
    <w:rsid w:val="76C7B5E3"/>
    <w:rsid w:val="78D2004B"/>
    <w:rsid w:val="791AF203"/>
    <w:rsid w:val="79D67270"/>
    <w:rsid w:val="7A33110B"/>
    <w:rsid w:val="7A7C0E62"/>
    <w:rsid w:val="7A7FBD86"/>
    <w:rsid w:val="7B122F23"/>
    <w:rsid w:val="7C878DBF"/>
    <w:rsid w:val="7DD470E8"/>
    <w:rsid w:val="7ED9C2B4"/>
    <w:rsid w:val="7F051AB1"/>
    <w:rsid w:val="7F26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24171D"/>
  <w15:docId w15:val="{80EEF058-A238-43EA-81EA-C75282C3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D265A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3D265A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Arial" w:hAnsi="Arial" w:cs="Arial"/>
      <w:b/>
      <w:bCs/>
      <w:sz w:val="28"/>
      <w:szCs w:val="28"/>
      <w:lang w:eastAsia="ar-SA"/>
    </w:rPr>
  </w:style>
  <w:style w:type="paragraph" w:styleId="berschrift3">
    <w:name w:val="heading 3"/>
    <w:basedOn w:val="Standard"/>
    <w:next w:val="Standard"/>
    <w:link w:val="berschrift3Zchn"/>
    <w:qFormat/>
    <w:rsid w:val="003D265A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2"/>
      <w:szCs w:val="26"/>
      <w:lang w:eastAsia="ar-SA"/>
    </w:rPr>
  </w:style>
  <w:style w:type="paragraph" w:styleId="berschrift5">
    <w:name w:val="heading 5"/>
    <w:basedOn w:val="Standard"/>
    <w:next w:val="Standard"/>
    <w:link w:val="berschrift5Zchn"/>
    <w:qFormat/>
    <w:rsid w:val="003D265A"/>
    <w:pPr>
      <w:keepNext/>
      <w:numPr>
        <w:ilvl w:val="4"/>
        <w:numId w:val="1"/>
      </w:numPr>
      <w:suppressAutoHyphens/>
      <w:outlineLvl w:val="4"/>
    </w:pPr>
    <w:rPr>
      <w:rFonts w:ascii="Arial" w:hAnsi="Arial"/>
      <w:b/>
      <w:bCs/>
      <w:i/>
      <w:iCs/>
      <w:sz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276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276AD"/>
    <w:pPr>
      <w:tabs>
        <w:tab w:val="center" w:pos="4536"/>
        <w:tab w:val="right" w:pos="9072"/>
      </w:tabs>
    </w:pPr>
  </w:style>
  <w:style w:type="paragraph" w:customStyle="1" w:styleId="KommissionFunktion">
    <w:name w:val="Kommission/Funktion"/>
    <w:rsid w:val="003276AD"/>
    <w:rPr>
      <w:rFonts w:ascii="Verdana" w:eastAsia="ヒラギノ角ゴ Pro W3" w:hAnsi="Verdana"/>
      <w:b/>
      <w:color w:val="000000"/>
      <w:sz w:val="18"/>
      <w:lang w:val="de-DE"/>
    </w:rPr>
  </w:style>
  <w:style w:type="paragraph" w:customStyle="1" w:styleId="Adessblock">
    <w:name w:val="Adessblock"/>
    <w:rsid w:val="003276AD"/>
    <w:rPr>
      <w:rFonts w:ascii="Verdana" w:eastAsia="ヒラギノ角ゴ Pro W3" w:hAnsi="Verdana"/>
      <w:color w:val="000000"/>
      <w:sz w:val="18"/>
      <w:lang w:val="de-DE"/>
    </w:rPr>
  </w:style>
  <w:style w:type="paragraph" w:customStyle="1" w:styleId="Absender">
    <w:name w:val="Absender"/>
    <w:rsid w:val="003276AD"/>
    <w:rPr>
      <w:rFonts w:ascii="Verdana" w:eastAsia="ヒラギノ角ゴ Pro W3" w:hAnsi="Verdana"/>
      <w:color w:val="000000"/>
      <w:sz w:val="14"/>
      <w:lang w:val="de-DE"/>
    </w:rPr>
  </w:style>
  <w:style w:type="paragraph" w:customStyle="1" w:styleId="Linie">
    <w:name w:val="Linie"/>
    <w:rsid w:val="003276AD"/>
    <w:rPr>
      <w:rFonts w:ascii="Verdana" w:eastAsia="ヒラギノ角ゴ Pro W3" w:hAnsi="Verdana"/>
      <w:color w:val="000000"/>
      <w:sz w:val="10"/>
      <w:u w:val="single"/>
      <w:lang w:val="de-DE"/>
    </w:rPr>
  </w:style>
  <w:style w:type="paragraph" w:customStyle="1" w:styleId="Text">
    <w:name w:val="Text"/>
    <w:rsid w:val="003276AD"/>
    <w:rPr>
      <w:rFonts w:ascii="Verdana" w:eastAsia="ヒラギノ角ゴ Pro W3" w:hAnsi="Verdana"/>
      <w:color w:val="000000"/>
      <w:lang w:val="de-DE"/>
    </w:rPr>
  </w:style>
  <w:style w:type="paragraph" w:customStyle="1" w:styleId="FarbigeListe-Akzent11">
    <w:name w:val="Farbige Liste - Akzent 11"/>
    <w:basedOn w:val="Standard"/>
    <w:uiPriority w:val="34"/>
    <w:qFormat/>
    <w:rsid w:val="00D54E75"/>
    <w:pPr>
      <w:spacing w:before="100" w:beforeAutospacing="1" w:after="100" w:afterAutospacing="1"/>
    </w:pPr>
    <w:rPr>
      <w:rFonts w:eastAsia="Calibri"/>
      <w:lang w:eastAsia="de-CH"/>
    </w:rPr>
  </w:style>
  <w:style w:type="character" w:styleId="Hyperlink">
    <w:name w:val="Hyperlink"/>
    <w:uiPriority w:val="99"/>
    <w:unhideWhenUsed/>
    <w:rsid w:val="00D175EB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F31584"/>
    <w:rPr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EB5309"/>
    <w:rPr>
      <w:rFonts w:ascii="Arial" w:hAnsi="Arial"/>
      <w:sz w:val="22"/>
      <w:lang w:val="x-none"/>
    </w:rPr>
  </w:style>
  <w:style w:type="character" w:customStyle="1" w:styleId="TextkrperZchn">
    <w:name w:val="Textkörper Zchn"/>
    <w:link w:val="Textkrper"/>
    <w:rsid w:val="00EB5309"/>
    <w:rPr>
      <w:rFonts w:ascii="Arial" w:hAnsi="Arial"/>
      <w:sz w:val="22"/>
      <w:szCs w:val="24"/>
      <w:lang w:val="x-none" w:eastAsia="de-DE"/>
    </w:rPr>
  </w:style>
  <w:style w:type="character" w:customStyle="1" w:styleId="berschrift1Zchn">
    <w:name w:val="Überschrift 1 Zchn"/>
    <w:basedOn w:val="Absatz-Standardschriftart"/>
    <w:link w:val="berschrift1"/>
    <w:rsid w:val="003D265A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3D265A"/>
    <w:rPr>
      <w:rFonts w:ascii="Arial" w:hAnsi="Arial" w:cs="Arial"/>
      <w:b/>
      <w:bCs/>
      <w:sz w:val="28"/>
      <w:szCs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3D265A"/>
    <w:rPr>
      <w:rFonts w:ascii="Arial" w:hAnsi="Arial" w:cs="Arial"/>
      <w:b/>
      <w:bCs/>
      <w:sz w:val="22"/>
      <w:szCs w:val="26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3D265A"/>
    <w:rPr>
      <w:rFonts w:ascii="Arial" w:hAnsi="Arial"/>
      <w:b/>
      <w:bCs/>
      <w:i/>
      <w:iCs/>
      <w:sz w:val="22"/>
      <w:szCs w:val="24"/>
      <w:lang w:eastAsia="ar-SA"/>
    </w:rPr>
  </w:style>
  <w:style w:type="paragraph" w:customStyle="1" w:styleId="Textkrper-Einzug21">
    <w:name w:val="Textkörper-Einzug 21"/>
    <w:basedOn w:val="Standard"/>
    <w:rsid w:val="003D265A"/>
    <w:pPr>
      <w:suppressAutoHyphens/>
      <w:ind w:left="2832" w:hanging="2832"/>
    </w:pPr>
    <w:rPr>
      <w:rFonts w:ascii="Arial" w:hAnsi="Arial"/>
      <w:sz w:val="22"/>
      <w:lang w:eastAsia="ar-SA"/>
    </w:rPr>
  </w:style>
  <w:style w:type="paragraph" w:styleId="Textkrper3">
    <w:name w:val="Body Text 3"/>
    <w:basedOn w:val="Standard"/>
    <w:link w:val="Textkrper3Zchn"/>
    <w:uiPriority w:val="99"/>
    <w:unhideWhenUsed/>
    <w:rsid w:val="003D265A"/>
    <w:pPr>
      <w:suppressAutoHyphens/>
      <w:spacing w:after="120"/>
    </w:pPr>
    <w:rPr>
      <w:rFonts w:ascii="Arial" w:hAnsi="Arial"/>
      <w:sz w:val="16"/>
      <w:szCs w:val="16"/>
      <w:lang w:val="x-none" w:eastAsia="ar-SA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3D265A"/>
    <w:rPr>
      <w:rFonts w:ascii="Arial" w:hAnsi="Arial"/>
      <w:sz w:val="16"/>
      <w:szCs w:val="16"/>
      <w:lang w:val="x-none" w:eastAsia="ar-SA"/>
    </w:rPr>
  </w:style>
  <w:style w:type="character" w:styleId="Platzhaltertext">
    <w:name w:val="Placeholder Text"/>
    <w:basedOn w:val="Absatz-Standardschriftart"/>
    <w:uiPriority w:val="99"/>
    <w:semiHidden/>
    <w:rsid w:val="0026383D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7B7764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EC6C8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E4C5F"/>
    <w:pPr>
      <w:spacing w:before="100" w:beforeAutospacing="1" w:after="100" w:afterAutospacing="1"/>
    </w:pPr>
    <w:rPr>
      <w:rFonts w:eastAsiaTheme="minorEastAsia"/>
    </w:rPr>
  </w:style>
  <w:style w:type="paragraph" w:styleId="Sprechblasentext">
    <w:name w:val="Balloon Text"/>
    <w:basedOn w:val="Standard"/>
    <w:link w:val="SprechblasentextZchn"/>
    <w:rsid w:val="007E4C5F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E4C5F"/>
    <w:rPr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rsid w:val="00A056E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056E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056E6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A056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056E6"/>
    <w:rPr>
      <w:b/>
      <w:bCs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58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237EE"/>
    <w:rPr>
      <w:sz w:val="24"/>
      <w:szCs w:val="24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rsid w:val="00953EB4"/>
    <w:pPr>
      <w:spacing w:line="260" w:lineRule="atLeast"/>
    </w:pPr>
    <w:rPr>
      <w:rFonts w:ascii="Helvetica" w:hAnsi="Helvetica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53EB4"/>
    <w:rPr>
      <w:rFonts w:ascii="Helvetica" w:hAnsi="Helvetica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rina.meister@swiss-orienteering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haueter\AppData\Roaming\Microsoft\Templates\OL_Brief_farbig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CEB6214C7B7F40B46E121111D99315" ma:contentTypeVersion="4" ma:contentTypeDescription="Ein neues Dokument erstellen." ma:contentTypeScope="" ma:versionID="f913fd5cbf499183f59156281194515a">
  <xsd:schema xmlns:xsd="http://www.w3.org/2001/XMLSchema" xmlns:xs="http://www.w3.org/2001/XMLSchema" xmlns:p="http://schemas.microsoft.com/office/2006/metadata/properties" xmlns:ns2="6a4e38fa-a749-4409-9d99-bcef809ecc91" targetNamespace="http://schemas.microsoft.com/office/2006/metadata/properties" ma:root="true" ma:fieldsID="850f4a6433e6570f39c28a34fca7a019" ns2:_="">
    <xsd:import namespace="6a4e38fa-a749-4409-9d99-bcef809ec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38fa-a749-4409-9d99-bcef809ec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036C-B86D-4451-AF58-06214C872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25819-A959-4F55-815D-A3E7E3F392CE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a4e38fa-a749-4409-9d99-bcef809ecc91"/>
  </ds:schemaRefs>
</ds:datastoreItem>
</file>

<file path=customXml/itemProps3.xml><?xml version="1.0" encoding="utf-8"?>
<ds:datastoreItem xmlns:ds="http://schemas.openxmlformats.org/officeDocument/2006/customXml" ds:itemID="{F3B5B809-26CE-4C76-B09B-B86E86987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e38fa-a749-4409-9d99-bcef809ec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00AA29-5B56-406E-BFE4-26A632C3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OL_Brief_farbig08.dot</Template>
  <TotalTime>0</TotalTime>
  <Pages>1</Pages>
  <Words>117</Words>
  <Characters>837</Characters>
  <Application>Microsoft Office Word</Application>
  <DocSecurity>0</DocSecurity>
  <Lines>6</Lines>
  <Paragraphs>1</Paragraphs>
  <ScaleCrop>false</ScaleCrop>
  <Company>mediasprint gmbh</Company>
  <LinksUpToDate>false</LinksUpToDate>
  <CharactersWithSpaces>953</CharactersWithSpaces>
  <SharedDoc>false</SharedDoc>
  <HLinks>
    <vt:vector size="24" baseType="variant">
      <vt:variant>
        <vt:i4>4653160</vt:i4>
      </vt:variant>
      <vt:variant>
        <vt:i4>9</vt:i4>
      </vt:variant>
      <vt:variant>
        <vt:i4>0</vt:i4>
      </vt:variant>
      <vt:variant>
        <vt:i4>5</vt:i4>
      </vt:variant>
      <vt:variant>
        <vt:lpwstr>mailto:sabrina.meister@swiss-orienteering.ch</vt:lpwstr>
      </vt:variant>
      <vt:variant>
        <vt:lpwstr/>
      </vt:variant>
      <vt:variant>
        <vt:i4>4653160</vt:i4>
      </vt:variant>
      <vt:variant>
        <vt:i4>6</vt:i4>
      </vt:variant>
      <vt:variant>
        <vt:i4>0</vt:i4>
      </vt:variant>
      <vt:variant>
        <vt:i4>5</vt:i4>
      </vt:variant>
      <vt:variant>
        <vt:lpwstr>mailto:sabrina.meister@swiss-orienteering.ch</vt:lpwstr>
      </vt:variant>
      <vt:variant>
        <vt:lpwstr/>
      </vt:variant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mailto:sabrina.meister@swiss-orienteering.ch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mailto:sabrina.meister@swiss-orienteering.ch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karin.haueter</dc:creator>
  <cp:keywords/>
  <dc:description/>
  <cp:lastModifiedBy>Sabrina Meister</cp:lastModifiedBy>
  <cp:revision>3</cp:revision>
  <cp:lastPrinted>2025-11-14T17:01:00Z</cp:lastPrinted>
  <dcterms:created xsi:type="dcterms:W3CDTF">2025-11-14T17:11:00Z</dcterms:created>
  <dcterms:modified xsi:type="dcterms:W3CDTF">2025-11-14T17:12:00Z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0x0101009DCEB6214C7B7F40B46E121111D99315</vt:lpwstr>
  </property>
</Properties>
</file>