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0AC0" w14:textId="1997B6A1" w:rsidR="00E36552" w:rsidRDefault="00E36552" w:rsidP="00326AE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298478FB" w14:textId="77777777" w:rsidR="00C45669" w:rsidRPr="00326AE9" w:rsidRDefault="00C45669" w:rsidP="00326AE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36478128" w14:textId="7B3FC5A9" w:rsidR="007434E1" w:rsidRDefault="003E04E3" w:rsidP="003E04E3">
      <w:pPr>
        <w:pStyle w:val="berschrift5"/>
        <w:numPr>
          <w:ilvl w:val="0"/>
          <w:numId w:val="0"/>
        </w:numPr>
        <w:rPr>
          <w:rFonts w:ascii="Verdana" w:hAnsi="Verdana" w:cs="Arial"/>
          <w:i w:val="0"/>
          <w:iCs w:val="0"/>
          <w:kern w:val="1"/>
          <w:sz w:val="28"/>
          <w:szCs w:val="32"/>
        </w:rPr>
      </w:pPr>
      <w:r>
        <w:rPr>
          <w:rFonts w:ascii="Verdana" w:hAnsi="Verdana" w:cs="Arial"/>
          <w:i w:val="0"/>
          <w:iCs w:val="0"/>
          <w:kern w:val="1"/>
          <w:sz w:val="28"/>
          <w:szCs w:val="32"/>
        </w:rPr>
        <w:t>Bewerbung</w:t>
      </w:r>
      <w:r w:rsidR="00F46EA4">
        <w:rPr>
          <w:rFonts w:ascii="Verdana" w:hAnsi="Verdana" w:cs="Arial"/>
          <w:i w:val="0"/>
          <w:iCs w:val="0"/>
          <w:kern w:val="1"/>
          <w:sz w:val="28"/>
          <w:szCs w:val="32"/>
        </w:rPr>
        <w:t xml:space="preserve"> für internationale Anlässe</w:t>
      </w:r>
    </w:p>
    <w:p w14:paraId="63E1268B" w14:textId="588EEC50" w:rsidR="00F46EA4" w:rsidRDefault="00F46EA4" w:rsidP="00F46EA4">
      <w:pPr>
        <w:rPr>
          <w:lang w:eastAsia="ar-SA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953EB4" w:rsidRPr="00E76C74" w14:paraId="23F961D5" w14:textId="77777777" w:rsidTr="009F2CAB">
        <w:tc>
          <w:tcPr>
            <w:tcW w:w="3016" w:type="dxa"/>
          </w:tcPr>
          <w:p w14:paraId="10AA7C10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Name:</w:t>
            </w:r>
          </w:p>
        </w:tc>
        <w:tc>
          <w:tcPr>
            <w:tcW w:w="6328" w:type="dxa"/>
          </w:tcPr>
          <w:p w14:paraId="7766207D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26508248" w14:textId="77777777" w:rsidTr="009F2CAB">
        <w:tc>
          <w:tcPr>
            <w:tcW w:w="3016" w:type="dxa"/>
          </w:tcPr>
          <w:p w14:paraId="312AFD20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Geburtsdatum:</w:t>
            </w:r>
          </w:p>
        </w:tc>
        <w:tc>
          <w:tcPr>
            <w:tcW w:w="6328" w:type="dxa"/>
          </w:tcPr>
          <w:p w14:paraId="593D78CF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76B45D48" w14:textId="77777777" w:rsidTr="009F2CAB">
        <w:tc>
          <w:tcPr>
            <w:tcW w:w="3016" w:type="dxa"/>
          </w:tcPr>
          <w:p w14:paraId="79A2B8E7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Adresse:</w:t>
            </w:r>
          </w:p>
        </w:tc>
        <w:tc>
          <w:tcPr>
            <w:tcW w:w="6328" w:type="dxa"/>
          </w:tcPr>
          <w:p w14:paraId="729C7152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2A56F95C" w14:textId="77777777" w:rsidTr="009F2CAB">
        <w:tc>
          <w:tcPr>
            <w:tcW w:w="3016" w:type="dxa"/>
          </w:tcPr>
          <w:p w14:paraId="006B9529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E-Mail:</w:t>
            </w:r>
          </w:p>
        </w:tc>
        <w:tc>
          <w:tcPr>
            <w:tcW w:w="6328" w:type="dxa"/>
          </w:tcPr>
          <w:p w14:paraId="3A45FF11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7DFF5791" w14:textId="77777777" w:rsidTr="009F2CAB">
        <w:tc>
          <w:tcPr>
            <w:tcW w:w="3016" w:type="dxa"/>
          </w:tcPr>
          <w:p w14:paraId="65A8F69E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Telefon mobil:</w:t>
            </w:r>
          </w:p>
        </w:tc>
        <w:tc>
          <w:tcPr>
            <w:tcW w:w="6328" w:type="dxa"/>
          </w:tcPr>
          <w:p w14:paraId="1E09EE15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2DEA25EA" w14:textId="77777777" w:rsidTr="009F2CAB">
        <w:tc>
          <w:tcPr>
            <w:tcW w:w="3016" w:type="dxa"/>
          </w:tcPr>
          <w:p w14:paraId="47CF61DE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SI-Card:</w:t>
            </w:r>
          </w:p>
        </w:tc>
        <w:tc>
          <w:tcPr>
            <w:tcW w:w="6328" w:type="dxa"/>
          </w:tcPr>
          <w:p w14:paraId="79EA55CA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3E652E7D" w14:textId="77777777" w:rsidTr="009F2CAB">
        <w:tc>
          <w:tcPr>
            <w:tcW w:w="3016" w:type="dxa"/>
          </w:tcPr>
          <w:p w14:paraId="0ABD3B7B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SI-AIR+ Card:</w:t>
            </w:r>
          </w:p>
        </w:tc>
        <w:tc>
          <w:tcPr>
            <w:tcW w:w="6328" w:type="dxa"/>
          </w:tcPr>
          <w:p w14:paraId="189F9D60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380A7151" w14:textId="77777777" w:rsidTr="009F2CAB">
        <w:tc>
          <w:tcPr>
            <w:tcW w:w="3016" w:type="dxa"/>
          </w:tcPr>
          <w:p w14:paraId="4AB5373E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Emit-Card:</w:t>
            </w:r>
          </w:p>
        </w:tc>
        <w:tc>
          <w:tcPr>
            <w:tcW w:w="6328" w:type="dxa"/>
          </w:tcPr>
          <w:p w14:paraId="25152A74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0D4DD73D" w14:textId="77777777" w:rsidTr="009F2CAB">
        <w:tc>
          <w:tcPr>
            <w:tcW w:w="3016" w:type="dxa"/>
          </w:tcPr>
          <w:p w14:paraId="03AA0DB7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Schweizer Verein</w:t>
            </w:r>
          </w:p>
        </w:tc>
        <w:tc>
          <w:tcPr>
            <w:tcW w:w="6328" w:type="dxa"/>
          </w:tcPr>
          <w:p w14:paraId="2DDCDE6D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3EB4" w:rsidRPr="00E76C74" w14:paraId="61E96BBA" w14:textId="77777777" w:rsidTr="009F2CAB">
        <w:tc>
          <w:tcPr>
            <w:tcW w:w="3016" w:type="dxa"/>
          </w:tcPr>
          <w:p w14:paraId="7E46F841" w14:textId="51AC778C" w:rsidR="00953EB4" w:rsidRPr="00DD3144" w:rsidRDefault="00F247FB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Langlauf-Verein/Ski-Klub</w:t>
            </w:r>
          </w:p>
        </w:tc>
        <w:tc>
          <w:tcPr>
            <w:tcW w:w="6328" w:type="dxa"/>
          </w:tcPr>
          <w:p w14:paraId="03AEBF31" w14:textId="77777777" w:rsidR="00953EB4" w:rsidRPr="00DD3144" w:rsidRDefault="00953EB4" w:rsidP="009F2CAB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6AE5F8D" w14:textId="77777777" w:rsidR="00DD3144" w:rsidRDefault="00DD3144" w:rsidP="00DD3144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</w:p>
    <w:p w14:paraId="1E7B5490" w14:textId="77777777" w:rsidR="00DD3144" w:rsidRDefault="00DD3144" w:rsidP="00DD3144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</w:p>
    <w:p w14:paraId="5F5E038C" w14:textId="3E894741" w:rsidR="00AB2F66" w:rsidRDefault="00F46EA4" w:rsidP="00AB2F66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  <w:r w:rsidRPr="00DD3144">
        <w:rPr>
          <w:rFonts w:ascii="Verdana" w:hAnsi="Verdana" w:cs="Arial"/>
          <w:sz w:val="22"/>
          <w:szCs w:val="22"/>
        </w:rPr>
        <w:t xml:space="preserve">Wo siehst du dich heute (anhand Rückstandsprozent auf die </w:t>
      </w:r>
      <w:r w:rsidR="00130F20">
        <w:rPr>
          <w:rFonts w:ascii="Verdana" w:hAnsi="Verdana" w:cs="Arial"/>
          <w:sz w:val="22"/>
          <w:szCs w:val="22"/>
        </w:rPr>
        <w:t>i</w:t>
      </w:r>
      <w:r w:rsidRPr="00DD3144">
        <w:rPr>
          <w:rFonts w:ascii="Verdana" w:hAnsi="Verdana" w:cs="Arial"/>
          <w:sz w:val="22"/>
          <w:szCs w:val="22"/>
        </w:rPr>
        <w:t>nternationale Welt</w:t>
      </w:r>
      <w:r w:rsidR="007C32F8">
        <w:rPr>
          <w:rFonts w:ascii="Verdana" w:hAnsi="Verdana" w:cs="Arial"/>
          <w:sz w:val="22"/>
          <w:szCs w:val="22"/>
        </w:rPr>
        <w:softHyphen/>
      </w:r>
      <w:r w:rsidRPr="00DD3144">
        <w:rPr>
          <w:rFonts w:ascii="Verdana" w:hAnsi="Verdana" w:cs="Arial"/>
          <w:sz w:val="22"/>
          <w:szCs w:val="22"/>
        </w:rPr>
        <w:t>spi</w:t>
      </w:r>
      <w:r w:rsidR="00130F20">
        <w:rPr>
          <w:rFonts w:ascii="Verdana" w:hAnsi="Verdana" w:cs="Arial"/>
          <w:sz w:val="22"/>
          <w:szCs w:val="22"/>
        </w:rPr>
        <w:t>t</w:t>
      </w:r>
      <w:r w:rsidRPr="00DD3144">
        <w:rPr>
          <w:rFonts w:ascii="Verdana" w:hAnsi="Verdana" w:cs="Arial"/>
          <w:sz w:val="22"/>
          <w:szCs w:val="22"/>
        </w:rPr>
        <w:t>ze)?</w:t>
      </w:r>
      <w:r w:rsidRPr="00DD3144">
        <w:rPr>
          <w:rFonts w:ascii="Verdana" w:hAnsi="Verdana" w:cs="Arial"/>
          <w:sz w:val="22"/>
          <w:szCs w:val="22"/>
        </w:rPr>
        <w:br/>
      </w:r>
      <w:r w:rsidRPr="00DD3144">
        <w:rPr>
          <w:rFonts w:ascii="Verdana" w:hAnsi="Verdana" w:cs="Arial"/>
          <w:sz w:val="22"/>
          <w:szCs w:val="22"/>
        </w:rPr>
        <w:br/>
      </w:r>
      <w:r w:rsidR="00AB2F66">
        <w:rPr>
          <w:rFonts w:ascii="Verdana" w:hAnsi="Verdana" w:cs="Arial"/>
          <w:sz w:val="22"/>
          <w:szCs w:val="22"/>
        </w:rPr>
        <w:t xml:space="preserve">Zielsetzung Saison </w:t>
      </w:r>
      <w:r w:rsidR="004A2E5E">
        <w:rPr>
          <w:rFonts w:ascii="Verdana" w:hAnsi="Verdana" w:cs="Arial"/>
          <w:sz w:val="22"/>
          <w:szCs w:val="22"/>
        </w:rPr>
        <w:t>20</w:t>
      </w:r>
      <w:r w:rsidR="00AB2F66">
        <w:rPr>
          <w:rFonts w:ascii="Verdana" w:hAnsi="Verdana" w:cs="Arial"/>
          <w:sz w:val="22"/>
          <w:szCs w:val="22"/>
        </w:rPr>
        <w:t>2</w:t>
      </w:r>
      <w:r w:rsidR="004A2E5E">
        <w:rPr>
          <w:rFonts w:ascii="Verdana" w:hAnsi="Verdana" w:cs="Arial"/>
          <w:sz w:val="22"/>
          <w:szCs w:val="22"/>
        </w:rPr>
        <w:t>6</w:t>
      </w:r>
      <w:r w:rsidR="00AB2F66" w:rsidRPr="00DD3144">
        <w:rPr>
          <w:rFonts w:ascii="Verdana" w:hAnsi="Verdana" w:cs="Arial"/>
          <w:sz w:val="22"/>
          <w:szCs w:val="22"/>
        </w:rPr>
        <w:t>:</w:t>
      </w:r>
    </w:p>
    <w:p w14:paraId="34BB04F3" w14:textId="77777777" w:rsidR="00AB2F66" w:rsidRDefault="00AB2F66" w:rsidP="00AB2F66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</w:p>
    <w:p w14:paraId="51D62F40" w14:textId="77777777" w:rsidR="001339D0" w:rsidRDefault="00AB2F66" w:rsidP="00AB2F66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Dein Ziel: __________________________________________________________</w:t>
      </w:r>
    </w:p>
    <w:p w14:paraId="05B9B81F" w14:textId="2DAC9B7F" w:rsidR="00AB2F66" w:rsidRPr="00DD3144" w:rsidRDefault="00AB2F66" w:rsidP="00AB2F66">
      <w:pPr>
        <w:pStyle w:val="Funotentext"/>
        <w:spacing w:line="24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/>
        <w:t>Was für ein Leistungsniveau erfordert es, anhand Library:____Rückstandsprozent%</w:t>
      </w:r>
    </w:p>
    <w:p w14:paraId="40D92892" w14:textId="77777777" w:rsidR="00AB2F66" w:rsidRDefault="00AB2F66" w:rsidP="00AB2F66">
      <w:pPr>
        <w:pStyle w:val="StandardWeb"/>
        <w:rPr>
          <w:rFonts w:ascii="Arial" w:hAnsi="Arial" w:cs="Arial"/>
          <w:bCs/>
          <w:lang w:val="da-DK"/>
        </w:rPr>
      </w:pPr>
    </w:p>
    <w:p w14:paraId="65F6426D" w14:textId="77777777" w:rsidR="00AB2F66" w:rsidRPr="003409FE" w:rsidRDefault="00AB2F66" w:rsidP="00AB2F66">
      <w:pPr>
        <w:pStyle w:val="StandardWeb"/>
        <w:rPr>
          <w:rFonts w:ascii="Verdana" w:hAnsi="Verdana" w:cs="Arial"/>
          <w:b/>
          <w:lang w:val="da-DK"/>
        </w:rPr>
      </w:pPr>
      <w:r w:rsidRPr="003409FE">
        <w:rPr>
          <w:rFonts w:ascii="Verdana" w:hAnsi="Verdana" w:cs="Arial"/>
          <w:b/>
          <w:lang w:val="da-DK"/>
        </w:rPr>
        <w:t>Ich bewerbe mich für folgenden Anlass/Anlässe:</w:t>
      </w:r>
    </w:p>
    <w:p w14:paraId="68C7B130" w14:textId="088984D7" w:rsidR="00AB2F66" w:rsidRPr="003409FE" w:rsidRDefault="00476CB7" w:rsidP="00AB2F66">
      <w:pPr>
        <w:pStyle w:val="StandardWeb"/>
        <w:rPr>
          <w:rFonts w:ascii="Verdana" w:hAnsi="Verdana" w:cs="Arial"/>
          <w:bCs/>
          <w:lang w:val="da-DK"/>
        </w:rPr>
      </w:pPr>
      <w:sdt>
        <w:sdtPr>
          <w:rPr>
            <w:rFonts w:ascii="Verdana" w:hAnsi="Verdana" w:cs="Arial"/>
            <w:bCs/>
            <w:lang w:val="da-DK"/>
          </w:rPr>
          <w:id w:val="119697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9FE">
            <w:rPr>
              <w:rFonts w:ascii="MS Gothic" w:eastAsia="MS Gothic" w:hAnsi="MS Gothic" w:cs="Arial" w:hint="eastAsia"/>
              <w:bCs/>
              <w:lang w:val="da-DK"/>
            </w:rPr>
            <w:t>☐</w:t>
          </w:r>
        </w:sdtContent>
      </w:sdt>
      <w:r w:rsidR="00AB2F66" w:rsidRPr="003409FE">
        <w:rPr>
          <w:rFonts w:ascii="Verdana" w:hAnsi="Verdana" w:cs="Arial"/>
          <w:bCs/>
          <w:lang w:val="da-DK"/>
        </w:rPr>
        <w:t xml:space="preserve"> </w:t>
      </w:r>
      <w:r w:rsidR="003409FE">
        <w:rPr>
          <w:rFonts w:ascii="Verdana" w:hAnsi="Verdana" w:cs="Arial"/>
          <w:bCs/>
          <w:lang w:val="da-DK"/>
        </w:rPr>
        <w:t xml:space="preserve"> </w:t>
      </w:r>
      <w:r w:rsidR="00AB2F66" w:rsidRPr="003409FE">
        <w:rPr>
          <w:rFonts w:ascii="Verdana" w:hAnsi="Verdana" w:cs="Arial"/>
          <w:bCs/>
          <w:lang w:val="da-DK"/>
        </w:rPr>
        <w:t xml:space="preserve">European Youth Ski Orienteering Championships (EYSOC), </w:t>
      </w:r>
      <w:r w:rsidR="00274D74">
        <w:rPr>
          <w:rFonts w:ascii="Verdana" w:hAnsi="Verdana" w:cs="Arial"/>
          <w:bCs/>
          <w:color w:val="000000"/>
          <w:lang w:val="da-DK"/>
        </w:rPr>
        <w:t>Lule</w:t>
      </w:r>
      <w:r w:rsidR="00274D74" w:rsidRPr="003F74B7">
        <w:rPr>
          <w:rFonts w:ascii="Verdana" w:hAnsi="Verdana" w:cs="Arial"/>
          <w:bCs/>
          <w:color w:val="000000"/>
          <w:lang w:val="da-DK"/>
        </w:rPr>
        <w:t>å</w:t>
      </w:r>
      <w:r w:rsidR="00AB2F66" w:rsidRPr="003409FE">
        <w:rPr>
          <w:rFonts w:ascii="Verdana" w:hAnsi="Verdana" w:cs="Arial"/>
          <w:bCs/>
          <w:lang w:val="da-DK"/>
        </w:rPr>
        <w:t xml:space="preserve"> (</w:t>
      </w:r>
      <w:r w:rsidR="00274D74">
        <w:rPr>
          <w:rFonts w:ascii="Verdana" w:hAnsi="Verdana" w:cs="Arial"/>
          <w:bCs/>
          <w:lang w:val="da-DK"/>
        </w:rPr>
        <w:t>SWE</w:t>
      </w:r>
      <w:r w:rsidR="00AB2F66" w:rsidRPr="003409FE">
        <w:rPr>
          <w:rFonts w:ascii="Verdana" w:hAnsi="Verdana" w:cs="Arial"/>
          <w:bCs/>
          <w:lang w:val="da-DK"/>
        </w:rPr>
        <w:t>)</w:t>
      </w:r>
    </w:p>
    <w:p w14:paraId="04C64169" w14:textId="78907978" w:rsidR="00F552E9" w:rsidRPr="003409FE" w:rsidRDefault="00476CB7" w:rsidP="00F552E9">
      <w:pPr>
        <w:pStyle w:val="StandardWeb"/>
        <w:rPr>
          <w:rFonts w:ascii="Verdana" w:hAnsi="Verdana" w:cs="Arial"/>
          <w:lang w:val="da-DK"/>
        </w:rPr>
      </w:pPr>
      <w:sdt>
        <w:sdtPr>
          <w:rPr>
            <w:rFonts w:ascii="Verdana" w:hAnsi="Verdana" w:cs="Arial"/>
            <w:bCs/>
            <w:lang w:val="da-DK"/>
          </w:rPr>
          <w:id w:val="100232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9FE">
            <w:rPr>
              <w:rFonts w:ascii="MS Gothic" w:eastAsia="MS Gothic" w:hAnsi="MS Gothic" w:cs="Arial" w:hint="eastAsia"/>
              <w:bCs/>
              <w:lang w:val="da-DK"/>
            </w:rPr>
            <w:t>☐</w:t>
          </w:r>
        </w:sdtContent>
      </w:sdt>
      <w:r w:rsidR="00F552E9" w:rsidRPr="003409FE">
        <w:rPr>
          <w:rFonts w:ascii="Verdana" w:hAnsi="Verdana" w:cs="Arial"/>
          <w:bCs/>
          <w:lang w:val="da-DK"/>
        </w:rPr>
        <w:t xml:space="preserve"> </w:t>
      </w:r>
      <w:r w:rsidR="003409FE">
        <w:rPr>
          <w:rFonts w:ascii="Verdana" w:hAnsi="Verdana" w:cs="Arial"/>
          <w:bCs/>
          <w:lang w:val="da-DK"/>
        </w:rPr>
        <w:t xml:space="preserve"> </w:t>
      </w:r>
      <w:r w:rsidR="00F552E9" w:rsidRPr="003409FE">
        <w:rPr>
          <w:rFonts w:ascii="Verdana" w:hAnsi="Verdana" w:cs="Arial"/>
          <w:bCs/>
          <w:lang w:val="da-DK"/>
        </w:rPr>
        <w:t xml:space="preserve">Junior World Ski Orienteering Championships (JWSOC), </w:t>
      </w:r>
      <w:r w:rsidR="00274D74">
        <w:rPr>
          <w:rFonts w:ascii="Verdana" w:hAnsi="Verdana" w:cs="Arial"/>
          <w:bCs/>
          <w:color w:val="000000"/>
          <w:lang w:val="da-DK"/>
        </w:rPr>
        <w:t>Lule</w:t>
      </w:r>
      <w:r w:rsidR="00274D74" w:rsidRPr="003F74B7">
        <w:rPr>
          <w:rFonts w:ascii="Verdana" w:hAnsi="Verdana" w:cs="Arial"/>
          <w:bCs/>
          <w:color w:val="000000"/>
          <w:lang w:val="da-DK"/>
        </w:rPr>
        <w:t>å</w:t>
      </w:r>
      <w:r w:rsidR="00F552E9" w:rsidRPr="003409FE">
        <w:rPr>
          <w:rFonts w:ascii="Verdana" w:hAnsi="Verdana" w:cs="Arial"/>
          <w:bCs/>
          <w:lang w:val="da-DK"/>
        </w:rPr>
        <w:t xml:space="preserve"> (</w:t>
      </w:r>
      <w:r w:rsidR="00274D74">
        <w:rPr>
          <w:rFonts w:ascii="Verdana" w:hAnsi="Verdana" w:cs="Arial"/>
          <w:bCs/>
          <w:lang w:val="da-DK"/>
        </w:rPr>
        <w:t>SWE</w:t>
      </w:r>
      <w:r w:rsidR="00F552E9" w:rsidRPr="003409FE">
        <w:rPr>
          <w:rFonts w:ascii="Verdana" w:hAnsi="Verdana" w:cs="Arial"/>
          <w:bCs/>
          <w:lang w:val="da-DK"/>
        </w:rPr>
        <w:t>)</w:t>
      </w:r>
    </w:p>
    <w:p w14:paraId="69ABCA79" w14:textId="77777777" w:rsidR="00152B61" w:rsidRPr="00C80454" w:rsidRDefault="00152B61" w:rsidP="00152B61">
      <w:pPr>
        <w:pStyle w:val="StandardWeb"/>
        <w:rPr>
          <w:rFonts w:ascii="Verdana" w:hAnsi="Verdana" w:cs="Arial"/>
          <w:b/>
          <w:lang w:val="da-DK"/>
        </w:rPr>
      </w:pPr>
      <w:r w:rsidRPr="00C80454">
        <w:rPr>
          <w:rFonts w:ascii="Verdana" w:hAnsi="Verdana" w:cs="Arial"/>
          <w:b/>
          <w:lang w:val="da-DK"/>
        </w:rPr>
        <w:t xml:space="preserve">Ich </w:t>
      </w:r>
      <w:r>
        <w:rPr>
          <w:rFonts w:ascii="Verdana" w:hAnsi="Verdana" w:cs="Arial"/>
          <w:b/>
          <w:lang w:val="da-DK"/>
        </w:rPr>
        <w:t>nehme an folgenden Testläufen teil:</w:t>
      </w:r>
    </w:p>
    <w:p w14:paraId="11DFFF35" w14:textId="551CD1EF" w:rsidR="00152B61" w:rsidRDefault="00476CB7" w:rsidP="00152B61">
      <w:pPr>
        <w:pStyle w:val="StandardWeb"/>
        <w:rPr>
          <w:rFonts w:ascii="Verdana" w:hAnsi="Verdana" w:cs="Arial"/>
          <w:bCs/>
          <w:color w:val="000000"/>
          <w:lang w:val="da-DK"/>
        </w:rPr>
      </w:pPr>
      <w:sdt>
        <w:sdtPr>
          <w:rPr>
            <w:rFonts w:ascii="Verdana" w:hAnsi="Verdana" w:cs="Arial"/>
            <w:bCs/>
            <w:color w:val="000000"/>
            <w:lang w:val="da-DK"/>
          </w:rPr>
          <w:id w:val="92715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61">
            <w:rPr>
              <w:rFonts w:ascii="MS Gothic" w:eastAsia="MS Gothic" w:hAnsi="MS Gothic" w:cs="Arial" w:hint="eastAsia"/>
              <w:bCs/>
              <w:color w:val="000000"/>
              <w:lang w:val="da-DK"/>
            </w:rPr>
            <w:t>☐</w:t>
          </w:r>
        </w:sdtContent>
      </w:sdt>
      <w:r w:rsidR="00152B61" w:rsidRPr="00C80454">
        <w:rPr>
          <w:rFonts w:ascii="Verdana" w:hAnsi="Verdana" w:cs="Arial"/>
          <w:bCs/>
          <w:color w:val="000000"/>
          <w:lang w:val="da-DK"/>
        </w:rPr>
        <w:t xml:space="preserve">  </w:t>
      </w:r>
      <w:r w:rsidR="00152B61">
        <w:rPr>
          <w:rFonts w:ascii="Verdana" w:hAnsi="Verdana" w:cs="Arial"/>
          <w:bCs/>
          <w:color w:val="000000"/>
          <w:lang w:val="da-DK"/>
        </w:rPr>
        <w:t>Testläufe A – C, Münstertaler Ski-OLs</w:t>
      </w:r>
      <w:r w:rsidR="00152B61" w:rsidRPr="00C80454">
        <w:rPr>
          <w:rFonts w:ascii="Verdana" w:hAnsi="Verdana" w:cs="Arial"/>
          <w:bCs/>
          <w:color w:val="000000"/>
          <w:lang w:val="da-DK"/>
        </w:rPr>
        <w:t xml:space="preserve"> </w:t>
      </w:r>
    </w:p>
    <w:p w14:paraId="594E3CA4" w14:textId="3DE57C51" w:rsidR="00152B61" w:rsidRPr="00404822" w:rsidRDefault="00476CB7" w:rsidP="00152B61">
      <w:pPr>
        <w:pStyle w:val="StandardWeb"/>
        <w:rPr>
          <w:rFonts w:ascii="Verdana" w:hAnsi="Verdana" w:cs="Arial"/>
          <w:color w:val="000000" w:themeColor="text1"/>
          <w:lang w:val="da-DK"/>
        </w:rPr>
      </w:pPr>
      <w:sdt>
        <w:sdtPr>
          <w:rPr>
            <w:rFonts w:ascii="Verdana" w:hAnsi="Verdana" w:cs="Arial"/>
            <w:color w:val="000000" w:themeColor="text1"/>
            <w:lang w:val="da-DK"/>
          </w:rPr>
          <w:id w:val="-155815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61" w:rsidRPr="005F03B4">
            <w:rPr>
              <w:rFonts w:ascii="MS Gothic" w:eastAsia="MS Gothic" w:hAnsi="MS Gothic" w:cs="Arial" w:hint="eastAsia"/>
              <w:color w:val="000000" w:themeColor="text1"/>
              <w:lang w:val="da-DK"/>
            </w:rPr>
            <w:t>☐</w:t>
          </w:r>
        </w:sdtContent>
      </w:sdt>
      <w:r w:rsidR="00152B61" w:rsidRPr="005F03B4">
        <w:rPr>
          <w:rFonts w:ascii="Verdana" w:hAnsi="Verdana" w:cs="Arial"/>
          <w:color w:val="000000" w:themeColor="text1"/>
          <w:lang w:val="da-DK"/>
        </w:rPr>
        <w:t xml:space="preserve">  Testläufe </w:t>
      </w:r>
      <w:r w:rsidR="00152B61">
        <w:rPr>
          <w:rFonts w:ascii="Verdana" w:hAnsi="Verdana" w:cs="Arial"/>
          <w:color w:val="000000" w:themeColor="text1"/>
          <w:lang w:val="da-DK"/>
        </w:rPr>
        <w:t>D</w:t>
      </w:r>
      <w:r w:rsidR="00152B61" w:rsidRPr="005F03B4">
        <w:rPr>
          <w:rFonts w:ascii="Verdana" w:hAnsi="Verdana" w:cs="Arial"/>
          <w:color w:val="000000" w:themeColor="text1"/>
          <w:lang w:val="da-DK"/>
        </w:rPr>
        <w:t xml:space="preserve"> – </w:t>
      </w:r>
      <w:r w:rsidR="00152B61">
        <w:rPr>
          <w:rFonts w:ascii="Verdana" w:hAnsi="Verdana" w:cs="Arial"/>
          <w:color w:val="000000" w:themeColor="text1"/>
          <w:lang w:val="da-DK"/>
        </w:rPr>
        <w:t>E</w:t>
      </w:r>
      <w:r w:rsidR="00152B61" w:rsidRPr="005F03B4">
        <w:rPr>
          <w:rFonts w:ascii="Verdana" w:hAnsi="Verdana" w:cs="Arial"/>
          <w:color w:val="000000" w:themeColor="text1"/>
          <w:lang w:val="da-DK"/>
        </w:rPr>
        <w:t>, Ski-</w:t>
      </w:r>
      <w:r w:rsidR="009C03A8">
        <w:rPr>
          <w:rFonts w:ascii="Verdana" w:hAnsi="Verdana" w:cs="Arial"/>
          <w:color w:val="000000" w:themeColor="text1"/>
          <w:lang w:val="da-DK"/>
        </w:rPr>
        <w:t xml:space="preserve">OL SMs Moosalpregion VS </w:t>
      </w:r>
    </w:p>
    <w:p w14:paraId="4FE570C7" w14:textId="77777777" w:rsidR="00AB2F66" w:rsidRPr="00C80454" w:rsidRDefault="00AB2F66" w:rsidP="00AB2F66">
      <w:pPr>
        <w:pStyle w:val="StandardWeb"/>
        <w:rPr>
          <w:rFonts w:ascii="Verdana" w:hAnsi="Verdana" w:cs="Arial"/>
          <w:bCs/>
          <w:lang w:val="da-DK"/>
        </w:rPr>
      </w:pPr>
      <w:r w:rsidRPr="00C80454">
        <w:rPr>
          <w:rFonts w:ascii="Verdana" w:hAnsi="Verdana" w:cs="Arial"/>
          <w:bCs/>
          <w:color w:val="000000"/>
          <w:lang w:val="da-DK"/>
        </w:rPr>
        <w:t>(Bitte ankreuzen)</w:t>
      </w:r>
    </w:p>
    <w:p w14:paraId="3024632D" w14:textId="77777777" w:rsidR="00AB2F66" w:rsidRPr="00C80454" w:rsidRDefault="00AB2F66" w:rsidP="00AB2F66">
      <w:pPr>
        <w:pStyle w:val="StandardWeb"/>
        <w:rPr>
          <w:rFonts w:ascii="Verdana" w:hAnsi="Verdana" w:cs="Arial"/>
          <w:color w:val="000000"/>
        </w:rPr>
      </w:pPr>
    </w:p>
    <w:p w14:paraId="7A03A71A" w14:textId="66E420DB" w:rsidR="00F46EA4" w:rsidRPr="00F46EA4" w:rsidRDefault="00AB2F66" w:rsidP="00152B61">
      <w:pPr>
        <w:pStyle w:val="StandardWeb"/>
        <w:rPr>
          <w:lang w:eastAsia="ar-SA"/>
        </w:rPr>
      </w:pPr>
      <w:r w:rsidRPr="00C80454">
        <w:rPr>
          <w:rFonts w:ascii="Verdana" w:eastAsia="Times New Roman" w:hAnsi="Verdana" w:cs="Arial"/>
          <w:sz w:val="22"/>
          <w:szCs w:val="22"/>
          <w:lang w:eastAsia="en-US"/>
        </w:rPr>
        <w:t xml:space="preserve">Dieses Formular bitte bis am </w:t>
      </w:r>
      <w:r w:rsidR="004A2E5E">
        <w:rPr>
          <w:rFonts w:ascii="Verdana" w:eastAsia="Times New Roman" w:hAnsi="Verdana" w:cs="Arial"/>
          <w:sz w:val="22"/>
          <w:szCs w:val="22"/>
          <w:lang w:eastAsia="en-US"/>
        </w:rPr>
        <w:t>01.12.2025</w:t>
      </w:r>
      <w:r w:rsidRPr="00C80454">
        <w:rPr>
          <w:rFonts w:ascii="Verdana" w:eastAsia="Times New Roman" w:hAnsi="Verdana" w:cs="Arial"/>
          <w:sz w:val="22"/>
          <w:szCs w:val="22"/>
          <w:lang w:eastAsia="en-US"/>
        </w:rPr>
        <w:t xml:space="preserve"> an </w:t>
      </w:r>
      <w:hyperlink r:id="rId11" w:history="1">
        <w:r w:rsidRPr="00B22227">
          <w:rPr>
            <w:rStyle w:val="Hyperlink"/>
            <w:rFonts w:ascii="Verdana" w:hAnsi="Verdana"/>
            <w:sz w:val="22"/>
            <w:szCs w:val="22"/>
          </w:rPr>
          <w:t>sabrina.meister@swiss-orienteering.ch</w:t>
        </w:r>
      </w:hyperlink>
      <w:r w:rsidRPr="00C80454">
        <w:rPr>
          <w:rFonts w:ascii="Verdana" w:eastAsia="Times New Roman" w:hAnsi="Verdana" w:cs="Arial"/>
          <w:sz w:val="22"/>
          <w:szCs w:val="22"/>
          <w:lang w:eastAsia="en-US"/>
        </w:rPr>
        <w:t xml:space="preserve"> einreichen.</w:t>
      </w:r>
    </w:p>
    <w:sectPr w:rsidR="00F46EA4" w:rsidRPr="00F46EA4" w:rsidSect="00D76E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9" w:right="991" w:bottom="284" w:left="1418" w:header="0" w:footer="152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D484" w14:textId="77777777" w:rsidR="001B79D8" w:rsidRDefault="001B79D8">
      <w:r>
        <w:separator/>
      </w:r>
    </w:p>
  </w:endnote>
  <w:endnote w:type="continuationSeparator" w:id="0">
    <w:p w14:paraId="4A013EF9" w14:textId="77777777" w:rsidR="001B79D8" w:rsidRDefault="001B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AA0B" w14:textId="31E2543E" w:rsidR="00501AD2" w:rsidRPr="00501AD2" w:rsidRDefault="00501AD2" w:rsidP="00501AD2">
    <w:pPr>
      <w:pStyle w:val="Fuzeile"/>
      <w:jc w:val="both"/>
    </w:pPr>
    <w:r w:rsidRPr="00501AD2">
      <w:rPr>
        <w:noProof/>
      </w:rPr>
      <w:drawing>
        <wp:anchor distT="0" distB="0" distL="114300" distR="114300" simplePos="0" relativeHeight="251670016" behindDoc="0" locked="0" layoutInCell="1" allowOverlap="1" wp14:anchorId="20B98309" wp14:editId="53ADEA1A">
          <wp:simplePos x="0" y="0"/>
          <wp:positionH relativeFrom="column">
            <wp:posOffset>-890905</wp:posOffset>
          </wp:positionH>
          <wp:positionV relativeFrom="paragraph">
            <wp:posOffset>30480</wp:posOffset>
          </wp:positionV>
          <wp:extent cx="7574458" cy="1261745"/>
          <wp:effectExtent l="0" t="0" r="7620" b="0"/>
          <wp:wrapNone/>
          <wp:docPr id="1851671374" name="Grafik 1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671374" name="Grafik 1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471" cy="1262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723C3" w14:textId="6EDD1101" w:rsidR="002301B3" w:rsidRDefault="002301B3" w:rsidP="0026383D">
    <w:pPr>
      <w:pStyle w:val="Fuzeile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4D15" w14:textId="08BF1FCB" w:rsidR="002301B3" w:rsidRDefault="00501AD2" w:rsidP="00491AF1">
    <w:pPr>
      <w:pStyle w:val="Fuzeile"/>
    </w:pPr>
    <w:r w:rsidRPr="00501AD2">
      <w:rPr>
        <w:noProof/>
      </w:rPr>
      <w:drawing>
        <wp:anchor distT="0" distB="0" distL="114300" distR="114300" simplePos="0" relativeHeight="251671040" behindDoc="0" locked="0" layoutInCell="1" allowOverlap="1" wp14:anchorId="32648F6B" wp14:editId="4E3FAB45">
          <wp:simplePos x="0" y="0"/>
          <wp:positionH relativeFrom="column">
            <wp:posOffset>-900430</wp:posOffset>
          </wp:positionH>
          <wp:positionV relativeFrom="paragraph">
            <wp:posOffset>-87630</wp:posOffset>
          </wp:positionV>
          <wp:extent cx="7574458" cy="1261745"/>
          <wp:effectExtent l="0" t="0" r="7620" b="0"/>
          <wp:wrapNone/>
          <wp:docPr id="2136987721" name="Grafik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87721" name="Grafik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525" cy="1263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9C8B" w14:textId="77777777" w:rsidR="001B79D8" w:rsidRDefault="001B79D8">
      <w:r>
        <w:separator/>
      </w:r>
    </w:p>
  </w:footnote>
  <w:footnote w:type="continuationSeparator" w:id="0">
    <w:p w14:paraId="668BF7FC" w14:textId="77777777" w:rsidR="001B79D8" w:rsidRDefault="001B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8A89" w14:textId="26ABFE6A" w:rsidR="002301B3" w:rsidRPr="007B7764" w:rsidRDefault="00481130" w:rsidP="0026383D">
    <w:pPr>
      <w:pStyle w:val="Kopfzeile"/>
      <w:jc w:val="both"/>
      <w:rPr>
        <w:rFonts w:ascii="Verdana" w:hAnsi="Verdana"/>
        <w:sz w:val="20"/>
        <w:szCs w:val="20"/>
      </w:rPr>
    </w:pPr>
    <w:r w:rsidRPr="006F4DE9">
      <w:rPr>
        <w:noProof/>
        <w:lang w:eastAsia="de-CH"/>
      </w:rPr>
      <w:drawing>
        <wp:anchor distT="0" distB="0" distL="114300" distR="114300" simplePos="0" relativeHeight="251662848" behindDoc="0" locked="0" layoutInCell="1" allowOverlap="1" wp14:anchorId="24D1DA6A" wp14:editId="196B0D48">
          <wp:simplePos x="0" y="0"/>
          <wp:positionH relativeFrom="column">
            <wp:posOffset>4591610</wp:posOffset>
          </wp:positionH>
          <wp:positionV relativeFrom="paragraph">
            <wp:posOffset>114935</wp:posOffset>
          </wp:positionV>
          <wp:extent cx="1647825" cy="935673"/>
          <wp:effectExtent l="0" t="0" r="0" b="0"/>
          <wp:wrapNone/>
          <wp:docPr id="32" name="Grafik 32" descr="C:\Users\Thierry\Dropbox\Kommission Ski-OL\Diverses\Logos\Swiss Ski Orienteering Team\SO_Ski_Logo_team_4f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hierry\Dropbox\Kommission Ski-OL\Diverses\Logos\Swiss Ski Orienteering Team\SO_Ski_Logo_team_4f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35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AB8077" w14:textId="77777777" w:rsidR="000B6885" w:rsidRDefault="000B6885" w:rsidP="0026383D">
    <w:pPr>
      <w:pStyle w:val="Kopfzeile"/>
      <w:jc w:val="both"/>
      <w:rPr>
        <w:rFonts w:ascii="Verdana" w:hAnsi="Verdana"/>
        <w:b/>
        <w:sz w:val="32"/>
        <w:szCs w:val="32"/>
      </w:rPr>
    </w:pPr>
  </w:p>
  <w:p w14:paraId="7D0B78E4" w14:textId="1F60A904" w:rsidR="002301B3" w:rsidRDefault="002301B3" w:rsidP="0026383D">
    <w:pPr>
      <w:pStyle w:val="Kopfzeile"/>
      <w:jc w:val="both"/>
      <w:rPr>
        <w:rFonts w:ascii="Verdana" w:hAnsi="Verdana"/>
        <w:b/>
        <w:sz w:val="32"/>
        <w:szCs w:val="32"/>
      </w:rPr>
    </w:pPr>
    <w:r w:rsidRPr="0026383D">
      <w:rPr>
        <w:rFonts w:ascii="Verdana" w:hAnsi="Verdana"/>
        <w:b/>
        <w:sz w:val="32"/>
        <w:szCs w:val="32"/>
      </w:rPr>
      <w:t xml:space="preserve">Selektionsbestimmungen </w:t>
    </w:r>
    <w:r w:rsidR="00501AD2">
      <w:rPr>
        <w:rFonts w:ascii="Verdana" w:hAnsi="Verdana"/>
        <w:b/>
        <w:sz w:val="32"/>
        <w:szCs w:val="32"/>
      </w:rPr>
      <w:t>2026</w:t>
    </w:r>
  </w:p>
  <w:p w14:paraId="3C29BBD6" w14:textId="4C1A43E8" w:rsidR="002301B3" w:rsidRPr="007B7764" w:rsidRDefault="002301B3">
    <w:pPr>
      <w:rPr>
        <w:rFonts w:ascii="Verdana" w:hAnsi="Verdana"/>
        <w:sz w:val="20"/>
        <w:szCs w:val="20"/>
      </w:rPr>
    </w:pPr>
  </w:p>
  <w:p w14:paraId="2817E812" w14:textId="60BC03D0" w:rsidR="002301B3" w:rsidRPr="007B7764" w:rsidRDefault="003E10E7">
    <w:pPr>
      <w:rPr>
        <w:rFonts w:ascii="Verdana" w:eastAsiaTheme="majorEastAsia" w:hAnsi="Verdana" w:cstheme="majorBidi"/>
      </w:rPr>
    </w:pPr>
    <w:r w:rsidRPr="003E10E7">
      <w:rPr>
        <w:rFonts w:ascii="Verdana" w:hAnsi="Verdana"/>
      </w:rPr>
      <w:t xml:space="preserve">Seite </w:t>
    </w:r>
    <w:r w:rsidRPr="003E10E7">
      <w:rPr>
        <w:rFonts w:ascii="Verdana" w:hAnsi="Verdana"/>
      </w:rPr>
      <w:fldChar w:fldCharType="begin"/>
    </w:r>
    <w:r w:rsidRPr="003E10E7">
      <w:rPr>
        <w:rFonts w:ascii="Verdana" w:hAnsi="Verdana"/>
      </w:rPr>
      <w:instrText>PAGE  \* Arabic  \* MERGEFORMAT</w:instrText>
    </w:r>
    <w:r w:rsidRPr="003E10E7">
      <w:rPr>
        <w:rFonts w:ascii="Verdana" w:hAnsi="Verdana"/>
      </w:rPr>
      <w:fldChar w:fldCharType="separate"/>
    </w:r>
    <w:r w:rsidRPr="003E10E7">
      <w:rPr>
        <w:rFonts w:ascii="Verdana" w:hAnsi="Verdana"/>
      </w:rPr>
      <w:t>1</w:t>
    </w:r>
    <w:r w:rsidRPr="003E10E7">
      <w:rPr>
        <w:rFonts w:ascii="Verdana" w:hAnsi="Verdana"/>
      </w:rPr>
      <w:fldChar w:fldCharType="end"/>
    </w:r>
    <w:r w:rsidRPr="003E10E7">
      <w:rPr>
        <w:rFonts w:ascii="Verdana" w:hAnsi="Verdana"/>
      </w:rPr>
      <w:t xml:space="preserve"> von </w:t>
    </w:r>
    <w:r w:rsidRPr="003E10E7">
      <w:rPr>
        <w:rFonts w:ascii="Verdana" w:hAnsi="Verdana"/>
      </w:rPr>
      <w:fldChar w:fldCharType="begin"/>
    </w:r>
    <w:r w:rsidRPr="003E10E7">
      <w:rPr>
        <w:rFonts w:ascii="Verdana" w:hAnsi="Verdana"/>
      </w:rPr>
      <w:instrText>NUMPAGES  \* Arabic  \* MERGEFORMAT</w:instrText>
    </w:r>
    <w:r w:rsidRPr="003E10E7">
      <w:rPr>
        <w:rFonts w:ascii="Verdana" w:hAnsi="Verdana"/>
      </w:rPr>
      <w:fldChar w:fldCharType="separate"/>
    </w:r>
    <w:r w:rsidRPr="003E10E7">
      <w:rPr>
        <w:rFonts w:ascii="Verdana" w:hAnsi="Verdana"/>
      </w:rPr>
      <w:t>2</w:t>
    </w:r>
    <w:r w:rsidRPr="003E10E7">
      <w:rPr>
        <w:rFonts w:ascii="Verdana" w:hAnsi="Verdana"/>
      </w:rPr>
      <w:fldChar w:fldCharType="end"/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  <w:showingPlcHdr/>
      </w:sdtPr>
      <w:sdtEndPr>
        <w:rPr>
          <w:rFonts w:ascii="Verdana" w:hAnsi="Verdana"/>
          <w:sz w:val="24"/>
          <w:szCs w:val="24"/>
        </w:rPr>
      </w:sdtEndPr>
      <w:sdtContent>
        <w:r w:rsidRPr="003E10E7">
          <w:rPr>
            <w:rFonts w:asciiTheme="majorHAnsi" w:eastAsiaTheme="majorEastAsia" w:hAnsiTheme="majorHAnsi" w:cstheme="majorBidi"/>
            <w:sz w:val="48"/>
            <w:szCs w:val="48"/>
          </w:rPr>
          <w:t xml:space="preserve">     </w:t>
        </w:r>
      </w:sdtContent>
    </w:sdt>
  </w:p>
  <w:p w14:paraId="382EC086" w14:textId="77777777" w:rsidR="002301B3" w:rsidRDefault="002301B3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4FC86378" w14:textId="77777777" w:rsidR="00E126B1" w:rsidRPr="003276AD" w:rsidRDefault="00E126B1" w:rsidP="003276AD">
    <w:pPr>
      <w:pStyle w:val="Kopfzeile"/>
      <w:jc w:val="right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C2E7" w14:textId="76ED4D65" w:rsidR="00501AD2" w:rsidRPr="00501AD2" w:rsidRDefault="00501AD2" w:rsidP="00501AD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6CFA64C8" wp14:editId="2C7134D3">
          <wp:simplePos x="0" y="0"/>
          <wp:positionH relativeFrom="page">
            <wp:posOffset>0</wp:posOffset>
          </wp:positionH>
          <wp:positionV relativeFrom="page">
            <wp:posOffset>5715</wp:posOffset>
          </wp:positionV>
          <wp:extent cx="7556500" cy="10706100"/>
          <wp:effectExtent l="0" t="0" r="0" b="0"/>
          <wp:wrapNone/>
          <wp:docPr id="35" name="Bild 5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08C99" w14:textId="164F17CA" w:rsidR="002301B3" w:rsidRDefault="00481130">
    <w:pPr>
      <w:pStyle w:val="Kopfzeile"/>
    </w:pPr>
    <w:r w:rsidRPr="006F4DE9">
      <w:rPr>
        <w:noProof/>
        <w:lang w:eastAsia="de-CH"/>
      </w:rPr>
      <w:drawing>
        <wp:anchor distT="0" distB="0" distL="114300" distR="114300" simplePos="0" relativeHeight="251660800" behindDoc="0" locked="0" layoutInCell="1" allowOverlap="1" wp14:anchorId="5C29C960" wp14:editId="6E17F4C9">
          <wp:simplePos x="0" y="0"/>
          <wp:positionH relativeFrom="column">
            <wp:posOffset>4372610</wp:posOffset>
          </wp:positionH>
          <wp:positionV relativeFrom="paragraph">
            <wp:posOffset>115570</wp:posOffset>
          </wp:positionV>
          <wp:extent cx="1647825" cy="935673"/>
          <wp:effectExtent l="0" t="0" r="0" b="0"/>
          <wp:wrapNone/>
          <wp:docPr id="34" name="Grafik 34" descr="C:\Users\Thierry\Dropbox\Kommission Ski-OL\Diverses\Logos\Swiss Ski Orienteering Team\SO_Ski_Logo_team_4f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hierry\Dropbox\Kommission Ski-OL\Diverses\Logos\Swiss Ski Orienteering Team\SO_Ski_Logo_team_4f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35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4269F2"/>
    <w:lvl w:ilvl="0">
      <w:start w:val="1"/>
      <w:numFmt w:val="bullet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berschrift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B3F09D86"/>
    <w:name w:val="WW8Num12"/>
    <w:lvl w:ilvl="0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</w:abstractNum>
  <w:abstractNum w:abstractNumId="3" w15:restartNumberingAfterBreak="0">
    <w:nsid w:val="04694EEF"/>
    <w:multiLevelType w:val="hybridMultilevel"/>
    <w:tmpl w:val="E78A4940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53"/>
    <w:multiLevelType w:val="hybridMultilevel"/>
    <w:tmpl w:val="56F8C3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A32"/>
    <w:multiLevelType w:val="hybridMultilevel"/>
    <w:tmpl w:val="D3FA9988"/>
    <w:lvl w:ilvl="0" w:tplc="21B2044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3502C"/>
    <w:multiLevelType w:val="hybridMultilevel"/>
    <w:tmpl w:val="D306095A"/>
    <w:lvl w:ilvl="0" w:tplc="08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04606D"/>
    <w:multiLevelType w:val="hybridMultilevel"/>
    <w:tmpl w:val="DF6015D4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83798"/>
    <w:multiLevelType w:val="hybridMultilevel"/>
    <w:tmpl w:val="60E0E43A"/>
    <w:lvl w:ilvl="0" w:tplc="FB56C7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631E"/>
    <w:multiLevelType w:val="multilevel"/>
    <w:tmpl w:val="58B8EF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9E76D4C"/>
    <w:multiLevelType w:val="hybridMultilevel"/>
    <w:tmpl w:val="729E830A"/>
    <w:lvl w:ilvl="0" w:tplc="B2C49E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57416"/>
    <w:multiLevelType w:val="hybridMultilevel"/>
    <w:tmpl w:val="908E161A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4477B"/>
    <w:multiLevelType w:val="hybridMultilevel"/>
    <w:tmpl w:val="1504A0F8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B7EF6"/>
    <w:multiLevelType w:val="hybridMultilevel"/>
    <w:tmpl w:val="FFFFFFFF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106B7"/>
    <w:multiLevelType w:val="hybridMultilevel"/>
    <w:tmpl w:val="7068E7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40922">
    <w:abstractNumId w:val="0"/>
  </w:num>
  <w:num w:numId="2" w16cid:durableId="312877351">
    <w:abstractNumId w:val="1"/>
  </w:num>
  <w:num w:numId="3" w16cid:durableId="554660805">
    <w:abstractNumId w:val="2"/>
  </w:num>
  <w:num w:numId="4" w16cid:durableId="85511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9754746">
    <w:abstractNumId w:val="12"/>
  </w:num>
  <w:num w:numId="6" w16cid:durableId="1882741615">
    <w:abstractNumId w:val="7"/>
  </w:num>
  <w:num w:numId="7" w16cid:durableId="1402218122">
    <w:abstractNumId w:val="3"/>
  </w:num>
  <w:num w:numId="8" w16cid:durableId="129135406">
    <w:abstractNumId w:val="11"/>
  </w:num>
  <w:num w:numId="9" w16cid:durableId="511528751">
    <w:abstractNumId w:val="8"/>
  </w:num>
  <w:num w:numId="10" w16cid:durableId="261572236">
    <w:abstractNumId w:val="14"/>
  </w:num>
  <w:num w:numId="11" w16cid:durableId="542794318">
    <w:abstractNumId w:val="6"/>
  </w:num>
  <w:num w:numId="12" w16cid:durableId="1919754952">
    <w:abstractNumId w:val="13"/>
  </w:num>
  <w:num w:numId="13" w16cid:durableId="197281022">
    <w:abstractNumId w:val="5"/>
  </w:num>
  <w:num w:numId="14" w16cid:durableId="1039814419">
    <w:abstractNumId w:val="10"/>
  </w:num>
  <w:num w:numId="15" w16cid:durableId="2105153303">
    <w:abstractNumId w:val="4"/>
  </w:num>
  <w:num w:numId="16" w16cid:durableId="601303077">
    <w:abstractNumId w:val="1"/>
  </w:num>
  <w:num w:numId="17" w16cid:durableId="9241510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09"/>
    <w:rsid w:val="00004EB5"/>
    <w:rsid w:val="00005445"/>
    <w:rsid w:val="00005A18"/>
    <w:rsid w:val="00011E72"/>
    <w:rsid w:val="0001232B"/>
    <w:rsid w:val="00013788"/>
    <w:rsid w:val="0001447F"/>
    <w:rsid w:val="00016C0E"/>
    <w:rsid w:val="00020FF2"/>
    <w:rsid w:val="00022FF2"/>
    <w:rsid w:val="000237EE"/>
    <w:rsid w:val="00023E9E"/>
    <w:rsid w:val="00024FA9"/>
    <w:rsid w:val="000257CE"/>
    <w:rsid w:val="00025DA4"/>
    <w:rsid w:val="000263D8"/>
    <w:rsid w:val="00026A4D"/>
    <w:rsid w:val="0002738B"/>
    <w:rsid w:val="00030515"/>
    <w:rsid w:val="000307A1"/>
    <w:rsid w:val="0003088C"/>
    <w:rsid w:val="00031936"/>
    <w:rsid w:val="00035283"/>
    <w:rsid w:val="0003578B"/>
    <w:rsid w:val="00037495"/>
    <w:rsid w:val="0004118C"/>
    <w:rsid w:val="00041EB2"/>
    <w:rsid w:val="000424BA"/>
    <w:rsid w:val="00043690"/>
    <w:rsid w:val="0004384F"/>
    <w:rsid w:val="000438FE"/>
    <w:rsid w:val="00043CD9"/>
    <w:rsid w:val="00043D34"/>
    <w:rsid w:val="00043F59"/>
    <w:rsid w:val="0004707C"/>
    <w:rsid w:val="00047511"/>
    <w:rsid w:val="00051268"/>
    <w:rsid w:val="00052119"/>
    <w:rsid w:val="00052F39"/>
    <w:rsid w:val="000545F9"/>
    <w:rsid w:val="00056A2B"/>
    <w:rsid w:val="000600E6"/>
    <w:rsid w:val="000601D8"/>
    <w:rsid w:val="0006187C"/>
    <w:rsid w:val="00061D7E"/>
    <w:rsid w:val="0006298D"/>
    <w:rsid w:val="00062EF7"/>
    <w:rsid w:val="00063554"/>
    <w:rsid w:val="00064502"/>
    <w:rsid w:val="00075722"/>
    <w:rsid w:val="000765E5"/>
    <w:rsid w:val="00077ED1"/>
    <w:rsid w:val="000832ED"/>
    <w:rsid w:val="000834AF"/>
    <w:rsid w:val="0008360A"/>
    <w:rsid w:val="000846F9"/>
    <w:rsid w:val="00085FD1"/>
    <w:rsid w:val="00090DDB"/>
    <w:rsid w:val="00092646"/>
    <w:rsid w:val="00092FA1"/>
    <w:rsid w:val="00094664"/>
    <w:rsid w:val="000950B4"/>
    <w:rsid w:val="000955D9"/>
    <w:rsid w:val="00095745"/>
    <w:rsid w:val="00095DC3"/>
    <w:rsid w:val="00097194"/>
    <w:rsid w:val="00097CE7"/>
    <w:rsid w:val="000A12EF"/>
    <w:rsid w:val="000A1EF9"/>
    <w:rsid w:val="000A2AD2"/>
    <w:rsid w:val="000A2BEA"/>
    <w:rsid w:val="000A3D08"/>
    <w:rsid w:val="000A66F6"/>
    <w:rsid w:val="000B011F"/>
    <w:rsid w:val="000B0432"/>
    <w:rsid w:val="000B2188"/>
    <w:rsid w:val="000B3379"/>
    <w:rsid w:val="000B6885"/>
    <w:rsid w:val="000C0496"/>
    <w:rsid w:val="000C0F66"/>
    <w:rsid w:val="000C1C28"/>
    <w:rsid w:val="000C1FE3"/>
    <w:rsid w:val="000C25B4"/>
    <w:rsid w:val="000C2C97"/>
    <w:rsid w:val="000C2F68"/>
    <w:rsid w:val="000C30FB"/>
    <w:rsid w:val="000C5A99"/>
    <w:rsid w:val="000C682F"/>
    <w:rsid w:val="000D0190"/>
    <w:rsid w:val="000D0DAF"/>
    <w:rsid w:val="000D2C90"/>
    <w:rsid w:val="000D34EB"/>
    <w:rsid w:val="000D3766"/>
    <w:rsid w:val="000D6F47"/>
    <w:rsid w:val="000E1F5E"/>
    <w:rsid w:val="000E2DB3"/>
    <w:rsid w:val="000E61CC"/>
    <w:rsid w:val="000E6464"/>
    <w:rsid w:val="000E6A1A"/>
    <w:rsid w:val="000E7025"/>
    <w:rsid w:val="000E7046"/>
    <w:rsid w:val="000E7F32"/>
    <w:rsid w:val="000F4C1E"/>
    <w:rsid w:val="000F7CDF"/>
    <w:rsid w:val="00100273"/>
    <w:rsid w:val="0010181C"/>
    <w:rsid w:val="00101B34"/>
    <w:rsid w:val="00101DFD"/>
    <w:rsid w:val="0010256E"/>
    <w:rsid w:val="00102D43"/>
    <w:rsid w:val="001040B0"/>
    <w:rsid w:val="001058C1"/>
    <w:rsid w:val="0010676A"/>
    <w:rsid w:val="001104C2"/>
    <w:rsid w:val="0011111E"/>
    <w:rsid w:val="001128C4"/>
    <w:rsid w:val="00114A6C"/>
    <w:rsid w:val="001153B2"/>
    <w:rsid w:val="001155E0"/>
    <w:rsid w:val="0011652A"/>
    <w:rsid w:val="00125111"/>
    <w:rsid w:val="00125BF8"/>
    <w:rsid w:val="00127736"/>
    <w:rsid w:val="00130F20"/>
    <w:rsid w:val="001322D7"/>
    <w:rsid w:val="001339D0"/>
    <w:rsid w:val="00133A78"/>
    <w:rsid w:val="0014044B"/>
    <w:rsid w:val="00140911"/>
    <w:rsid w:val="00140ADA"/>
    <w:rsid w:val="00142D29"/>
    <w:rsid w:val="001444F3"/>
    <w:rsid w:val="00145165"/>
    <w:rsid w:val="00145F13"/>
    <w:rsid w:val="001474D4"/>
    <w:rsid w:val="0014774C"/>
    <w:rsid w:val="001508AC"/>
    <w:rsid w:val="00151B2E"/>
    <w:rsid w:val="001529BC"/>
    <w:rsid w:val="00152B61"/>
    <w:rsid w:val="0015512D"/>
    <w:rsid w:val="00155988"/>
    <w:rsid w:val="00155DE6"/>
    <w:rsid w:val="00155E91"/>
    <w:rsid w:val="00156142"/>
    <w:rsid w:val="001562B0"/>
    <w:rsid w:val="00156C65"/>
    <w:rsid w:val="0016352C"/>
    <w:rsid w:val="00164E14"/>
    <w:rsid w:val="00166754"/>
    <w:rsid w:val="0016685E"/>
    <w:rsid w:val="00167A61"/>
    <w:rsid w:val="00174001"/>
    <w:rsid w:val="00175C1C"/>
    <w:rsid w:val="001802DD"/>
    <w:rsid w:val="00181933"/>
    <w:rsid w:val="00183330"/>
    <w:rsid w:val="001833D1"/>
    <w:rsid w:val="001834AF"/>
    <w:rsid w:val="00184362"/>
    <w:rsid w:val="0018720E"/>
    <w:rsid w:val="0019116F"/>
    <w:rsid w:val="00196D00"/>
    <w:rsid w:val="00197348"/>
    <w:rsid w:val="001A172F"/>
    <w:rsid w:val="001A1748"/>
    <w:rsid w:val="001A20DC"/>
    <w:rsid w:val="001A2E7E"/>
    <w:rsid w:val="001A32B5"/>
    <w:rsid w:val="001A46CD"/>
    <w:rsid w:val="001A49E3"/>
    <w:rsid w:val="001A5A9F"/>
    <w:rsid w:val="001A5DF4"/>
    <w:rsid w:val="001A6437"/>
    <w:rsid w:val="001A6719"/>
    <w:rsid w:val="001A6C22"/>
    <w:rsid w:val="001B0607"/>
    <w:rsid w:val="001B0C93"/>
    <w:rsid w:val="001B1DCC"/>
    <w:rsid w:val="001B1DDE"/>
    <w:rsid w:val="001B2DE0"/>
    <w:rsid w:val="001B3C29"/>
    <w:rsid w:val="001B4944"/>
    <w:rsid w:val="001B499B"/>
    <w:rsid w:val="001B4D96"/>
    <w:rsid w:val="001B76A4"/>
    <w:rsid w:val="001B79D8"/>
    <w:rsid w:val="001C0AF8"/>
    <w:rsid w:val="001C2928"/>
    <w:rsid w:val="001C2F78"/>
    <w:rsid w:val="001C343D"/>
    <w:rsid w:val="001C43BD"/>
    <w:rsid w:val="001C5720"/>
    <w:rsid w:val="001C6CDF"/>
    <w:rsid w:val="001C715E"/>
    <w:rsid w:val="001C7E6A"/>
    <w:rsid w:val="001D1027"/>
    <w:rsid w:val="001D2458"/>
    <w:rsid w:val="001D3D25"/>
    <w:rsid w:val="001D4411"/>
    <w:rsid w:val="001D5779"/>
    <w:rsid w:val="001D5970"/>
    <w:rsid w:val="001D7148"/>
    <w:rsid w:val="001E1942"/>
    <w:rsid w:val="001E315B"/>
    <w:rsid w:val="001E37F6"/>
    <w:rsid w:val="001E398F"/>
    <w:rsid w:val="001E42E9"/>
    <w:rsid w:val="001E6E52"/>
    <w:rsid w:val="001E72D6"/>
    <w:rsid w:val="001F18BF"/>
    <w:rsid w:val="001F2F38"/>
    <w:rsid w:val="001F7B97"/>
    <w:rsid w:val="002013F1"/>
    <w:rsid w:val="00202448"/>
    <w:rsid w:val="00202967"/>
    <w:rsid w:val="002039E1"/>
    <w:rsid w:val="002047F2"/>
    <w:rsid w:val="00205895"/>
    <w:rsid w:val="00206DF0"/>
    <w:rsid w:val="00206E3F"/>
    <w:rsid w:val="00207A58"/>
    <w:rsid w:val="00207ED8"/>
    <w:rsid w:val="0021014B"/>
    <w:rsid w:val="00213964"/>
    <w:rsid w:val="00213BAA"/>
    <w:rsid w:val="00216174"/>
    <w:rsid w:val="00221772"/>
    <w:rsid w:val="00221B33"/>
    <w:rsid w:val="00222757"/>
    <w:rsid w:val="00222ACE"/>
    <w:rsid w:val="0022368C"/>
    <w:rsid w:val="00223EA2"/>
    <w:rsid w:val="002247C1"/>
    <w:rsid w:val="00225B8E"/>
    <w:rsid w:val="00225DEA"/>
    <w:rsid w:val="00226BBC"/>
    <w:rsid w:val="00227C95"/>
    <w:rsid w:val="002301B3"/>
    <w:rsid w:val="00231243"/>
    <w:rsid w:val="002322BD"/>
    <w:rsid w:val="0023329F"/>
    <w:rsid w:val="002420DF"/>
    <w:rsid w:val="00243A22"/>
    <w:rsid w:val="00244A5F"/>
    <w:rsid w:val="00244EA3"/>
    <w:rsid w:val="0024522A"/>
    <w:rsid w:val="0024625F"/>
    <w:rsid w:val="00246764"/>
    <w:rsid w:val="00247411"/>
    <w:rsid w:val="002478F5"/>
    <w:rsid w:val="00253F98"/>
    <w:rsid w:val="00256396"/>
    <w:rsid w:val="002609C5"/>
    <w:rsid w:val="00261438"/>
    <w:rsid w:val="00261E2E"/>
    <w:rsid w:val="00262102"/>
    <w:rsid w:val="0026346A"/>
    <w:rsid w:val="0026383D"/>
    <w:rsid w:val="00263851"/>
    <w:rsid w:val="00264B8D"/>
    <w:rsid w:val="00264B95"/>
    <w:rsid w:val="00266D94"/>
    <w:rsid w:val="00267F19"/>
    <w:rsid w:val="002709E5"/>
    <w:rsid w:val="002714BD"/>
    <w:rsid w:val="0027263E"/>
    <w:rsid w:val="00272A35"/>
    <w:rsid w:val="0027483B"/>
    <w:rsid w:val="002749F0"/>
    <w:rsid w:val="00274D74"/>
    <w:rsid w:val="00275FFF"/>
    <w:rsid w:val="002800C5"/>
    <w:rsid w:val="0028068D"/>
    <w:rsid w:val="00280A6B"/>
    <w:rsid w:val="002853FD"/>
    <w:rsid w:val="00286DBC"/>
    <w:rsid w:val="002909D6"/>
    <w:rsid w:val="00291860"/>
    <w:rsid w:val="00292191"/>
    <w:rsid w:val="002967D7"/>
    <w:rsid w:val="002976DD"/>
    <w:rsid w:val="002A12E8"/>
    <w:rsid w:val="002A1A10"/>
    <w:rsid w:val="002A2251"/>
    <w:rsid w:val="002A3270"/>
    <w:rsid w:val="002A3D88"/>
    <w:rsid w:val="002A4D65"/>
    <w:rsid w:val="002A5511"/>
    <w:rsid w:val="002B454E"/>
    <w:rsid w:val="002B46DA"/>
    <w:rsid w:val="002B57E7"/>
    <w:rsid w:val="002B60B7"/>
    <w:rsid w:val="002B6E38"/>
    <w:rsid w:val="002B7135"/>
    <w:rsid w:val="002B7F1C"/>
    <w:rsid w:val="002C15AA"/>
    <w:rsid w:val="002C2DFF"/>
    <w:rsid w:val="002C3A22"/>
    <w:rsid w:val="002C3E5C"/>
    <w:rsid w:val="002C3FD3"/>
    <w:rsid w:val="002C4F70"/>
    <w:rsid w:val="002C572F"/>
    <w:rsid w:val="002C6E47"/>
    <w:rsid w:val="002C6FA3"/>
    <w:rsid w:val="002D1007"/>
    <w:rsid w:val="002D1755"/>
    <w:rsid w:val="002D187F"/>
    <w:rsid w:val="002D2273"/>
    <w:rsid w:val="002D4627"/>
    <w:rsid w:val="002D6209"/>
    <w:rsid w:val="002D620F"/>
    <w:rsid w:val="002D6686"/>
    <w:rsid w:val="002D6848"/>
    <w:rsid w:val="002D719F"/>
    <w:rsid w:val="002D7B25"/>
    <w:rsid w:val="002E06F2"/>
    <w:rsid w:val="002E15BE"/>
    <w:rsid w:val="002E48CD"/>
    <w:rsid w:val="002E4E1D"/>
    <w:rsid w:val="002E62AF"/>
    <w:rsid w:val="002F1C35"/>
    <w:rsid w:val="002F3244"/>
    <w:rsid w:val="002F32DC"/>
    <w:rsid w:val="002F35A4"/>
    <w:rsid w:val="002F3763"/>
    <w:rsid w:val="002F63E2"/>
    <w:rsid w:val="0030063D"/>
    <w:rsid w:val="00300B7E"/>
    <w:rsid w:val="00301597"/>
    <w:rsid w:val="00301B00"/>
    <w:rsid w:val="003025AC"/>
    <w:rsid w:val="00302A13"/>
    <w:rsid w:val="00304890"/>
    <w:rsid w:val="00304CD3"/>
    <w:rsid w:val="0030565F"/>
    <w:rsid w:val="003064A7"/>
    <w:rsid w:val="0031024B"/>
    <w:rsid w:val="0031356C"/>
    <w:rsid w:val="00313579"/>
    <w:rsid w:val="003138A3"/>
    <w:rsid w:val="00314136"/>
    <w:rsid w:val="00314BDD"/>
    <w:rsid w:val="00315BC9"/>
    <w:rsid w:val="00321733"/>
    <w:rsid w:val="00324097"/>
    <w:rsid w:val="00324C68"/>
    <w:rsid w:val="00325C2F"/>
    <w:rsid w:val="00325CD4"/>
    <w:rsid w:val="00326AE9"/>
    <w:rsid w:val="003276AD"/>
    <w:rsid w:val="00327EAD"/>
    <w:rsid w:val="003343BA"/>
    <w:rsid w:val="00337B3B"/>
    <w:rsid w:val="003409FE"/>
    <w:rsid w:val="00341963"/>
    <w:rsid w:val="00344775"/>
    <w:rsid w:val="00345935"/>
    <w:rsid w:val="00346EE4"/>
    <w:rsid w:val="00346FD8"/>
    <w:rsid w:val="00347AA7"/>
    <w:rsid w:val="00350089"/>
    <w:rsid w:val="00350F50"/>
    <w:rsid w:val="00352974"/>
    <w:rsid w:val="003535CD"/>
    <w:rsid w:val="00355389"/>
    <w:rsid w:val="003557AA"/>
    <w:rsid w:val="00355F5E"/>
    <w:rsid w:val="003562B0"/>
    <w:rsid w:val="00357A07"/>
    <w:rsid w:val="003612BA"/>
    <w:rsid w:val="00361DB9"/>
    <w:rsid w:val="00362159"/>
    <w:rsid w:val="00362C33"/>
    <w:rsid w:val="00364A55"/>
    <w:rsid w:val="003651C5"/>
    <w:rsid w:val="00366C43"/>
    <w:rsid w:val="00366CB0"/>
    <w:rsid w:val="00367035"/>
    <w:rsid w:val="00367E43"/>
    <w:rsid w:val="00370BD3"/>
    <w:rsid w:val="00372DEE"/>
    <w:rsid w:val="00372EEA"/>
    <w:rsid w:val="003749F0"/>
    <w:rsid w:val="00374C6E"/>
    <w:rsid w:val="00375223"/>
    <w:rsid w:val="0037680F"/>
    <w:rsid w:val="003773A3"/>
    <w:rsid w:val="003806A5"/>
    <w:rsid w:val="00382CBF"/>
    <w:rsid w:val="0038368A"/>
    <w:rsid w:val="00384775"/>
    <w:rsid w:val="00384827"/>
    <w:rsid w:val="00384E7E"/>
    <w:rsid w:val="0038548D"/>
    <w:rsid w:val="00385783"/>
    <w:rsid w:val="00386A70"/>
    <w:rsid w:val="00387A25"/>
    <w:rsid w:val="00387AB2"/>
    <w:rsid w:val="00390A84"/>
    <w:rsid w:val="00391E13"/>
    <w:rsid w:val="00392601"/>
    <w:rsid w:val="00395863"/>
    <w:rsid w:val="00395AF8"/>
    <w:rsid w:val="00395B0B"/>
    <w:rsid w:val="0039662B"/>
    <w:rsid w:val="00397470"/>
    <w:rsid w:val="003A14B7"/>
    <w:rsid w:val="003A1BFB"/>
    <w:rsid w:val="003A4F2A"/>
    <w:rsid w:val="003A57CE"/>
    <w:rsid w:val="003A5B50"/>
    <w:rsid w:val="003A61C1"/>
    <w:rsid w:val="003B050D"/>
    <w:rsid w:val="003B1B05"/>
    <w:rsid w:val="003B3783"/>
    <w:rsid w:val="003B47D2"/>
    <w:rsid w:val="003B5F15"/>
    <w:rsid w:val="003B6959"/>
    <w:rsid w:val="003C1B44"/>
    <w:rsid w:val="003C2080"/>
    <w:rsid w:val="003C28A0"/>
    <w:rsid w:val="003C4179"/>
    <w:rsid w:val="003C4B51"/>
    <w:rsid w:val="003C52BB"/>
    <w:rsid w:val="003C6120"/>
    <w:rsid w:val="003C7393"/>
    <w:rsid w:val="003C7E29"/>
    <w:rsid w:val="003D027B"/>
    <w:rsid w:val="003D15D4"/>
    <w:rsid w:val="003D191C"/>
    <w:rsid w:val="003D1DC8"/>
    <w:rsid w:val="003D2024"/>
    <w:rsid w:val="003D265A"/>
    <w:rsid w:val="003D2A74"/>
    <w:rsid w:val="003D4412"/>
    <w:rsid w:val="003D44AB"/>
    <w:rsid w:val="003D4AF6"/>
    <w:rsid w:val="003D60C2"/>
    <w:rsid w:val="003D6120"/>
    <w:rsid w:val="003D7EB5"/>
    <w:rsid w:val="003E04E3"/>
    <w:rsid w:val="003E10E7"/>
    <w:rsid w:val="003E135C"/>
    <w:rsid w:val="003E154C"/>
    <w:rsid w:val="003E215E"/>
    <w:rsid w:val="003E48CB"/>
    <w:rsid w:val="003E4D7D"/>
    <w:rsid w:val="003E59F8"/>
    <w:rsid w:val="003E6433"/>
    <w:rsid w:val="003E7A66"/>
    <w:rsid w:val="003F4754"/>
    <w:rsid w:val="003F5535"/>
    <w:rsid w:val="003F7252"/>
    <w:rsid w:val="003F7680"/>
    <w:rsid w:val="00401EC5"/>
    <w:rsid w:val="0040230D"/>
    <w:rsid w:val="00402688"/>
    <w:rsid w:val="00402849"/>
    <w:rsid w:val="00402B28"/>
    <w:rsid w:val="00403A06"/>
    <w:rsid w:val="004112EC"/>
    <w:rsid w:val="004119EC"/>
    <w:rsid w:val="00411C32"/>
    <w:rsid w:val="00412195"/>
    <w:rsid w:val="004121D0"/>
    <w:rsid w:val="00412251"/>
    <w:rsid w:val="00417C94"/>
    <w:rsid w:val="004216FA"/>
    <w:rsid w:val="00421856"/>
    <w:rsid w:val="0042197B"/>
    <w:rsid w:val="00422096"/>
    <w:rsid w:val="0042244D"/>
    <w:rsid w:val="004257A3"/>
    <w:rsid w:val="00432454"/>
    <w:rsid w:val="004333EE"/>
    <w:rsid w:val="00433A17"/>
    <w:rsid w:val="00433F94"/>
    <w:rsid w:val="0043432E"/>
    <w:rsid w:val="004364F3"/>
    <w:rsid w:val="004371E6"/>
    <w:rsid w:val="0044105A"/>
    <w:rsid w:val="00441C4D"/>
    <w:rsid w:val="00441FD6"/>
    <w:rsid w:val="0044262E"/>
    <w:rsid w:val="00443290"/>
    <w:rsid w:val="004432C5"/>
    <w:rsid w:val="00443DDC"/>
    <w:rsid w:val="004457F9"/>
    <w:rsid w:val="00445BE3"/>
    <w:rsid w:val="004466D7"/>
    <w:rsid w:val="004476F9"/>
    <w:rsid w:val="0045054A"/>
    <w:rsid w:val="00450E0B"/>
    <w:rsid w:val="00452E82"/>
    <w:rsid w:val="00455528"/>
    <w:rsid w:val="0045587B"/>
    <w:rsid w:val="00456737"/>
    <w:rsid w:val="004567BA"/>
    <w:rsid w:val="00457FF4"/>
    <w:rsid w:val="0046149C"/>
    <w:rsid w:val="0046201E"/>
    <w:rsid w:val="00462D91"/>
    <w:rsid w:val="00463C62"/>
    <w:rsid w:val="004654E6"/>
    <w:rsid w:val="00466053"/>
    <w:rsid w:val="004713B7"/>
    <w:rsid w:val="00472A30"/>
    <w:rsid w:val="004731A5"/>
    <w:rsid w:val="00473C6B"/>
    <w:rsid w:val="00474D65"/>
    <w:rsid w:val="004755C9"/>
    <w:rsid w:val="00476CB7"/>
    <w:rsid w:val="00477359"/>
    <w:rsid w:val="0047736A"/>
    <w:rsid w:val="00480CA1"/>
    <w:rsid w:val="00480F2A"/>
    <w:rsid w:val="00481130"/>
    <w:rsid w:val="004823B4"/>
    <w:rsid w:val="00482B4A"/>
    <w:rsid w:val="00483890"/>
    <w:rsid w:val="00485C04"/>
    <w:rsid w:val="00485F65"/>
    <w:rsid w:val="00487075"/>
    <w:rsid w:val="004918B9"/>
    <w:rsid w:val="00491AF1"/>
    <w:rsid w:val="00491C04"/>
    <w:rsid w:val="00493A6B"/>
    <w:rsid w:val="00494654"/>
    <w:rsid w:val="00494E75"/>
    <w:rsid w:val="00495422"/>
    <w:rsid w:val="004971E0"/>
    <w:rsid w:val="00497406"/>
    <w:rsid w:val="00497FD4"/>
    <w:rsid w:val="004A0861"/>
    <w:rsid w:val="004A111B"/>
    <w:rsid w:val="004A12EA"/>
    <w:rsid w:val="004A1E31"/>
    <w:rsid w:val="004A21DA"/>
    <w:rsid w:val="004A2E5E"/>
    <w:rsid w:val="004A5E32"/>
    <w:rsid w:val="004A66EF"/>
    <w:rsid w:val="004A6D54"/>
    <w:rsid w:val="004B0043"/>
    <w:rsid w:val="004B0524"/>
    <w:rsid w:val="004B1CCA"/>
    <w:rsid w:val="004B2E56"/>
    <w:rsid w:val="004B30BA"/>
    <w:rsid w:val="004B3270"/>
    <w:rsid w:val="004B4396"/>
    <w:rsid w:val="004B4A8B"/>
    <w:rsid w:val="004B60A0"/>
    <w:rsid w:val="004B7029"/>
    <w:rsid w:val="004B7507"/>
    <w:rsid w:val="004C2333"/>
    <w:rsid w:val="004C34AB"/>
    <w:rsid w:val="004C37C5"/>
    <w:rsid w:val="004C3DEE"/>
    <w:rsid w:val="004C460F"/>
    <w:rsid w:val="004C4ADF"/>
    <w:rsid w:val="004D017B"/>
    <w:rsid w:val="004D1309"/>
    <w:rsid w:val="004D1947"/>
    <w:rsid w:val="004D3F85"/>
    <w:rsid w:val="004D4332"/>
    <w:rsid w:val="004D5C93"/>
    <w:rsid w:val="004D6EFE"/>
    <w:rsid w:val="004D7077"/>
    <w:rsid w:val="004D7AF3"/>
    <w:rsid w:val="004E11AE"/>
    <w:rsid w:val="004E15CA"/>
    <w:rsid w:val="004E21C8"/>
    <w:rsid w:val="004E261A"/>
    <w:rsid w:val="004E286C"/>
    <w:rsid w:val="004F02B4"/>
    <w:rsid w:val="004F0A69"/>
    <w:rsid w:val="004F1539"/>
    <w:rsid w:val="004F24FF"/>
    <w:rsid w:val="004F268B"/>
    <w:rsid w:val="004F4016"/>
    <w:rsid w:val="004F53D7"/>
    <w:rsid w:val="004F57E8"/>
    <w:rsid w:val="004F651B"/>
    <w:rsid w:val="004F6DEB"/>
    <w:rsid w:val="00501AD2"/>
    <w:rsid w:val="00503ACC"/>
    <w:rsid w:val="00505382"/>
    <w:rsid w:val="00505890"/>
    <w:rsid w:val="005060FD"/>
    <w:rsid w:val="00512C38"/>
    <w:rsid w:val="0051769C"/>
    <w:rsid w:val="005207D7"/>
    <w:rsid w:val="00520A2C"/>
    <w:rsid w:val="00521572"/>
    <w:rsid w:val="005251A5"/>
    <w:rsid w:val="00525D43"/>
    <w:rsid w:val="00525F59"/>
    <w:rsid w:val="0052638E"/>
    <w:rsid w:val="0052655E"/>
    <w:rsid w:val="0052725A"/>
    <w:rsid w:val="00531FAC"/>
    <w:rsid w:val="00544F0D"/>
    <w:rsid w:val="00545C28"/>
    <w:rsid w:val="00546E1B"/>
    <w:rsid w:val="005511D8"/>
    <w:rsid w:val="005531D9"/>
    <w:rsid w:val="0055456D"/>
    <w:rsid w:val="0055489E"/>
    <w:rsid w:val="0055531F"/>
    <w:rsid w:val="0056036A"/>
    <w:rsid w:val="00560673"/>
    <w:rsid w:val="00560E2F"/>
    <w:rsid w:val="00561881"/>
    <w:rsid w:val="005619DC"/>
    <w:rsid w:val="00563FCE"/>
    <w:rsid w:val="005642D2"/>
    <w:rsid w:val="00564F16"/>
    <w:rsid w:val="005661B8"/>
    <w:rsid w:val="00566399"/>
    <w:rsid w:val="005664E9"/>
    <w:rsid w:val="00567B90"/>
    <w:rsid w:val="005700E6"/>
    <w:rsid w:val="00572908"/>
    <w:rsid w:val="0057295F"/>
    <w:rsid w:val="00572B21"/>
    <w:rsid w:val="00572C1E"/>
    <w:rsid w:val="0057392B"/>
    <w:rsid w:val="005759D6"/>
    <w:rsid w:val="00576356"/>
    <w:rsid w:val="00576E27"/>
    <w:rsid w:val="00580BD3"/>
    <w:rsid w:val="00580EDC"/>
    <w:rsid w:val="005813E8"/>
    <w:rsid w:val="005817CD"/>
    <w:rsid w:val="00581DC2"/>
    <w:rsid w:val="005837EE"/>
    <w:rsid w:val="00587767"/>
    <w:rsid w:val="00593A1A"/>
    <w:rsid w:val="00594F3E"/>
    <w:rsid w:val="00595399"/>
    <w:rsid w:val="0059736F"/>
    <w:rsid w:val="005976A0"/>
    <w:rsid w:val="005A0156"/>
    <w:rsid w:val="005A0D90"/>
    <w:rsid w:val="005A180D"/>
    <w:rsid w:val="005A289A"/>
    <w:rsid w:val="005A2A47"/>
    <w:rsid w:val="005A2FC4"/>
    <w:rsid w:val="005A36AA"/>
    <w:rsid w:val="005A6745"/>
    <w:rsid w:val="005A6774"/>
    <w:rsid w:val="005A6AC5"/>
    <w:rsid w:val="005A6BDC"/>
    <w:rsid w:val="005A715B"/>
    <w:rsid w:val="005B19E8"/>
    <w:rsid w:val="005B24D4"/>
    <w:rsid w:val="005B3C1D"/>
    <w:rsid w:val="005B4086"/>
    <w:rsid w:val="005B40C9"/>
    <w:rsid w:val="005B5FE6"/>
    <w:rsid w:val="005B625B"/>
    <w:rsid w:val="005C15AD"/>
    <w:rsid w:val="005C173E"/>
    <w:rsid w:val="005C2296"/>
    <w:rsid w:val="005C2746"/>
    <w:rsid w:val="005C2D01"/>
    <w:rsid w:val="005C40E0"/>
    <w:rsid w:val="005C5334"/>
    <w:rsid w:val="005C5A94"/>
    <w:rsid w:val="005C5E41"/>
    <w:rsid w:val="005C6626"/>
    <w:rsid w:val="005C66D9"/>
    <w:rsid w:val="005C6E4B"/>
    <w:rsid w:val="005C7A7A"/>
    <w:rsid w:val="005D1AD9"/>
    <w:rsid w:val="005D23FB"/>
    <w:rsid w:val="005D3059"/>
    <w:rsid w:val="005D37C2"/>
    <w:rsid w:val="005D479C"/>
    <w:rsid w:val="005D57E1"/>
    <w:rsid w:val="005D5B0D"/>
    <w:rsid w:val="005D6F98"/>
    <w:rsid w:val="005D750A"/>
    <w:rsid w:val="005E0638"/>
    <w:rsid w:val="005E30C8"/>
    <w:rsid w:val="005E560C"/>
    <w:rsid w:val="005E66E4"/>
    <w:rsid w:val="005F16AB"/>
    <w:rsid w:val="005F2D0F"/>
    <w:rsid w:val="005F3C7B"/>
    <w:rsid w:val="005F4F08"/>
    <w:rsid w:val="005F565E"/>
    <w:rsid w:val="005F78CC"/>
    <w:rsid w:val="006009D7"/>
    <w:rsid w:val="0060264B"/>
    <w:rsid w:val="00603D9D"/>
    <w:rsid w:val="006042E3"/>
    <w:rsid w:val="00610ADF"/>
    <w:rsid w:val="00611D0D"/>
    <w:rsid w:val="00616B70"/>
    <w:rsid w:val="006212F2"/>
    <w:rsid w:val="00621517"/>
    <w:rsid w:val="00621909"/>
    <w:rsid w:val="00622CE8"/>
    <w:rsid w:val="006230CF"/>
    <w:rsid w:val="0062381B"/>
    <w:rsid w:val="00623956"/>
    <w:rsid w:val="00624EAF"/>
    <w:rsid w:val="006260A7"/>
    <w:rsid w:val="006261AA"/>
    <w:rsid w:val="00626DB6"/>
    <w:rsid w:val="00630035"/>
    <w:rsid w:val="00630538"/>
    <w:rsid w:val="006321F3"/>
    <w:rsid w:val="00632636"/>
    <w:rsid w:val="006337FC"/>
    <w:rsid w:val="00634FBB"/>
    <w:rsid w:val="006358F0"/>
    <w:rsid w:val="006363BB"/>
    <w:rsid w:val="00636966"/>
    <w:rsid w:val="00640167"/>
    <w:rsid w:val="0064020B"/>
    <w:rsid w:val="0064084F"/>
    <w:rsid w:val="00641406"/>
    <w:rsid w:val="00641C87"/>
    <w:rsid w:val="0064325A"/>
    <w:rsid w:val="0064346D"/>
    <w:rsid w:val="006445E8"/>
    <w:rsid w:val="00644C8D"/>
    <w:rsid w:val="00645BE5"/>
    <w:rsid w:val="00647528"/>
    <w:rsid w:val="00650E74"/>
    <w:rsid w:val="00651EAA"/>
    <w:rsid w:val="00651F13"/>
    <w:rsid w:val="006549FB"/>
    <w:rsid w:val="00654E91"/>
    <w:rsid w:val="00655688"/>
    <w:rsid w:val="00656579"/>
    <w:rsid w:val="00656630"/>
    <w:rsid w:val="006610D0"/>
    <w:rsid w:val="0066147D"/>
    <w:rsid w:val="00661BA1"/>
    <w:rsid w:val="00661D23"/>
    <w:rsid w:val="00664C2B"/>
    <w:rsid w:val="00666B39"/>
    <w:rsid w:val="006678BE"/>
    <w:rsid w:val="0066790C"/>
    <w:rsid w:val="006679D8"/>
    <w:rsid w:val="006706F5"/>
    <w:rsid w:val="006707C7"/>
    <w:rsid w:val="0067335E"/>
    <w:rsid w:val="0067535E"/>
    <w:rsid w:val="00675C8A"/>
    <w:rsid w:val="0067609B"/>
    <w:rsid w:val="006767E7"/>
    <w:rsid w:val="00677333"/>
    <w:rsid w:val="006803D0"/>
    <w:rsid w:val="00683DFC"/>
    <w:rsid w:val="00684049"/>
    <w:rsid w:val="00685ECB"/>
    <w:rsid w:val="00686F5A"/>
    <w:rsid w:val="00687099"/>
    <w:rsid w:val="006901BF"/>
    <w:rsid w:val="006907A9"/>
    <w:rsid w:val="0069110D"/>
    <w:rsid w:val="006919EE"/>
    <w:rsid w:val="00691B5A"/>
    <w:rsid w:val="006921C8"/>
    <w:rsid w:val="006922F5"/>
    <w:rsid w:val="00697C41"/>
    <w:rsid w:val="006A1837"/>
    <w:rsid w:val="006A18F2"/>
    <w:rsid w:val="006A2A78"/>
    <w:rsid w:val="006A538C"/>
    <w:rsid w:val="006A71B3"/>
    <w:rsid w:val="006A7E34"/>
    <w:rsid w:val="006B004F"/>
    <w:rsid w:val="006B02D1"/>
    <w:rsid w:val="006B14EF"/>
    <w:rsid w:val="006B18EF"/>
    <w:rsid w:val="006B2739"/>
    <w:rsid w:val="006B2DB7"/>
    <w:rsid w:val="006B30F7"/>
    <w:rsid w:val="006B332C"/>
    <w:rsid w:val="006B3744"/>
    <w:rsid w:val="006B3CFB"/>
    <w:rsid w:val="006B629F"/>
    <w:rsid w:val="006B7502"/>
    <w:rsid w:val="006C0C4D"/>
    <w:rsid w:val="006C2935"/>
    <w:rsid w:val="006C3F8E"/>
    <w:rsid w:val="006C7557"/>
    <w:rsid w:val="006D092C"/>
    <w:rsid w:val="006D2861"/>
    <w:rsid w:val="006D2FE1"/>
    <w:rsid w:val="006D42A1"/>
    <w:rsid w:val="006D4E8B"/>
    <w:rsid w:val="006D5821"/>
    <w:rsid w:val="006D7B59"/>
    <w:rsid w:val="006D7E19"/>
    <w:rsid w:val="006E1EFB"/>
    <w:rsid w:val="006E385A"/>
    <w:rsid w:val="006E3A20"/>
    <w:rsid w:val="006E3B43"/>
    <w:rsid w:val="006E4893"/>
    <w:rsid w:val="006E77BF"/>
    <w:rsid w:val="006E7EE7"/>
    <w:rsid w:val="006F0FCA"/>
    <w:rsid w:val="006F15B7"/>
    <w:rsid w:val="006F3479"/>
    <w:rsid w:val="006F373C"/>
    <w:rsid w:val="006F3BC1"/>
    <w:rsid w:val="006F4D08"/>
    <w:rsid w:val="006F6348"/>
    <w:rsid w:val="006F63AA"/>
    <w:rsid w:val="006F64F5"/>
    <w:rsid w:val="006F663C"/>
    <w:rsid w:val="00700722"/>
    <w:rsid w:val="0070152C"/>
    <w:rsid w:val="00701547"/>
    <w:rsid w:val="00701870"/>
    <w:rsid w:val="0070311A"/>
    <w:rsid w:val="0070465E"/>
    <w:rsid w:val="00705973"/>
    <w:rsid w:val="00705B5A"/>
    <w:rsid w:val="00707620"/>
    <w:rsid w:val="00713469"/>
    <w:rsid w:val="007162E7"/>
    <w:rsid w:val="0071667E"/>
    <w:rsid w:val="00717D25"/>
    <w:rsid w:val="00720DCE"/>
    <w:rsid w:val="00721F7A"/>
    <w:rsid w:val="00722B89"/>
    <w:rsid w:val="00724F55"/>
    <w:rsid w:val="007252C7"/>
    <w:rsid w:val="00725B3B"/>
    <w:rsid w:val="00727013"/>
    <w:rsid w:val="00731961"/>
    <w:rsid w:val="00732BCA"/>
    <w:rsid w:val="00735403"/>
    <w:rsid w:val="007364FE"/>
    <w:rsid w:val="007429DF"/>
    <w:rsid w:val="00742CF2"/>
    <w:rsid w:val="007434E1"/>
    <w:rsid w:val="00744249"/>
    <w:rsid w:val="0074447B"/>
    <w:rsid w:val="00744F4F"/>
    <w:rsid w:val="00745E9F"/>
    <w:rsid w:val="00747DBA"/>
    <w:rsid w:val="00751684"/>
    <w:rsid w:val="00752583"/>
    <w:rsid w:val="0075334A"/>
    <w:rsid w:val="00753AA6"/>
    <w:rsid w:val="00753FB8"/>
    <w:rsid w:val="00754CFA"/>
    <w:rsid w:val="00755768"/>
    <w:rsid w:val="00755A97"/>
    <w:rsid w:val="00755CA7"/>
    <w:rsid w:val="00755E79"/>
    <w:rsid w:val="007563C7"/>
    <w:rsid w:val="00756864"/>
    <w:rsid w:val="00756DF5"/>
    <w:rsid w:val="00757F3C"/>
    <w:rsid w:val="007605AA"/>
    <w:rsid w:val="0076127C"/>
    <w:rsid w:val="00762240"/>
    <w:rsid w:val="00764163"/>
    <w:rsid w:val="00765768"/>
    <w:rsid w:val="00765EB8"/>
    <w:rsid w:val="007669C4"/>
    <w:rsid w:val="007705A6"/>
    <w:rsid w:val="00770CAC"/>
    <w:rsid w:val="00773166"/>
    <w:rsid w:val="007733FD"/>
    <w:rsid w:val="0077398F"/>
    <w:rsid w:val="00776472"/>
    <w:rsid w:val="00776B9B"/>
    <w:rsid w:val="00780507"/>
    <w:rsid w:val="007824A3"/>
    <w:rsid w:val="007857E8"/>
    <w:rsid w:val="00785DFD"/>
    <w:rsid w:val="00786D88"/>
    <w:rsid w:val="00787CA5"/>
    <w:rsid w:val="00787E35"/>
    <w:rsid w:val="00787F5D"/>
    <w:rsid w:val="00791DF4"/>
    <w:rsid w:val="007920AC"/>
    <w:rsid w:val="007929BA"/>
    <w:rsid w:val="00793774"/>
    <w:rsid w:val="00793E62"/>
    <w:rsid w:val="0079403A"/>
    <w:rsid w:val="00794479"/>
    <w:rsid w:val="007946CD"/>
    <w:rsid w:val="00794D39"/>
    <w:rsid w:val="007960AB"/>
    <w:rsid w:val="00796B51"/>
    <w:rsid w:val="007A03B0"/>
    <w:rsid w:val="007A046C"/>
    <w:rsid w:val="007A17A0"/>
    <w:rsid w:val="007A34FE"/>
    <w:rsid w:val="007A391E"/>
    <w:rsid w:val="007A423C"/>
    <w:rsid w:val="007A6BB8"/>
    <w:rsid w:val="007B2503"/>
    <w:rsid w:val="007B2D46"/>
    <w:rsid w:val="007B4784"/>
    <w:rsid w:val="007B523D"/>
    <w:rsid w:val="007B5A27"/>
    <w:rsid w:val="007B7764"/>
    <w:rsid w:val="007C007A"/>
    <w:rsid w:val="007C2541"/>
    <w:rsid w:val="007C32F8"/>
    <w:rsid w:val="007C6CA2"/>
    <w:rsid w:val="007C74AB"/>
    <w:rsid w:val="007D00A5"/>
    <w:rsid w:val="007D173E"/>
    <w:rsid w:val="007D25DC"/>
    <w:rsid w:val="007D32A2"/>
    <w:rsid w:val="007D5C7A"/>
    <w:rsid w:val="007E09B7"/>
    <w:rsid w:val="007E0DBA"/>
    <w:rsid w:val="007E0EF3"/>
    <w:rsid w:val="007E1074"/>
    <w:rsid w:val="007E28D5"/>
    <w:rsid w:val="007E4490"/>
    <w:rsid w:val="007E4661"/>
    <w:rsid w:val="007E4C5F"/>
    <w:rsid w:val="007E7633"/>
    <w:rsid w:val="007E7CFE"/>
    <w:rsid w:val="007F0DFA"/>
    <w:rsid w:val="007F1098"/>
    <w:rsid w:val="007F462E"/>
    <w:rsid w:val="007F5485"/>
    <w:rsid w:val="007F68FF"/>
    <w:rsid w:val="00800796"/>
    <w:rsid w:val="00806688"/>
    <w:rsid w:val="008067EA"/>
    <w:rsid w:val="00807797"/>
    <w:rsid w:val="008106EA"/>
    <w:rsid w:val="008109E1"/>
    <w:rsid w:val="008115F9"/>
    <w:rsid w:val="008134FF"/>
    <w:rsid w:val="0081378D"/>
    <w:rsid w:val="008153BE"/>
    <w:rsid w:val="00816149"/>
    <w:rsid w:val="0081630D"/>
    <w:rsid w:val="00817525"/>
    <w:rsid w:val="00820939"/>
    <w:rsid w:val="0082143D"/>
    <w:rsid w:val="00821B82"/>
    <w:rsid w:val="00823007"/>
    <w:rsid w:val="00824ACF"/>
    <w:rsid w:val="0082562E"/>
    <w:rsid w:val="00826CB8"/>
    <w:rsid w:val="00832D2A"/>
    <w:rsid w:val="008331AF"/>
    <w:rsid w:val="008337ED"/>
    <w:rsid w:val="0083652A"/>
    <w:rsid w:val="00836E22"/>
    <w:rsid w:val="00840A0C"/>
    <w:rsid w:val="00842A31"/>
    <w:rsid w:val="00842B71"/>
    <w:rsid w:val="00842E9F"/>
    <w:rsid w:val="00842ED8"/>
    <w:rsid w:val="008476B6"/>
    <w:rsid w:val="0085049D"/>
    <w:rsid w:val="00850BC7"/>
    <w:rsid w:val="0085366C"/>
    <w:rsid w:val="008651AD"/>
    <w:rsid w:val="00867D2B"/>
    <w:rsid w:val="0087071A"/>
    <w:rsid w:val="00874049"/>
    <w:rsid w:val="008740D2"/>
    <w:rsid w:val="00874A23"/>
    <w:rsid w:val="00876BA6"/>
    <w:rsid w:val="008775E9"/>
    <w:rsid w:val="0088106C"/>
    <w:rsid w:val="0088179D"/>
    <w:rsid w:val="00885793"/>
    <w:rsid w:val="00885A77"/>
    <w:rsid w:val="0089017D"/>
    <w:rsid w:val="00890B7B"/>
    <w:rsid w:val="008915AA"/>
    <w:rsid w:val="00893436"/>
    <w:rsid w:val="008949D6"/>
    <w:rsid w:val="00894A5E"/>
    <w:rsid w:val="00894CBB"/>
    <w:rsid w:val="0089685A"/>
    <w:rsid w:val="008A3920"/>
    <w:rsid w:val="008A3D14"/>
    <w:rsid w:val="008A402E"/>
    <w:rsid w:val="008A4106"/>
    <w:rsid w:val="008A7378"/>
    <w:rsid w:val="008B03F9"/>
    <w:rsid w:val="008B1BD7"/>
    <w:rsid w:val="008B2D17"/>
    <w:rsid w:val="008B477F"/>
    <w:rsid w:val="008B4899"/>
    <w:rsid w:val="008B4B96"/>
    <w:rsid w:val="008B5255"/>
    <w:rsid w:val="008B5EE0"/>
    <w:rsid w:val="008B65E3"/>
    <w:rsid w:val="008B69C5"/>
    <w:rsid w:val="008B6A21"/>
    <w:rsid w:val="008B7BBB"/>
    <w:rsid w:val="008B7C62"/>
    <w:rsid w:val="008C00B8"/>
    <w:rsid w:val="008C0D75"/>
    <w:rsid w:val="008C15E5"/>
    <w:rsid w:val="008C371D"/>
    <w:rsid w:val="008C4018"/>
    <w:rsid w:val="008C4021"/>
    <w:rsid w:val="008C44E9"/>
    <w:rsid w:val="008C5168"/>
    <w:rsid w:val="008C55FE"/>
    <w:rsid w:val="008C6714"/>
    <w:rsid w:val="008C71C4"/>
    <w:rsid w:val="008C7EA8"/>
    <w:rsid w:val="008D0CD8"/>
    <w:rsid w:val="008D15CF"/>
    <w:rsid w:val="008D1F64"/>
    <w:rsid w:val="008D1FE6"/>
    <w:rsid w:val="008D4547"/>
    <w:rsid w:val="008D4AD4"/>
    <w:rsid w:val="008D7774"/>
    <w:rsid w:val="008D7A2A"/>
    <w:rsid w:val="008E1BF3"/>
    <w:rsid w:val="008E40FC"/>
    <w:rsid w:val="008E6AE3"/>
    <w:rsid w:val="008E6C0C"/>
    <w:rsid w:val="008E7028"/>
    <w:rsid w:val="008E7B06"/>
    <w:rsid w:val="008F1C32"/>
    <w:rsid w:val="008F2810"/>
    <w:rsid w:val="008F2B70"/>
    <w:rsid w:val="008F2CBC"/>
    <w:rsid w:val="008F3B6C"/>
    <w:rsid w:val="008F4B85"/>
    <w:rsid w:val="008F5658"/>
    <w:rsid w:val="008F5F50"/>
    <w:rsid w:val="008F6576"/>
    <w:rsid w:val="009017F1"/>
    <w:rsid w:val="0090240D"/>
    <w:rsid w:val="009027D4"/>
    <w:rsid w:val="009038B4"/>
    <w:rsid w:val="00903A71"/>
    <w:rsid w:val="00903CDE"/>
    <w:rsid w:val="00903EAD"/>
    <w:rsid w:val="00904303"/>
    <w:rsid w:val="00904BAA"/>
    <w:rsid w:val="00905F28"/>
    <w:rsid w:val="009061D7"/>
    <w:rsid w:val="0091247F"/>
    <w:rsid w:val="009130E5"/>
    <w:rsid w:val="00913889"/>
    <w:rsid w:val="009202D9"/>
    <w:rsid w:val="009216B6"/>
    <w:rsid w:val="00921747"/>
    <w:rsid w:val="00924D62"/>
    <w:rsid w:val="00925EB6"/>
    <w:rsid w:val="009260CA"/>
    <w:rsid w:val="009265B0"/>
    <w:rsid w:val="00926C46"/>
    <w:rsid w:val="009278C3"/>
    <w:rsid w:val="00930A04"/>
    <w:rsid w:val="009315F4"/>
    <w:rsid w:val="00931D7E"/>
    <w:rsid w:val="009362B2"/>
    <w:rsid w:val="0094118C"/>
    <w:rsid w:val="00942818"/>
    <w:rsid w:val="00943996"/>
    <w:rsid w:val="00945ED1"/>
    <w:rsid w:val="0095163A"/>
    <w:rsid w:val="00952D72"/>
    <w:rsid w:val="00953EB4"/>
    <w:rsid w:val="0095407F"/>
    <w:rsid w:val="00957C06"/>
    <w:rsid w:val="00961418"/>
    <w:rsid w:val="00961CCC"/>
    <w:rsid w:val="00963B0D"/>
    <w:rsid w:val="00963F9D"/>
    <w:rsid w:val="0096471F"/>
    <w:rsid w:val="00964CFD"/>
    <w:rsid w:val="00964FE4"/>
    <w:rsid w:val="00966361"/>
    <w:rsid w:val="00966DD4"/>
    <w:rsid w:val="00966E8B"/>
    <w:rsid w:val="00967222"/>
    <w:rsid w:val="0096729C"/>
    <w:rsid w:val="009674C9"/>
    <w:rsid w:val="009716A4"/>
    <w:rsid w:val="00973966"/>
    <w:rsid w:val="009747CB"/>
    <w:rsid w:val="00974BE2"/>
    <w:rsid w:val="00975714"/>
    <w:rsid w:val="00984AFF"/>
    <w:rsid w:val="00984BA4"/>
    <w:rsid w:val="00985D98"/>
    <w:rsid w:val="00987DC0"/>
    <w:rsid w:val="00990745"/>
    <w:rsid w:val="00991C3D"/>
    <w:rsid w:val="00991DD6"/>
    <w:rsid w:val="00993F40"/>
    <w:rsid w:val="009940BB"/>
    <w:rsid w:val="00994AF5"/>
    <w:rsid w:val="00995434"/>
    <w:rsid w:val="00996BAF"/>
    <w:rsid w:val="009977C4"/>
    <w:rsid w:val="009A02F3"/>
    <w:rsid w:val="009A031D"/>
    <w:rsid w:val="009A12ED"/>
    <w:rsid w:val="009A3904"/>
    <w:rsid w:val="009A4304"/>
    <w:rsid w:val="009A4765"/>
    <w:rsid w:val="009A54B2"/>
    <w:rsid w:val="009A7F0C"/>
    <w:rsid w:val="009B0461"/>
    <w:rsid w:val="009B0ED4"/>
    <w:rsid w:val="009B0F79"/>
    <w:rsid w:val="009B1E77"/>
    <w:rsid w:val="009B28C5"/>
    <w:rsid w:val="009B2D61"/>
    <w:rsid w:val="009B3E6B"/>
    <w:rsid w:val="009B5132"/>
    <w:rsid w:val="009B560A"/>
    <w:rsid w:val="009B7026"/>
    <w:rsid w:val="009B793B"/>
    <w:rsid w:val="009C03A8"/>
    <w:rsid w:val="009C0C4F"/>
    <w:rsid w:val="009C0C51"/>
    <w:rsid w:val="009C154C"/>
    <w:rsid w:val="009C1978"/>
    <w:rsid w:val="009C2CAF"/>
    <w:rsid w:val="009C2DD1"/>
    <w:rsid w:val="009C2E87"/>
    <w:rsid w:val="009C5279"/>
    <w:rsid w:val="009C55E3"/>
    <w:rsid w:val="009C7618"/>
    <w:rsid w:val="009C78B3"/>
    <w:rsid w:val="009D13E5"/>
    <w:rsid w:val="009D25AD"/>
    <w:rsid w:val="009D3F9B"/>
    <w:rsid w:val="009D44FA"/>
    <w:rsid w:val="009E2223"/>
    <w:rsid w:val="009E4891"/>
    <w:rsid w:val="009E4FC1"/>
    <w:rsid w:val="009E59E9"/>
    <w:rsid w:val="009E67C3"/>
    <w:rsid w:val="009E71C5"/>
    <w:rsid w:val="009F06B7"/>
    <w:rsid w:val="009F1DCA"/>
    <w:rsid w:val="009F29B2"/>
    <w:rsid w:val="009F3489"/>
    <w:rsid w:val="009F5DD3"/>
    <w:rsid w:val="009F60F5"/>
    <w:rsid w:val="009F65D9"/>
    <w:rsid w:val="009F6849"/>
    <w:rsid w:val="00A005F8"/>
    <w:rsid w:val="00A00C88"/>
    <w:rsid w:val="00A01867"/>
    <w:rsid w:val="00A01BC2"/>
    <w:rsid w:val="00A02584"/>
    <w:rsid w:val="00A03399"/>
    <w:rsid w:val="00A036FF"/>
    <w:rsid w:val="00A040CD"/>
    <w:rsid w:val="00A05011"/>
    <w:rsid w:val="00A056E6"/>
    <w:rsid w:val="00A0588E"/>
    <w:rsid w:val="00A11937"/>
    <w:rsid w:val="00A11ECE"/>
    <w:rsid w:val="00A13237"/>
    <w:rsid w:val="00A136A3"/>
    <w:rsid w:val="00A14EC7"/>
    <w:rsid w:val="00A15D8B"/>
    <w:rsid w:val="00A17690"/>
    <w:rsid w:val="00A21F69"/>
    <w:rsid w:val="00A222DF"/>
    <w:rsid w:val="00A22405"/>
    <w:rsid w:val="00A247D4"/>
    <w:rsid w:val="00A259B5"/>
    <w:rsid w:val="00A26603"/>
    <w:rsid w:val="00A275F0"/>
    <w:rsid w:val="00A33A6A"/>
    <w:rsid w:val="00A33A9A"/>
    <w:rsid w:val="00A369D1"/>
    <w:rsid w:val="00A3700D"/>
    <w:rsid w:val="00A4213F"/>
    <w:rsid w:val="00A432BC"/>
    <w:rsid w:val="00A454F3"/>
    <w:rsid w:val="00A46618"/>
    <w:rsid w:val="00A467D3"/>
    <w:rsid w:val="00A469AD"/>
    <w:rsid w:val="00A4706B"/>
    <w:rsid w:val="00A50509"/>
    <w:rsid w:val="00A51095"/>
    <w:rsid w:val="00A527CA"/>
    <w:rsid w:val="00A549E1"/>
    <w:rsid w:val="00A5692A"/>
    <w:rsid w:val="00A56B21"/>
    <w:rsid w:val="00A606B9"/>
    <w:rsid w:val="00A62AFE"/>
    <w:rsid w:val="00A63103"/>
    <w:rsid w:val="00A63F81"/>
    <w:rsid w:val="00A6505D"/>
    <w:rsid w:val="00A65506"/>
    <w:rsid w:val="00A65BA9"/>
    <w:rsid w:val="00A66855"/>
    <w:rsid w:val="00A67B5A"/>
    <w:rsid w:val="00A70494"/>
    <w:rsid w:val="00A71940"/>
    <w:rsid w:val="00A72970"/>
    <w:rsid w:val="00A73494"/>
    <w:rsid w:val="00A74882"/>
    <w:rsid w:val="00A764BE"/>
    <w:rsid w:val="00A80B2E"/>
    <w:rsid w:val="00A81203"/>
    <w:rsid w:val="00A82DDA"/>
    <w:rsid w:val="00A845E9"/>
    <w:rsid w:val="00A84CEF"/>
    <w:rsid w:val="00A84E02"/>
    <w:rsid w:val="00A85119"/>
    <w:rsid w:val="00A860B0"/>
    <w:rsid w:val="00A865E0"/>
    <w:rsid w:val="00A866DB"/>
    <w:rsid w:val="00A86B19"/>
    <w:rsid w:val="00A8739C"/>
    <w:rsid w:val="00A912E5"/>
    <w:rsid w:val="00A9223B"/>
    <w:rsid w:val="00A92F43"/>
    <w:rsid w:val="00A933BA"/>
    <w:rsid w:val="00A941FA"/>
    <w:rsid w:val="00A973A8"/>
    <w:rsid w:val="00A977C9"/>
    <w:rsid w:val="00AA0696"/>
    <w:rsid w:val="00AA06F2"/>
    <w:rsid w:val="00AA1A3E"/>
    <w:rsid w:val="00AA1F1A"/>
    <w:rsid w:val="00AA2482"/>
    <w:rsid w:val="00AA26AA"/>
    <w:rsid w:val="00AA69F6"/>
    <w:rsid w:val="00AA7F04"/>
    <w:rsid w:val="00AB12B9"/>
    <w:rsid w:val="00AB247D"/>
    <w:rsid w:val="00AB2F66"/>
    <w:rsid w:val="00AB30A6"/>
    <w:rsid w:val="00AB7B74"/>
    <w:rsid w:val="00AC06CD"/>
    <w:rsid w:val="00AC1F8E"/>
    <w:rsid w:val="00AC315F"/>
    <w:rsid w:val="00AC3B4E"/>
    <w:rsid w:val="00AC5308"/>
    <w:rsid w:val="00AC579B"/>
    <w:rsid w:val="00AC6BD1"/>
    <w:rsid w:val="00AD32FE"/>
    <w:rsid w:val="00AD40C8"/>
    <w:rsid w:val="00AD51C6"/>
    <w:rsid w:val="00AD5DC8"/>
    <w:rsid w:val="00AD6AE0"/>
    <w:rsid w:val="00AD757C"/>
    <w:rsid w:val="00AD793A"/>
    <w:rsid w:val="00AE009F"/>
    <w:rsid w:val="00AE0F57"/>
    <w:rsid w:val="00AE1261"/>
    <w:rsid w:val="00AE16C6"/>
    <w:rsid w:val="00AE1DEE"/>
    <w:rsid w:val="00AE1E9F"/>
    <w:rsid w:val="00AE27D9"/>
    <w:rsid w:val="00AE4C5A"/>
    <w:rsid w:val="00AE52CB"/>
    <w:rsid w:val="00AE72D4"/>
    <w:rsid w:val="00AE7A18"/>
    <w:rsid w:val="00AF1C5C"/>
    <w:rsid w:val="00AF2BF2"/>
    <w:rsid w:val="00AF35AA"/>
    <w:rsid w:val="00AF50F6"/>
    <w:rsid w:val="00AF5110"/>
    <w:rsid w:val="00AF6AA8"/>
    <w:rsid w:val="00AF7127"/>
    <w:rsid w:val="00AF775B"/>
    <w:rsid w:val="00B00FB8"/>
    <w:rsid w:val="00B01AA7"/>
    <w:rsid w:val="00B0218C"/>
    <w:rsid w:val="00B02594"/>
    <w:rsid w:val="00B02EFB"/>
    <w:rsid w:val="00B037BA"/>
    <w:rsid w:val="00B11AD0"/>
    <w:rsid w:val="00B12354"/>
    <w:rsid w:val="00B13912"/>
    <w:rsid w:val="00B15955"/>
    <w:rsid w:val="00B16CA7"/>
    <w:rsid w:val="00B24E7B"/>
    <w:rsid w:val="00B268FC"/>
    <w:rsid w:val="00B27AF3"/>
    <w:rsid w:val="00B31C37"/>
    <w:rsid w:val="00B329A0"/>
    <w:rsid w:val="00B32FF6"/>
    <w:rsid w:val="00B33627"/>
    <w:rsid w:val="00B352A0"/>
    <w:rsid w:val="00B40071"/>
    <w:rsid w:val="00B4162F"/>
    <w:rsid w:val="00B44D1A"/>
    <w:rsid w:val="00B46277"/>
    <w:rsid w:val="00B476B5"/>
    <w:rsid w:val="00B51416"/>
    <w:rsid w:val="00B52572"/>
    <w:rsid w:val="00B5515F"/>
    <w:rsid w:val="00B552A0"/>
    <w:rsid w:val="00B5577C"/>
    <w:rsid w:val="00B56BAB"/>
    <w:rsid w:val="00B56D2A"/>
    <w:rsid w:val="00B56E9A"/>
    <w:rsid w:val="00B6083E"/>
    <w:rsid w:val="00B625F7"/>
    <w:rsid w:val="00B626F6"/>
    <w:rsid w:val="00B63108"/>
    <w:rsid w:val="00B6522A"/>
    <w:rsid w:val="00B658CA"/>
    <w:rsid w:val="00B66789"/>
    <w:rsid w:val="00B7097E"/>
    <w:rsid w:val="00B70D83"/>
    <w:rsid w:val="00B70F14"/>
    <w:rsid w:val="00B72BB2"/>
    <w:rsid w:val="00B730E0"/>
    <w:rsid w:val="00B7335B"/>
    <w:rsid w:val="00B73FC9"/>
    <w:rsid w:val="00B766D8"/>
    <w:rsid w:val="00B773E9"/>
    <w:rsid w:val="00B77684"/>
    <w:rsid w:val="00B83405"/>
    <w:rsid w:val="00B843BD"/>
    <w:rsid w:val="00B87BB2"/>
    <w:rsid w:val="00B930B1"/>
    <w:rsid w:val="00B945A0"/>
    <w:rsid w:val="00B95EA1"/>
    <w:rsid w:val="00B96114"/>
    <w:rsid w:val="00B96509"/>
    <w:rsid w:val="00B969FD"/>
    <w:rsid w:val="00B96D60"/>
    <w:rsid w:val="00B97E0B"/>
    <w:rsid w:val="00BA1D8E"/>
    <w:rsid w:val="00BA2110"/>
    <w:rsid w:val="00BA4B93"/>
    <w:rsid w:val="00BA66C4"/>
    <w:rsid w:val="00BA6B7E"/>
    <w:rsid w:val="00BB0314"/>
    <w:rsid w:val="00BB04C6"/>
    <w:rsid w:val="00BB0915"/>
    <w:rsid w:val="00BB1915"/>
    <w:rsid w:val="00BB23D8"/>
    <w:rsid w:val="00BB28C1"/>
    <w:rsid w:val="00BB2C30"/>
    <w:rsid w:val="00BB3457"/>
    <w:rsid w:val="00BB3FEA"/>
    <w:rsid w:val="00BB69B8"/>
    <w:rsid w:val="00BB7E41"/>
    <w:rsid w:val="00BC0425"/>
    <w:rsid w:val="00BC27E4"/>
    <w:rsid w:val="00BC4C17"/>
    <w:rsid w:val="00BC50E0"/>
    <w:rsid w:val="00BC5D0F"/>
    <w:rsid w:val="00BC7851"/>
    <w:rsid w:val="00BC7AB9"/>
    <w:rsid w:val="00BD001C"/>
    <w:rsid w:val="00BD0B67"/>
    <w:rsid w:val="00BD0C45"/>
    <w:rsid w:val="00BD0CAF"/>
    <w:rsid w:val="00BD2DDD"/>
    <w:rsid w:val="00BD3231"/>
    <w:rsid w:val="00BD5358"/>
    <w:rsid w:val="00BD7E23"/>
    <w:rsid w:val="00BE08F7"/>
    <w:rsid w:val="00BE344F"/>
    <w:rsid w:val="00BE41B1"/>
    <w:rsid w:val="00BE4636"/>
    <w:rsid w:val="00BE5213"/>
    <w:rsid w:val="00BE5980"/>
    <w:rsid w:val="00BF0CB5"/>
    <w:rsid w:val="00BF4458"/>
    <w:rsid w:val="00BF4D7E"/>
    <w:rsid w:val="00BF620D"/>
    <w:rsid w:val="00BF6ED3"/>
    <w:rsid w:val="00C00D68"/>
    <w:rsid w:val="00C01C4E"/>
    <w:rsid w:val="00C100F2"/>
    <w:rsid w:val="00C11536"/>
    <w:rsid w:val="00C144B9"/>
    <w:rsid w:val="00C146AE"/>
    <w:rsid w:val="00C15060"/>
    <w:rsid w:val="00C17BFC"/>
    <w:rsid w:val="00C21E2A"/>
    <w:rsid w:val="00C2307E"/>
    <w:rsid w:val="00C25A86"/>
    <w:rsid w:val="00C27992"/>
    <w:rsid w:val="00C27A2B"/>
    <w:rsid w:val="00C30078"/>
    <w:rsid w:val="00C30104"/>
    <w:rsid w:val="00C311B8"/>
    <w:rsid w:val="00C31579"/>
    <w:rsid w:val="00C31FB5"/>
    <w:rsid w:val="00C35000"/>
    <w:rsid w:val="00C35712"/>
    <w:rsid w:val="00C36893"/>
    <w:rsid w:val="00C36EE9"/>
    <w:rsid w:val="00C41D61"/>
    <w:rsid w:val="00C4290B"/>
    <w:rsid w:val="00C450A7"/>
    <w:rsid w:val="00C4557C"/>
    <w:rsid w:val="00C45669"/>
    <w:rsid w:val="00C4593B"/>
    <w:rsid w:val="00C45CC5"/>
    <w:rsid w:val="00C4776B"/>
    <w:rsid w:val="00C50EAF"/>
    <w:rsid w:val="00C510E9"/>
    <w:rsid w:val="00C51B3E"/>
    <w:rsid w:val="00C576DB"/>
    <w:rsid w:val="00C57DA9"/>
    <w:rsid w:val="00C60DE3"/>
    <w:rsid w:val="00C617AF"/>
    <w:rsid w:val="00C638CA"/>
    <w:rsid w:val="00C654B7"/>
    <w:rsid w:val="00C6607F"/>
    <w:rsid w:val="00C670B3"/>
    <w:rsid w:val="00C70596"/>
    <w:rsid w:val="00C70CD8"/>
    <w:rsid w:val="00C714A7"/>
    <w:rsid w:val="00C71766"/>
    <w:rsid w:val="00C7186F"/>
    <w:rsid w:val="00C7240E"/>
    <w:rsid w:val="00C72B17"/>
    <w:rsid w:val="00C752C7"/>
    <w:rsid w:val="00C757E9"/>
    <w:rsid w:val="00C7777F"/>
    <w:rsid w:val="00C81057"/>
    <w:rsid w:val="00C81643"/>
    <w:rsid w:val="00C81C1F"/>
    <w:rsid w:val="00C81C66"/>
    <w:rsid w:val="00C8534D"/>
    <w:rsid w:val="00C86B66"/>
    <w:rsid w:val="00C91F6A"/>
    <w:rsid w:val="00C91FCA"/>
    <w:rsid w:val="00C92982"/>
    <w:rsid w:val="00C93A1B"/>
    <w:rsid w:val="00C93ECD"/>
    <w:rsid w:val="00C944AA"/>
    <w:rsid w:val="00C946C3"/>
    <w:rsid w:val="00C94802"/>
    <w:rsid w:val="00C949B5"/>
    <w:rsid w:val="00C95CFC"/>
    <w:rsid w:val="00C96DE2"/>
    <w:rsid w:val="00CA2EF6"/>
    <w:rsid w:val="00CA3DB4"/>
    <w:rsid w:val="00CA59E8"/>
    <w:rsid w:val="00CA65D6"/>
    <w:rsid w:val="00CA77C3"/>
    <w:rsid w:val="00CB08CC"/>
    <w:rsid w:val="00CB1053"/>
    <w:rsid w:val="00CB3139"/>
    <w:rsid w:val="00CB3774"/>
    <w:rsid w:val="00CB384A"/>
    <w:rsid w:val="00CB3A73"/>
    <w:rsid w:val="00CB3CD2"/>
    <w:rsid w:val="00CB502F"/>
    <w:rsid w:val="00CB5336"/>
    <w:rsid w:val="00CB5E46"/>
    <w:rsid w:val="00CB62F6"/>
    <w:rsid w:val="00CB6334"/>
    <w:rsid w:val="00CB70DA"/>
    <w:rsid w:val="00CC1630"/>
    <w:rsid w:val="00CC3CF5"/>
    <w:rsid w:val="00CC4132"/>
    <w:rsid w:val="00CC4B7A"/>
    <w:rsid w:val="00CC6962"/>
    <w:rsid w:val="00CD12D4"/>
    <w:rsid w:val="00CD1473"/>
    <w:rsid w:val="00CD33D9"/>
    <w:rsid w:val="00CD39C6"/>
    <w:rsid w:val="00CD3FD0"/>
    <w:rsid w:val="00CD5902"/>
    <w:rsid w:val="00CD6644"/>
    <w:rsid w:val="00CD6AF7"/>
    <w:rsid w:val="00CE2AC3"/>
    <w:rsid w:val="00CE40B8"/>
    <w:rsid w:val="00CE4E65"/>
    <w:rsid w:val="00CE5202"/>
    <w:rsid w:val="00CF0A92"/>
    <w:rsid w:val="00CF0CF4"/>
    <w:rsid w:val="00CF1016"/>
    <w:rsid w:val="00CF14AC"/>
    <w:rsid w:val="00CF2EEB"/>
    <w:rsid w:val="00CF3C3A"/>
    <w:rsid w:val="00CF4E15"/>
    <w:rsid w:val="00CF6971"/>
    <w:rsid w:val="00CF704F"/>
    <w:rsid w:val="00CF76AD"/>
    <w:rsid w:val="00D02581"/>
    <w:rsid w:val="00D0306C"/>
    <w:rsid w:val="00D0372D"/>
    <w:rsid w:val="00D03CE2"/>
    <w:rsid w:val="00D1053F"/>
    <w:rsid w:val="00D11856"/>
    <w:rsid w:val="00D118AF"/>
    <w:rsid w:val="00D12536"/>
    <w:rsid w:val="00D12BD3"/>
    <w:rsid w:val="00D1330D"/>
    <w:rsid w:val="00D149FE"/>
    <w:rsid w:val="00D16967"/>
    <w:rsid w:val="00D16F5D"/>
    <w:rsid w:val="00D170C6"/>
    <w:rsid w:val="00D175EB"/>
    <w:rsid w:val="00D23C22"/>
    <w:rsid w:val="00D24B60"/>
    <w:rsid w:val="00D24E38"/>
    <w:rsid w:val="00D325F3"/>
    <w:rsid w:val="00D33003"/>
    <w:rsid w:val="00D339C2"/>
    <w:rsid w:val="00D34CFF"/>
    <w:rsid w:val="00D356EA"/>
    <w:rsid w:val="00D36BB0"/>
    <w:rsid w:val="00D36E91"/>
    <w:rsid w:val="00D373FA"/>
    <w:rsid w:val="00D379AF"/>
    <w:rsid w:val="00D42CFD"/>
    <w:rsid w:val="00D436E8"/>
    <w:rsid w:val="00D43FA4"/>
    <w:rsid w:val="00D44895"/>
    <w:rsid w:val="00D450B2"/>
    <w:rsid w:val="00D45B79"/>
    <w:rsid w:val="00D52712"/>
    <w:rsid w:val="00D536DE"/>
    <w:rsid w:val="00D53D12"/>
    <w:rsid w:val="00D54624"/>
    <w:rsid w:val="00D54E75"/>
    <w:rsid w:val="00D56AE6"/>
    <w:rsid w:val="00D56DEC"/>
    <w:rsid w:val="00D57F06"/>
    <w:rsid w:val="00D60102"/>
    <w:rsid w:val="00D60E21"/>
    <w:rsid w:val="00D62581"/>
    <w:rsid w:val="00D62760"/>
    <w:rsid w:val="00D63092"/>
    <w:rsid w:val="00D64288"/>
    <w:rsid w:val="00D65173"/>
    <w:rsid w:val="00D662F3"/>
    <w:rsid w:val="00D677E1"/>
    <w:rsid w:val="00D70674"/>
    <w:rsid w:val="00D71AD2"/>
    <w:rsid w:val="00D737D2"/>
    <w:rsid w:val="00D73968"/>
    <w:rsid w:val="00D74F91"/>
    <w:rsid w:val="00D76BB8"/>
    <w:rsid w:val="00D76E1A"/>
    <w:rsid w:val="00D7716D"/>
    <w:rsid w:val="00D77802"/>
    <w:rsid w:val="00D80359"/>
    <w:rsid w:val="00D81001"/>
    <w:rsid w:val="00D8106B"/>
    <w:rsid w:val="00D83B66"/>
    <w:rsid w:val="00D85744"/>
    <w:rsid w:val="00D8769F"/>
    <w:rsid w:val="00D87B84"/>
    <w:rsid w:val="00D90203"/>
    <w:rsid w:val="00D9078C"/>
    <w:rsid w:val="00D95D0F"/>
    <w:rsid w:val="00DA14DB"/>
    <w:rsid w:val="00DA1CBD"/>
    <w:rsid w:val="00DA2FC0"/>
    <w:rsid w:val="00DA3AB4"/>
    <w:rsid w:val="00DA4969"/>
    <w:rsid w:val="00DB06FB"/>
    <w:rsid w:val="00DB2D18"/>
    <w:rsid w:val="00DB3517"/>
    <w:rsid w:val="00DB7484"/>
    <w:rsid w:val="00DC0018"/>
    <w:rsid w:val="00DC0760"/>
    <w:rsid w:val="00DC24DC"/>
    <w:rsid w:val="00DC292D"/>
    <w:rsid w:val="00DC3A5B"/>
    <w:rsid w:val="00DC3D7E"/>
    <w:rsid w:val="00DC4571"/>
    <w:rsid w:val="00DC65CF"/>
    <w:rsid w:val="00DC6AF1"/>
    <w:rsid w:val="00DD0DA4"/>
    <w:rsid w:val="00DD1E85"/>
    <w:rsid w:val="00DD3144"/>
    <w:rsid w:val="00DD34EF"/>
    <w:rsid w:val="00DD3A2F"/>
    <w:rsid w:val="00DD5844"/>
    <w:rsid w:val="00DE00D7"/>
    <w:rsid w:val="00DE06B7"/>
    <w:rsid w:val="00DE3DED"/>
    <w:rsid w:val="00DE4689"/>
    <w:rsid w:val="00DE54BF"/>
    <w:rsid w:val="00DE65BF"/>
    <w:rsid w:val="00DE789B"/>
    <w:rsid w:val="00DE7FAF"/>
    <w:rsid w:val="00DF041E"/>
    <w:rsid w:val="00DF1CD0"/>
    <w:rsid w:val="00DF4EAD"/>
    <w:rsid w:val="00DF59E2"/>
    <w:rsid w:val="00DF5B79"/>
    <w:rsid w:val="00DF6AEB"/>
    <w:rsid w:val="00DF6DE1"/>
    <w:rsid w:val="00E01777"/>
    <w:rsid w:val="00E04068"/>
    <w:rsid w:val="00E045A9"/>
    <w:rsid w:val="00E05F8C"/>
    <w:rsid w:val="00E0740C"/>
    <w:rsid w:val="00E07BD5"/>
    <w:rsid w:val="00E10BD1"/>
    <w:rsid w:val="00E126B1"/>
    <w:rsid w:val="00E126CA"/>
    <w:rsid w:val="00E12847"/>
    <w:rsid w:val="00E20BB8"/>
    <w:rsid w:val="00E20BED"/>
    <w:rsid w:val="00E22261"/>
    <w:rsid w:val="00E24439"/>
    <w:rsid w:val="00E245FF"/>
    <w:rsid w:val="00E248CC"/>
    <w:rsid w:val="00E27289"/>
    <w:rsid w:val="00E3288A"/>
    <w:rsid w:val="00E33736"/>
    <w:rsid w:val="00E36019"/>
    <w:rsid w:val="00E36552"/>
    <w:rsid w:val="00E36714"/>
    <w:rsid w:val="00E37044"/>
    <w:rsid w:val="00E37E9B"/>
    <w:rsid w:val="00E42F91"/>
    <w:rsid w:val="00E4392B"/>
    <w:rsid w:val="00E468D5"/>
    <w:rsid w:val="00E52991"/>
    <w:rsid w:val="00E52CF1"/>
    <w:rsid w:val="00E53B00"/>
    <w:rsid w:val="00E53BD2"/>
    <w:rsid w:val="00E543F5"/>
    <w:rsid w:val="00E551BC"/>
    <w:rsid w:val="00E55D1F"/>
    <w:rsid w:val="00E564F9"/>
    <w:rsid w:val="00E57603"/>
    <w:rsid w:val="00E614FD"/>
    <w:rsid w:val="00E6181D"/>
    <w:rsid w:val="00E62548"/>
    <w:rsid w:val="00E626B4"/>
    <w:rsid w:val="00E63BFE"/>
    <w:rsid w:val="00E6420C"/>
    <w:rsid w:val="00E6645E"/>
    <w:rsid w:val="00E66948"/>
    <w:rsid w:val="00E66CB1"/>
    <w:rsid w:val="00E671EB"/>
    <w:rsid w:val="00E67A44"/>
    <w:rsid w:val="00E7006F"/>
    <w:rsid w:val="00E7141C"/>
    <w:rsid w:val="00E72367"/>
    <w:rsid w:val="00E7319E"/>
    <w:rsid w:val="00E73E03"/>
    <w:rsid w:val="00E74375"/>
    <w:rsid w:val="00E74C68"/>
    <w:rsid w:val="00E7711A"/>
    <w:rsid w:val="00E779D7"/>
    <w:rsid w:val="00E8082A"/>
    <w:rsid w:val="00E823AB"/>
    <w:rsid w:val="00E8403D"/>
    <w:rsid w:val="00E84E73"/>
    <w:rsid w:val="00E85CFA"/>
    <w:rsid w:val="00E85E7E"/>
    <w:rsid w:val="00E86BF2"/>
    <w:rsid w:val="00E8772C"/>
    <w:rsid w:val="00E90662"/>
    <w:rsid w:val="00E92D81"/>
    <w:rsid w:val="00E965A1"/>
    <w:rsid w:val="00E967C4"/>
    <w:rsid w:val="00EA01EE"/>
    <w:rsid w:val="00EA1BDF"/>
    <w:rsid w:val="00EA1C60"/>
    <w:rsid w:val="00EA45AE"/>
    <w:rsid w:val="00EA5877"/>
    <w:rsid w:val="00EA6312"/>
    <w:rsid w:val="00EA6502"/>
    <w:rsid w:val="00EA6618"/>
    <w:rsid w:val="00EB25D4"/>
    <w:rsid w:val="00EB4224"/>
    <w:rsid w:val="00EB5309"/>
    <w:rsid w:val="00EB5826"/>
    <w:rsid w:val="00EB61F2"/>
    <w:rsid w:val="00EB6E51"/>
    <w:rsid w:val="00EC06AF"/>
    <w:rsid w:val="00EC3A5D"/>
    <w:rsid w:val="00EC3AA6"/>
    <w:rsid w:val="00EC4497"/>
    <w:rsid w:val="00EC6C8D"/>
    <w:rsid w:val="00EC7272"/>
    <w:rsid w:val="00EC7D4A"/>
    <w:rsid w:val="00ED0854"/>
    <w:rsid w:val="00ED177E"/>
    <w:rsid w:val="00ED18EB"/>
    <w:rsid w:val="00ED1F23"/>
    <w:rsid w:val="00ED4EAF"/>
    <w:rsid w:val="00ED6649"/>
    <w:rsid w:val="00ED7CD3"/>
    <w:rsid w:val="00EE0FE7"/>
    <w:rsid w:val="00EE11E0"/>
    <w:rsid w:val="00EE2AE0"/>
    <w:rsid w:val="00EE2B30"/>
    <w:rsid w:val="00EE4860"/>
    <w:rsid w:val="00EE62D7"/>
    <w:rsid w:val="00EE75B3"/>
    <w:rsid w:val="00EE7D09"/>
    <w:rsid w:val="00EF09DA"/>
    <w:rsid w:val="00EF128E"/>
    <w:rsid w:val="00EF2FB8"/>
    <w:rsid w:val="00EF3235"/>
    <w:rsid w:val="00EF3E0E"/>
    <w:rsid w:val="00EF58E2"/>
    <w:rsid w:val="00EF5E3A"/>
    <w:rsid w:val="00EF6CF2"/>
    <w:rsid w:val="00EF6F0C"/>
    <w:rsid w:val="00F01D07"/>
    <w:rsid w:val="00F02F75"/>
    <w:rsid w:val="00F02FF3"/>
    <w:rsid w:val="00F04101"/>
    <w:rsid w:val="00F04B69"/>
    <w:rsid w:val="00F05152"/>
    <w:rsid w:val="00F05B90"/>
    <w:rsid w:val="00F0677B"/>
    <w:rsid w:val="00F07036"/>
    <w:rsid w:val="00F071FC"/>
    <w:rsid w:val="00F077EA"/>
    <w:rsid w:val="00F07B39"/>
    <w:rsid w:val="00F1272C"/>
    <w:rsid w:val="00F12B64"/>
    <w:rsid w:val="00F13DEF"/>
    <w:rsid w:val="00F14C89"/>
    <w:rsid w:val="00F16D20"/>
    <w:rsid w:val="00F20FEF"/>
    <w:rsid w:val="00F24429"/>
    <w:rsid w:val="00F2455A"/>
    <w:rsid w:val="00F247FB"/>
    <w:rsid w:val="00F26941"/>
    <w:rsid w:val="00F26B88"/>
    <w:rsid w:val="00F26BCE"/>
    <w:rsid w:val="00F27C28"/>
    <w:rsid w:val="00F31584"/>
    <w:rsid w:val="00F32214"/>
    <w:rsid w:val="00F325E9"/>
    <w:rsid w:val="00F328F5"/>
    <w:rsid w:val="00F33290"/>
    <w:rsid w:val="00F33CB7"/>
    <w:rsid w:val="00F3416B"/>
    <w:rsid w:val="00F341CF"/>
    <w:rsid w:val="00F36076"/>
    <w:rsid w:val="00F377ED"/>
    <w:rsid w:val="00F37BA4"/>
    <w:rsid w:val="00F4078E"/>
    <w:rsid w:val="00F414F4"/>
    <w:rsid w:val="00F42503"/>
    <w:rsid w:val="00F43F5F"/>
    <w:rsid w:val="00F43FC6"/>
    <w:rsid w:val="00F44B71"/>
    <w:rsid w:val="00F455A2"/>
    <w:rsid w:val="00F462CF"/>
    <w:rsid w:val="00F46EA4"/>
    <w:rsid w:val="00F46EC1"/>
    <w:rsid w:val="00F47BA0"/>
    <w:rsid w:val="00F50E2B"/>
    <w:rsid w:val="00F50F32"/>
    <w:rsid w:val="00F5178C"/>
    <w:rsid w:val="00F5210F"/>
    <w:rsid w:val="00F53309"/>
    <w:rsid w:val="00F552E9"/>
    <w:rsid w:val="00F557C4"/>
    <w:rsid w:val="00F5780A"/>
    <w:rsid w:val="00F609F7"/>
    <w:rsid w:val="00F61F49"/>
    <w:rsid w:val="00F644B8"/>
    <w:rsid w:val="00F65C80"/>
    <w:rsid w:val="00F67C10"/>
    <w:rsid w:val="00F72F8E"/>
    <w:rsid w:val="00F74FE5"/>
    <w:rsid w:val="00F75B62"/>
    <w:rsid w:val="00F8482F"/>
    <w:rsid w:val="00F84E24"/>
    <w:rsid w:val="00F857C7"/>
    <w:rsid w:val="00F879F6"/>
    <w:rsid w:val="00F91405"/>
    <w:rsid w:val="00F91B68"/>
    <w:rsid w:val="00F93C20"/>
    <w:rsid w:val="00F94D46"/>
    <w:rsid w:val="00F94EFC"/>
    <w:rsid w:val="00F95DB0"/>
    <w:rsid w:val="00F9618C"/>
    <w:rsid w:val="00F96DF1"/>
    <w:rsid w:val="00F96F41"/>
    <w:rsid w:val="00F972BA"/>
    <w:rsid w:val="00FA097B"/>
    <w:rsid w:val="00FA357E"/>
    <w:rsid w:val="00FA46F9"/>
    <w:rsid w:val="00FA5521"/>
    <w:rsid w:val="00FA6D38"/>
    <w:rsid w:val="00FA73E7"/>
    <w:rsid w:val="00FA7607"/>
    <w:rsid w:val="00FA7AAE"/>
    <w:rsid w:val="00FB0B23"/>
    <w:rsid w:val="00FB1C83"/>
    <w:rsid w:val="00FB2E01"/>
    <w:rsid w:val="00FB3239"/>
    <w:rsid w:val="00FB4918"/>
    <w:rsid w:val="00FC15BF"/>
    <w:rsid w:val="00FC34CF"/>
    <w:rsid w:val="00FC5184"/>
    <w:rsid w:val="00FC552C"/>
    <w:rsid w:val="00FC56E2"/>
    <w:rsid w:val="00FC7480"/>
    <w:rsid w:val="00FC7D04"/>
    <w:rsid w:val="00FC7F5E"/>
    <w:rsid w:val="00FD0420"/>
    <w:rsid w:val="00FD12B9"/>
    <w:rsid w:val="00FD21B6"/>
    <w:rsid w:val="00FD2492"/>
    <w:rsid w:val="00FD2D4B"/>
    <w:rsid w:val="00FD3D03"/>
    <w:rsid w:val="00FD4BC8"/>
    <w:rsid w:val="00FD512B"/>
    <w:rsid w:val="00FE0144"/>
    <w:rsid w:val="00FE0630"/>
    <w:rsid w:val="00FE0EC0"/>
    <w:rsid w:val="00FE106B"/>
    <w:rsid w:val="00FE1110"/>
    <w:rsid w:val="00FE2196"/>
    <w:rsid w:val="00FE374A"/>
    <w:rsid w:val="00FE5B4E"/>
    <w:rsid w:val="00FE7DAE"/>
    <w:rsid w:val="00FF0366"/>
    <w:rsid w:val="00FF0F12"/>
    <w:rsid w:val="00FF3957"/>
    <w:rsid w:val="00FF409C"/>
    <w:rsid w:val="00FF4888"/>
    <w:rsid w:val="00FF601E"/>
    <w:rsid w:val="00FF668F"/>
    <w:rsid w:val="181A0A01"/>
    <w:rsid w:val="1B5BC7C8"/>
    <w:rsid w:val="2B0B283C"/>
    <w:rsid w:val="35AF0782"/>
    <w:rsid w:val="3639F17F"/>
    <w:rsid w:val="369C6D8B"/>
    <w:rsid w:val="3AD7BA98"/>
    <w:rsid w:val="537A4DD6"/>
    <w:rsid w:val="579310FD"/>
    <w:rsid w:val="58F2D80A"/>
    <w:rsid w:val="5B6C375E"/>
    <w:rsid w:val="714F1AEE"/>
    <w:rsid w:val="73DF49B0"/>
    <w:rsid w:val="76C7B5E3"/>
    <w:rsid w:val="7D0BE017"/>
    <w:rsid w:val="7F2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24171D"/>
  <w15:docId w15:val="{C453EE16-D2BE-41F9-B84B-78A37C95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D265A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3D265A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 w:cs="Arial"/>
      <w:b/>
      <w:bCs/>
      <w:sz w:val="28"/>
      <w:szCs w:val="28"/>
      <w:lang w:eastAsia="ar-SA"/>
    </w:rPr>
  </w:style>
  <w:style w:type="paragraph" w:styleId="berschrift3">
    <w:name w:val="heading 3"/>
    <w:basedOn w:val="Standard"/>
    <w:next w:val="Standard"/>
    <w:link w:val="berschrift3Zchn"/>
    <w:qFormat/>
    <w:rsid w:val="003D265A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2"/>
      <w:szCs w:val="26"/>
      <w:lang w:eastAsia="ar-SA"/>
    </w:rPr>
  </w:style>
  <w:style w:type="paragraph" w:styleId="berschrift5">
    <w:name w:val="heading 5"/>
    <w:basedOn w:val="Standard"/>
    <w:next w:val="Standard"/>
    <w:link w:val="berschrift5Zchn"/>
    <w:qFormat/>
    <w:rsid w:val="003D265A"/>
    <w:pPr>
      <w:keepNext/>
      <w:numPr>
        <w:ilvl w:val="4"/>
        <w:numId w:val="1"/>
      </w:numPr>
      <w:suppressAutoHyphens/>
      <w:outlineLvl w:val="4"/>
    </w:pPr>
    <w:rPr>
      <w:rFonts w:ascii="Arial" w:hAnsi="Arial"/>
      <w:b/>
      <w:bCs/>
      <w:i/>
      <w:iCs/>
      <w:sz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F31584"/>
    <w:rPr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EB5309"/>
    <w:rPr>
      <w:rFonts w:ascii="Arial" w:hAnsi="Arial"/>
      <w:sz w:val="22"/>
      <w:lang w:val="x-none"/>
    </w:rPr>
  </w:style>
  <w:style w:type="character" w:customStyle="1" w:styleId="TextkrperZchn">
    <w:name w:val="Textkörper Zchn"/>
    <w:link w:val="Textkrper"/>
    <w:rsid w:val="00EB5309"/>
    <w:rPr>
      <w:rFonts w:ascii="Arial" w:hAnsi="Arial"/>
      <w:sz w:val="22"/>
      <w:szCs w:val="24"/>
      <w:lang w:val="x-none" w:eastAsia="de-DE"/>
    </w:rPr>
  </w:style>
  <w:style w:type="character" w:customStyle="1" w:styleId="berschrift1Zchn">
    <w:name w:val="Überschrift 1 Zchn"/>
    <w:basedOn w:val="Absatz-Standardschriftart"/>
    <w:link w:val="berschrift1"/>
    <w:rsid w:val="003D265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3D265A"/>
    <w:rPr>
      <w:rFonts w:ascii="Arial" w:hAnsi="Arial" w:cs="Arial"/>
      <w:b/>
      <w:bCs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3D265A"/>
    <w:rPr>
      <w:rFonts w:ascii="Arial" w:hAnsi="Arial" w:cs="Arial"/>
      <w:b/>
      <w:bCs/>
      <w:sz w:val="22"/>
      <w:szCs w:val="26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3D265A"/>
    <w:rPr>
      <w:rFonts w:ascii="Arial" w:hAnsi="Arial"/>
      <w:b/>
      <w:bCs/>
      <w:i/>
      <w:iCs/>
      <w:sz w:val="22"/>
      <w:szCs w:val="24"/>
      <w:lang w:eastAsia="ar-SA"/>
    </w:rPr>
  </w:style>
  <w:style w:type="paragraph" w:customStyle="1" w:styleId="Textkrper-Einzug21">
    <w:name w:val="Textkörper-Einzug 21"/>
    <w:basedOn w:val="Standard"/>
    <w:rsid w:val="003D265A"/>
    <w:pPr>
      <w:suppressAutoHyphens/>
      <w:ind w:left="2832" w:hanging="2832"/>
    </w:pPr>
    <w:rPr>
      <w:rFonts w:ascii="Arial" w:hAnsi="Arial"/>
      <w:sz w:val="22"/>
      <w:lang w:eastAsia="ar-SA"/>
    </w:rPr>
  </w:style>
  <w:style w:type="paragraph" w:styleId="Textkrper3">
    <w:name w:val="Body Text 3"/>
    <w:basedOn w:val="Standard"/>
    <w:link w:val="Textkrper3Zchn"/>
    <w:uiPriority w:val="99"/>
    <w:unhideWhenUsed/>
    <w:rsid w:val="003D265A"/>
    <w:pPr>
      <w:suppressAutoHyphens/>
      <w:spacing w:after="120"/>
    </w:pPr>
    <w:rPr>
      <w:rFonts w:ascii="Arial" w:hAnsi="Arial"/>
      <w:sz w:val="16"/>
      <w:szCs w:val="16"/>
      <w:lang w:val="x-none" w:eastAsia="ar-SA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3D265A"/>
    <w:rPr>
      <w:rFonts w:ascii="Arial" w:hAnsi="Arial"/>
      <w:sz w:val="16"/>
      <w:szCs w:val="16"/>
      <w:lang w:val="x-none" w:eastAsia="ar-SA"/>
    </w:rPr>
  </w:style>
  <w:style w:type="character" w:styleId="Platzhaltertext">
    <w:name w:val="Placeholder Text"/>
    <w:basedOn w:val="Absatz-Standardschriftart"/>
    <w:uiPriority w:val="99"/>
    <w:semiHidden/>
    <w:rsid w:val="0026383D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7B7764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EC6C8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E4C5F"/>
    <w:pPr>
      <w:spacing w:before="100" w:beforeAutospacing="1" w:after="100" w:afterAutospacing="1"/>
    </w:pPr>
    <w:rPr>
      <w:rFonts w:eastAsiaTheme="minorEastAsia"/>
    </w:rPr>
  </w:style>
  <w:style w:type="paragraph" w:styleId="Sprechblasentext">
    <w:name w:val="Balloon Text"/>
    <w:basedOn w:val="Standard"/>
    <w:link w:val="SprechblasentextZchn"/>
    <w:rsid w:val="007E4C5F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4C5F"/>
    <w:rPr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rsid w:val="00A056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56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56E6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A056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56E6"/>
    <w:rPr>
      <w:b/>
      <w:bCs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58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237EE"/>
    <w:rPr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rsid w:val="00953EB4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53EB4"/>
    <w:rPr>
      <w:rFonts w:ascii="Helvetica" w:hAnsi="Helvetica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meister@swiss-orienteering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CEB6214C7B7F40B46E121111D99315" ma:contentTypeVersion="4" ma:contentTypeDescription="Ein neues Dokument erstellen." ma:contentTypeScope="" ma:versionID="f913fd5cbf499183f59156281194515a">
  <xsd:schema xmlns:xsd="http://www.w3.org/2001/XMLSchema" xmlns:xs="http://www.w3.org/2001/XMLSchema" xmlns:p="http://schemas.microsoft.com/office/2006/metadata/properties" xmlns:ns2="6a4e38fa-a749-4409-9d99-bcef809ecc91" targetNamespace="http://schemas.microsoft.com/office/2006/metadata/properties" ma:root="true" ma:fieldsID="850f4a6433e6570f39c28a34fca7a019" ns2:_="">
    <xsd:import namespace="6a4e38fa-a749-4409-9d99-bcef809ec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38fa-a749-4409-9d99-bcef809ec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8FFE4-B562-42E4-8C7C-023E138B2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e38fa-a749-4409-9d99-bcef809ec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25819-A959-4F55-815D-A3E7E3F392CE}">
  <ds:schemaRefs>
    <ds:schemaRef ds:uri="http://purl.org/dc/elements/1.1/"/>
    <ds:schemaRef ds:uri="http://schemas.microsoft.com/office/2006/documentManagement/types"/>
    <ds:schemaRef ds:uri="6a4e38fa-a749-4409-9d99-bcef809ecc91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00AA29-5B56-406E-BFE4-26A632C360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1036C-B86D-4451-AF58-06214C872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OL_Brief_farbig08.dot</Template>
  <TotalTime>0</TotalTime>
  <Pages>1</Pages>
  <Words>97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mediasprint gmbh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dc:description/>
  <cp:lastModifiedBy>Sabrina Meister</cp:lastModifiedBy>
  <cp:revision>3</cp:revision>
  <cp:lastPrinted>2025-11-14T17:09:00Z</cp:lastPrinted>
  <dcterms:created xsi:type="dcterms:W3CDTF">2025-11-14T17:13:00Z</dcterms:created>
  <dcterms:modified xsi:type="dcterms:W3CDTF">2025-11-14T17:14:00Z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0x0101009DCEB6214C7B7F40B46E121111D99315</vt:lpwstr>
  </property>
  <property fmtid="{D5CDD505-2E9C-101B-9397-08002B2CF9AE}" pid="3" name="MediaServiceImageTags">
    <vt:lpwstr/>
  </property>
</Properties>
</file>