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2CEB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  <w:bookmarkStart w:id="0" w:name="_Hlk109032226"/>
    </w:p>
    <w:p w14:paraId="7DC3DDDA" w14:textId="435876FD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5E22F405" w14:textId="33D99FE1" w:rsidR="00A67E0B" w:rsidRDefault="00920159" w:rsidP="00A67E0B">
      <w:pPr>
        <w:rPr>
          <w:rFonts w:ascii="Verdana" w:hAnsi="Verdana"/>
          <w:b/>
          <w:sz w:val="16"/>
          <w:szCs w:val="16"/>
        </w:rPr>
      </w:pPr>
      <w:r w:rsidRPr="00B81545">
        <w:rPr>
          <w:rFonts w:ascii="Verdana" w:hAnsi="Verdana"/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5EEB234D" wp14:editId="3A73C03E">
                <wp:simplePos x="0" y="0"/>
                <wp:positionH relativeFrom="page">
                  <wp:posOffset>5295265</wp:posOffset>
                </wp:positionH>
                <wp:positionV relativeFrom="page">
                  <wp:posOffset>1219200</wp:posOffset>
                </wp:positionV>
                <wp:extent cx="2009775" cy="1238250"/>
                <wp:effectExtent l="0" t="0" r="9525" b="0"/>
                <wp:wrapThrough wrapText="bothSides">
                  <wp:wrapPolygon edited="0">
                    <wp:start x="0" y="0"/>
                    <wp:lineTo x="0" y="21268"/>
                    <wp:lineTo x="21498" y="21268"/>
                    <wp:lineTo x="21498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1A77E" w14:textId="77777777" w:rsidR="00A67E0B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Sabrina Meister</w:t>
                            </w:r>
                          </w:p>
                          <w:p w14:paraId="64D38F12" w14:textId="30610F17" w:rsidR="00A67E0B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Bereichsleiterin Leistungssport</w:t>
                            </w:r>
                          </w:p>
                          <w:p w14:paraId="2324A0F3" w14:textId="77777777" w:rsidR="00A67E0B" w:rsidRPr="00BC2139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Chefin Nachwuchs</w:t>
                            </w:r>
                          </w:p>
                          <w:p w14:paraId="4F3F43F9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Reiserstrasse 75</w:t>
                            </w:r>
                          </w:p>
                          <w:p w14:paraId="491F7C0D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4600 Olten</w:t>
                            </w:r>
                          </w:p>
                          <w:p w14:paraId="57E6DB55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93933" w14:textId="77777777" w:rsidR="00A67E0B" w:rsidRPr="00A67E0B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A67E0B">
                              <w:rPr>
                                <w:sz w:val="16"/>
                                <w:szCs w:val="16"/>
                                <w:lang w:val="de-CH"/>
                              </w:rPr>
                              <w:t>Mobil: +41(0)786196156</w:t>
                            </w:r>
                          </w:p>
                          <w:p w14:paraId="1B9433E5" w14:textId="77777777" w:rsidR="00A67E0B" w:rsidRPr="00A67E0B" w:rsidRDefault="00A67E0B" w:rsidP="00A67E0B">
                            <w:pPr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de-CH" w:eastAsia="de-CH"/>
                              </w:rPr>
                            </w:pPr>
                            <w:r w:rsidRPr="00A67E0B"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de-CH" w:eastAsia="de-CH"/>
                              </w:rPr>
                              <w:t>sabrina.meister@swiss-orienteering.ch</w:t>
                            </w:r>
                          </w:p>
                          <w:p w14:paraId="1F978DEB" w14:textId="77777777" w:rsidR="00A67E0B" w:rsidRPr="00A20377" w:rsidRDefault="00A67E0B" w:rsidP="00A67E0B">
                            <w:pPr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A20377"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fr-CH" w:eastAsia="de-CH"/>
                              </w:rPr>
                              <w:t>www.swiss-orienteering.ch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" style="position:absolute;margin-left:416.95pt;margin-top:96pt;width:158.25pt;height:97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weight="1pt" w14:anchorId="5EEB2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">
                <v:path arrowok="t"/>
                <v:textbox inset="0,0,0,0">
                  <w:txbxContent>
                    <w:p w:rsidR="00A67E0B" w:rsidP="00A67E0B" w:rsidRDefault="00A67E0B" w14:paraId="6E91A77E" w14:textId="77777777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Sabrina Meister</w:t>
                      </w:r>
                    </w:p>
                    <w:p w:rsidR="00A67E0B" w:rsidP="00A67E0B" w:rsidRDefault="00A67E0B" w14:paraId="64D38F12" w14:textId="30610F17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Bereichsleiterin Leistungssport</w:t>
                      </w:r>
                    </w:p>
                    <w:p w:rsidRPr="00BC2139" w:rsidR="00A67E0B" w:rsidP="00A67E0B" w:rsidRDefault="00A67E0B" w14:paraId="2324A0F3" w14:textId="77777777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Chefin Nachwuchs</w:t>
                      </w:r>
                    </w:p>
                    <w:p w:rsidRPr="00BC2139" w:rsidR="00A67E0B" w:rsidP="00A67E0B" w:rsidRDefault="00A67E0B" w14:paraId="4F3F43F9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Reiserstrasse 75</w:t>
                      </w:r>
                    </w:p>
                    <w:p w:rsidRPr="00BC2139" w:rsidR="00A67E0B" w:rsidP="00A67E0B" w:rsidRDefault="00A67E0B" w14:paraId="491F7C0D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4600 Olten</w:t>
                      </w:r>
                    </w:p>
                    <w:p w:rsidRPr="00BC2139" w:rsidR="00A67E0B" w:rsidP="00A67E0B" w:rsidRDefault="00A67E0B" w14:paraId="57E6DB55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Pr="00A67E0B" w:rsidR="00A67E0B" w:rsidP="00A67E0B" w:rsidRDefault="00A67E0B" w14:paraId="4E793933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A67E0B">
                        <w:rPr>
                          <w:sz w:val="16"/>
                          <w:szCs w:val="16"/>
                          <w:lang w:val="de-CH"/>
                        </w:rPr>
                        <w:t>Mobil: +41(0)786196156</w:t>
                      </w:r>
                    </w:p>
                    <w:p w:rsidRPr="00A67E0B" w:rsidR="00A67E0B" w:rsidP="00A67E0B" w:rsidRDefault="00A67E0B" w14:paraId="1B9433E5" w14:textId="77777777">
                      <w:pPr>
                        <w:rPr>
                          <w:rFonts w:ascii="Verdana" w:hAnsi="Verdana" w:eastAsia="ヒラギノ角ゴ Pro W3"/>
                          <w:color w:val="000000"/>
                          <w:sz w:val="16"/>
                          <w:szCs w:val="16"/>
                          <w:lang w:val="de-CH" w:eastAsia="de-CH"/>
                        </w:rPr>
                      </w:pPr>
                      <w:r w:rsidRPr="00A67E0B">
                        <w:rPr>
                          <w:rFonts w:ascii="Verdana" w:hAnsi="Verdana" w:eastAsia="ヒラギノ角ゴ Pro W3"/>
                          <w:color w:val="000000"/>
                          <w:sz w:val="16"/>
                          <w:szCs w:val="16"/>
                          <w:lang w:val="de-CH" w:eastAsia="de-CH"/>
                        </w:rPr>
                        <w:t>sabrina.meister@swiss-orienteering.ch</w:t>
                      </w:r>
                    </w:p>
                    <w:p w:rsidRPr="00A20377" w:rsidR="00A67E0B" w:rsidP="00A67E0B" w:rsidRDefault="00A67E0B" w14:paraId="1F978DEB" w14:textId="77777777">
                      <w:pPr>
                        <w:rPr>
                          <w:sz w:val="16"/>
                          <w:szCs w:val="16"/>
                          <w:lang w:val="fr-CH"/>
                        </w:rPr>
                      </w:pPr>
                      <w:r w:rsidRPr="00A20377">
                        <w:rPr>
                          <w:rFonts w:ascii="Verdana" w:hAnsi="Verdana" w:eastAsia="ヒラギノ角ゴ Pro W3"/>
                          <w:color w:val="000000"/>
                          <w:sz w:val="16"/>
                          <w:szCs w:val="16"/>
                          <w:lang w:val="fr-CH" w:eastAsia="de-CH"/>
                        </w:rPr>
                        <w:t>www.swiss-orienteering.ch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7DF85F8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C756D40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7FECF482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406D0B46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2565393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4D0EB6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4DE355FC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D01CDE0" w14:textId="3506C11B" w:rsidR="00920159" w:rsidRDefault="00920159" w:rsidP="513AB74D">
      <w:pPr>
        <w:rPr>
          <w:rFonts w:ascii="Verdana" w:hAnsi="Verdana"/>
          <w:b/>
          <w:bCs/>
          <w:sz w:val="16"/>
          <w:szCs w:val="16"/>
          <w:lang w:val="de-CH"/>
        </w:rPr>
      </w:pPr>
    </w:p>
    <w:p w14:paraId="01A9B24A" w14:textId="77777777" w:rsidR="005432BC" w:rsidRDefault="005432BC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608CB1A5" w14:textId="77777777" w:rsidR="005432BC" w:rsidRDefault="005432BC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4870C2B3" w14:textId="77777777" w:rsidR="005432BC" w:rsidRDefault="005432BC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2ECA2606" w14:textId="1087E534" w:rsidR="00357335" w:rsidRDefault="009C720C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 </w:t>
      </w:r>
    </w:p>
    <w:p w14:paraId="4CD0F8D1" w14:textId="70886291" w:rsidR="00357335" w:rsidRDefault="00357335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U20 Juniorenkader Ski-OL 202</w:t>
      </w:r>
      <w:r w:rsidR="00F34DD4">
        <w:rPr>
          <w:rFonts w:ascii="Verdana" w:hAnsi="Verdana" w:cs="Arial"/>
          <w:b/>
          <w:sz w:val="32"/>
          <w:lang w:val="de-CH"/>
        </w:rPr>
        <w:t>6</w:t>
      </w:r>
      <w:r>
        <w:rPr>
          <w:rFonts w:ascii="Verdana" w:hAnsi="Verdana" w:cs="Arial"/>
          <w:b/>
          <w:sz w:val="32"/>
          <w:lang w:val="de-CH"/>
        </w:rPr>
        <w:t>/202</w:t>
      </w:r>
      <w:r w:rsidR="00F34DD4">
        <w:rPr>
          <w:rFonts w:ascii="Verdana" w:hAnsi="Verdana" w:cs="Arial"/>
          <w:b/>
          <w:sz w:val="32"/>
          <w:lang w:val="de-CH"/>
        </w:rPr>
        <w:t>7</w:t>
      </w:r>
    </w:p>
    <w:p w14:paraId="31E7FF7A" w14:textId="2AF5C27B" w:rsidR="009C720C" w:rsidRDefault="002D57B5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U17 Jugend</w:t>
      </w:r>
      <w:r w:rsidR="00357335">
        <w:rPr>
          <w:rFonts w:ascii="Verdana" w:hAnsi="Verdana" w:cs="Arial"/>
          <w:b/>
          <w:sz w:val="32"/>
          <w:lang w:val="de-CH"/>
        </w:rPr>
        <w:t>k</w:t>
      </w:r>
      <w:r w:rsidR="001A6FC3">
        <w:rPr>
          <w:rFonts w:ascii="Verdana" w:hAnsi="Verdana" w:cs="Arial"/>
          <w:b/>
          <w:sz w:val="32"/>
          <w:lang w:val="de-CH"/>
        </w:rPr>
        <w:t xml:space="preserve">ader </w:t>
      </w:r>
      <w:r w:rsidR="0044153B">
        <w:rPr>
          <w:rFonts w:ascii="Verdana" w:hAnsi="Verdana" w:cs="Arial"/>
          <w:b/>
          <w:sz w:val="32"/>
          <w:lang w:val="de-CH"/>
        </w:rPr>
        <w:t xml:space="preserve">Ski-OL </w:t>
      </w:r>
      <w:r w:rsidR="009C720C">
        <w:rPr>
          <w:rFonts w:ascii="Verdana" w:hAnsi="Verdana" w:cs="Arial"/>
          <w:b/>
          <w:sz w:val="32"/>
          <w:lang w:val="de-CH"/>
        </w:rPr>
        <w:t>202</w:t>
      </w:r>
      <w:r w:rsidR="00F34DD4">
        <w:rPr>
          <w:rFonts w:ascii="Verdana" w:hAnsi="Verdana" w:cs="Arial"/>
          <w:b/>
          <w:sz w:val="32"/>
          <w:lang w:val="de-CH"/>
        </w:rPr>
        <w:t>6</w:t>
      </w:r>
      <w:r w:rsidR="0044153B">
        <w:rPr>
          <w:rFonts w:ascii="Verdana" w:hAnsi="Verdana" w:cs="Arial"/>
          <w:b/>
          <w:sz w:val="32"/>
          <w:lang w:val="de-CH"/>
        </w:rPr>
        <w:t>/202</w:t>
      </w:r>
      <w:r w:rsidR="00F34DD4">
        <w:rPr>
          <w:rFonts w:ascii="Verdana" w:hAnsi="Verdana" w:cs="Arial"/>
          <w:b/>
          <w:sz w:val="32"/>
          <w:lang w:val="de-CH"/>
        </w:rPr>
        <w:t>7</w:t>
      </w:r>
    </w:p>
    <w:p w14:paraId="6ABA8758" w14:textId="5F1D052D" w:rsidR="00E45357" w:rsidRDefault="00E45357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Anschlussgruppe</w:t>
      </w:r>
      <w:r w:rsidR="00387A88">
        <w:rPr>
          <w:rFonts w:ascii="Verdana" w:hAnsi="Verdana" w:cs="Arial"/>
          <w:b/>
          <w:sz w:val="32"/>
          <w:lang w:val="de-CH"/>
        </w:rPr>
        <w:t xml:space="preserve"> 202</w:t>
      </w:r>
      <w:r w:rsidR="00F34DD4">
        <w:rPr>
          <w:rFonts w:ascii="Verdana" w:hAnsi="Verdana" w:cs="Arial"/>
          <w:b/>
          <w:sz w:val="32"/>
          <w:lang w:val="de-CH"/>
        </w:rPr>
        <w:t>6</w:t>
      </w:r>
      <w:r w:rsidR="00387A88">
        <w:rPr>
          <w:rFonts w:ascii="Verdana" w:hAnsi="Verdana" w:cs="Arial"/>
          <w:b/>
          <w:sz w:val="32"/>
          <w:lang w:val="de-CH"/>
        </w:rPr>
        <w:t>/202</w:t>
      </w:r>
      <w:r w:rsidR="00F34DD4">
        <w:rPr>
          <w:rFonts w:ascii="Verdana" w:hAnsi="Verdana" w:cs="Arial"/>
          <w:b/>
          <w:sz w:val="32"/>
          <w:lang w:val="de-CH"/>
        </w:rPr>
        <w:t>7</w:t>
      </w:r>
    </w:p>
    <w:p w14:paraId="5632EA82" w14:textId="77777777" w:rsidR="00BB4D08" w:rsidRDefault="00BB4D08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2C40C563" w14:textId="77777777" w:rsidR="009C720C" w:rsidRPr="00137945" w:rsidRDefault="009C720C" w:rsidP="009C720C">
      <w:pPr>
        <w:rPr>
          <w:rFonts w:ascii="Verdana" w:hAnsi="Verdana" w:cs="Arial"/>
          <w:sz w:val="20"/>
          <w:lang w:val="de-CH"/>
        </w:rPr>
      </w:pPr>
    </w:p>
    <w:p w14:paraId="4BE1272E" w14:textId="54C0488B" w:rsidR="009C720C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Wir freuen uns auf deine Bewerbung für das </w:t>
      </w:r>
      <w:r w:rsidR="0044153B">
        <w:rPr>
          <w:rFonts w:ascii="Verdana" w:hAnsi="Verdana" w:cs="Arial"/>
          <w:sz w:val="20"/>
          <w:lang w:val="de-CH"/>
        </w:rPr>
        <w:t>Ski-OL Kader</w:t>
      </w:r>
      <w:r>
        <w:rPr>
          <w:rFonts w:ascii="Verdana" w:hAnsi="Verdana" w:cs="Arial"/>
          <w:sz w:val="20"/>
          <w:lang w:val="de-CH"/>
        </w:rPr>
        <w:t xml:space="preserve"> 202</w:t>
      </w:r>
      <w:r w:rsidR="00F34DD4">
        <w:rPr>
          <w:rFonts w:ascii="Verdana" w:hAnsi="Verdana" w:cs="Arial"/>
          <w:sz w:val="20"/>
          <w:lang w:val="de-CH"/>
        </w:rPr>
        <w:t>6</w:t>
      </w:r>
      <w:r w:rsidR="0044153B">
        <w:rPr>
          <w:rFonts w:ascii="Verdana" w:hAnsi="Verdana" w:cs="Arial"/>
          <w:sz w:val="20"/>
          <w:lang w:val="de-CH"/>
        </w:rPr>
        <w:t>/202</w:t>
      </w:r>
      <w:r w:rsidR="00F34DD4">
        <w:rPr>
          <w:rFonts w:ascii="Verdana" w:hAnsi="Verdana" w:cs="Arial"/>
          <w:sz w:val="20"/>
          <w:lang w:val="de-CH"/>
        </w:rPr>
        <w:t>7</w:t>
      </w:r>
      <w:r w:rsidR="00C732A4">
        <w:rPr>
          <w:rFonts w:ascii="Verdana" w:hAnsi="Verdana" w:cs="Arial"/>
          <w:sz w:val="20"/>
          <w:lang w:val="de-CH"/>
        </w:rPr>
        <w:t>.</w:t>
      </w:r>
    </w:p>
    <w:p w14:paraId="6149DAC3" w14:textId="10AE2034" w:rsidR="00C85940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Die Bewerbung kann und soll von allen </w:t>
      </w:r>
      <w:r w:rsidR="00C85940">
        <w:rPr>
          <w:rFonts w:ascii="Verdana" w:hAnsi="Verdana" w:cs="Arial"/>
          <w:sz w:val="20"/>
          <w:lang w:val="de-CH"/>
        </w:rPr>
        <w:t>Athlet</w:t>
      </w:r>
      <w:r w:rsidR="00441ABE">
        <w:rPr>
          <w:rFonts w:ascii="Verdana" w:hAnsi="Verdana" w:cs="Arial"/>
          <w:sz w:val="20"/>
          <w:lang w:val="de-CH"/>
        </w:rPr>
        <w:t>*</w:t>
      </w:r>
      <w:r w:rsidR="00C85940">
        <w:rPr>
          <w:rFonts w:ascii="Verdana" w:hAnsi="Verdana" w:cs="Arial"/>
          <w:sz w:val="20"/>
          <w:lang w:val="de-CH"/>
        </w:rPr>
        <w:t xml:space="preserve">innen </w:t>
      </w:r>
      <w:r>
        <w:rPr>
          <w:rFonts w:ascii="Verdana" w:hAnsi="Verdana" w:cs="Arial"/>
          <w:sz w:val="20"/>
          <w:lang w:val="de-CH"/>
        </w:rPr>
        <w:t xml:space="preserve">ausgefüllt werden, </w:t>
      </w:r>
      <w:r w:rsidR="00C85940">
        <w:rPr>
          <w:rFonts w:ascii="Verdana" w:hAnsi="Verdana" w:cs="Arial"/>
          <w:sz w:val="20"/>
          <w:lang w:val="de-CH"/>
        </w:rPr>
        <w:t xml:space="preserve">welche </w:t>
      </w:r>
      <w:r>
        <w:rPr>
          <w:rFonts w:ascii="Verdana" w:hAnsi="Verdana" w:cs="Arial"/>
          <w:sz w:val="20"/>
          <w:lang w:val="de-CH"/>
        </w:rPr>
        <w:t xml:space="preserve">Interesse </w:t>
      </w:r>
      <w:r w:rsidR="00C62FDC">
        <w:rPr>
          <w:rFonts w:ascii="Verdana" w:hAnsi="Verdana" w:cs="Arial"/>
          <w:sz w:val="20"/>
          <w:lang w:val="de-CH"/>
        </w:rPr>
        <w:t xml:space="preserve">haben </w:t>
      </w:r>
      <w:r>
        <w:rPr>
          <w:rFonts w:ascii="Verdana" w:hAnsi="Verdana" w:cs="Arial"/>
          <w:sz w:val="20"/>
          <w:lang w:val="de-CH"/>
        </w:rPr>
        <w:t>an</w:t>
      </w:r>
      <w:r w:rsidR="00C85940">
        <w:rPr>
          <w:rFonts w:ascii="Verdana" w:hAnsi="Verdana" w:cs="Arial"/>
          <w:sz w:val="20"/>
          <w:lang w:val="de-CH"/>
        </w:rPr>
        <w:t>:</w:t>
      </w:r>
    </w:p>
    <w:p w14:paraId="7B685B23" w14:textId="05E8B2D1" w:rsidR="00357335" w:rsidRDefault="00ED5B9B" w:rsidP="00C62FDC">
      <w:pPr>
        <w:pStyle w:val="Listenabsatz"/>
        <w:numPr>
          <w:ilvl w:val="0"/>
          <w:numId w:val="1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der </w:t>
      </w:r>
      <w:r w:rsidR="00357335">
        <w:rPr>
          <w:rFonts w:ascii="Verdana" w:hAnsi="Verdana" w:cs="Arial"/>
          <w:sz w:val="20"/>
          <w:lang w:val="de-CH"/>
        </w:rPr>
        <w:t xml:space="preserve">Aufnahme ins U20 Juniorenkader </w:t>
      </w:r>
    </w:p>
    <w:p w14:paraId="5BBF91C1" w14:textId="4B3628C9" w:rsidR="00ED5B9B" w:rsidRDefault="000B2316" w:rsidP="00C62FDC">
      <w:pPr>
        <w:pStyle w:val="Listenabsatz"/>
        <w:numPr>
          <w:ilvl w:val="0"/>
          <w:numId w:val="1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der </w:t>
      </w:r>
      <w:r w:rsidR="00ED5B9B">
        <w:rPr>
          <w:rFonts w:ascii="Verdana" w:hAnsi="Verdana" w:cs="Arial"/>
          <w:sz w:val="20"/>
          <w:lang w:val="de-CH"/>
        </w:rPr>
        <w:t>Aufnahme in</w:t>
      </w:r>
      <w:r w:rsidR="006F67E4">
        <w:rPr>
          <w:rFonts w:ascii="Verdana" w:hAnsi="Verdana" w:cs="Arial"/>
          <w:sz w:val="20"/>
          <w:lang w:val="de-CH"/>
        </w:rPr>
        <w:t>s</w:t>
      </w:r>
      <w:r w:rsidR="00ED5B9B">
        <w:rPr>
          <w:rFonts w:ascii="Verdana" w:hAnsi="Verdana" w:cs="Arial"/>
          <w:sz w:val="20"/>
          <w:lang w:val="de-CH"/>
        </w:rPr>
        <w:t xml:space="preserve"> </w:t>
      </w:r>
      <w:r w:rsidR="00357335">
        <w:rPr>
          <w:rFonts w:ascii="Verdana" w:hAnsi="Verdana" w:cs="Arial"/>
          <w:sz w:val="20"/>
          <w:lang w:val="de-CH"/>
        </w:rPr>
        <w:t xml:space="preserve">U17 </w:t>
      </w:r>
      <w:r w:rsidR="006F67E4">
        <w:rPr>
          <w:rFonts w:ascii="Verdana" w:hAnsi="Verdana" w:cs="Arial"/>
          <w:sz w:val="20"/>
          <w:lang w:val="de-CH"/>
        </w:rPr>
        <w:t>Jugendkader</w:t>
      </w:r>
    </w:p>
    <w:p w14:paraId="0B4D122A" w14:textId="0EFD04A7" w:rsidR="006F67E4" w:rsidRPr="006F67E4" w:rsidRDefault="006F67E4" w:rsidP="006F67E4">
      <w:pPr>
        <w:pStyle w:val="Listenabsatz"/>
        <w:numPr>
          <w:ilvl w:val="0"/>
          <w:numId w:val="1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der Anschlussgruppe</w:t>
      </w:r>
      <w:r w:rsidR="00357335">
        <w:rPr>
          <w:rFonts w:ascii="Verdana" w:hAnsi="Verdana" w:cs="Arial"/>
          <w:sz w:val="20"/>
          <w:lang w:val="de-CH"/>
        </w:rPr>
        <w:t xml:space="preserve"> U20 oder</w:t>
      </w:r>
      <w:r>
        <w:rPr>
          <w:rFonts w:ascii="Verdana" w:hAnsi="Verdana" w:cs="Arial"/>
          <w:sz w:val="20"/>
          <w:lang w:val="de-CH"/>
        </w:rPr>
        <w:t xml:space="preserve"> U17</w:t>
      </w:r>
    </w:p>
    <w:p w14:paraId="33F7A003" w14:textId="77777777" w:rsidR="00511A62" w:rsidRPr="00C62FDC" w:rsidRDefault="00511A62" w:rsidP="00511A62">
      <w:pPr>
        <w:pStyle w:val="Listenabsatz"/>
        <w:ind w:left="720"/>
        <w:rPr>
          <w:rFonts w:ascii="Verdana" w:hAnsi="Verdana" w:cs="Arial"/>
          <w:sz w:val="20"/>
          <w:lang w:val="de-CH"/>
        </w:rPr>
      </w:pPr>
    </w:p>
    <w:p w14:paraId="44290E02" w14:textId="7AC473D9" w:rsidR="009C720C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Füll</w:t>
      </w:r>
      <w:r w:rsidR="00511A62">
        <w:rPr>
          <w:rFonts w:ascii="Verdana" w:hAnsi="Verdana" w:cs="Arial"/>
          <w:sz w:val="20"/>
          <w:lang w:val="de-CH"/>
        </w:rPr>
        <w:t>e</w:t>
      </w:r>
      <w:r>
        <w:rPr>
          <w:rFonts w:ascii="Verdana" w:hAnsi="Verdana" w:cs="Arial"/>
          <w:sz w:val="20"/>
          <w:lang w:val="de-CH"/>
        </w:rPr>
        <w:t xml:space="preserve"> die Bewerbung gewissenhaft aus und besprich diese mit deiner persönlichen Betreuerin</w:t>
      </w:r>
      <w:r w:rsidR="00511A62">
        <w:rPr>
          <w:rFonts w:ascii="Verdana" w:hAnsi="Verdana" w:cs="Arial"/>
          <w:sz w:val="20"/>
          <w:lang w:val="de-CH"/>
        </w:rPr>
        <w:t xml:space="preserve"> oder </w:t>
      </w:r>
      <w:r>
        <w:rPr>
          <w:rFonts w:ascii="Verdana" w:hAnsi="Verdana" w:cs="Arial"/>
          <w:sz w:val="20"/>
          <w:lang w:val="de-CH"/>
        </w:rPr>
        <w:t>deinem persönlichen Betreuer!</w:t>
      </w:r>
    </w:p>
    <w:p w14:paraId="760B4A46" w14:textId="77777777" w:rsidR="009C720C" w:rsidRDefault="009C720C" w:rsidP="009C720C">
      <w:pPr>
        <w:rPr>
          <w:rFonts w:ascii="Verdana" w:hAnsi="Verdana" w:cs="Arial"/>
          <w:sz w:val="20"/>
          <w:lang w:val="de-CH"/>
        </w:rPr>
      </w:pPr>
    </w:p>
    <w:p w14:paraId="29E2D9CA" w14:textId="24BA3371" w:rsidR="009C720C" w:rsidRDefault="00B62B84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Bei einer Selektion </w:t>
      </w:r>
      <w:r w:rsidR="00123AE6">
        <w:rPr>
          <w:rFonts w:ascii="Verdana" w:hAnsi="Verdana" w:cs="Arial"/>
          <w:sz w:val="20"/>
          <w:lang w:val="de-CH"/>
        </w:rPr>
        <w:t>für</w:t>
      </w:r>
      <w:r>
        <w:rPr>
          <w:rFonts w:ascii="Verdana" w:hAnsi="Verdana" w:cs="Arial"/>
          <w:sz w:val="20"/>
          <w:lang w:val="de-CH"/>
        </w:rPr>
        <w:t xml:space="preserve"> ein Ski-OL Kader wird die Teilnahme an den Kaderanlässen und internationalen Ski-OL Wettkämpfen (bei entsprechender Selektion) erwartet.</w:t>
      </w:r>
    </w:p>
    <w:p w14:paraId="02FE578A" w14:textId="77777777" w:rsidR="00B62B84" w:rsidRDefault="00B62B84" w:rsidP="009C720C">
      <w:pPr>
        <w:rPr>
          <w:rFonts w:ascii="Verdana" w:hAnsi="Verdana" w:cs="Arial"/>
          <w:sz w:val="20"/>
          <w:lang w:val="de-CH"/>
        </w:rPr>
      </w:pPr>
    </w:p>
    <w:p w14:paraId="7EC9E768" w14:textId="73B65273" w:rsidR="009C720C" w:rsidRPr="00F34DD4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Gerne erwarten wir deine Bewerbung per </w:t>
      </w:r>
      <w:r w:rsidR="00F02F99">
        <w:rPr>
          <w:rFonts w:ascii="Verdana" w:hAnsi="Verdana" w:cs="Arial"/>
          <w:sz w:val="20"/>
          <w:lang w:val="de-CH"/>
        </w:rPr>
        <w:t>E-</w:t>
      </w:r>
      <w:r>
        <w:rPr>
          <w:rFonts w:ascii="Verdana" w:hAnsi="Verdana" w:cs="Arial"/>
          <w:sz w:val="20"/>
          <w:lang w:val="de-CH"/>
        </w:rPr>
        <w:t xml:space="preserve">Mail bis am </w:t>
      </w:r>
      <w:r w:rsidR="00F34DD4">
        <w:rPr>
          <w:rFonts w:ascii="Verdana" w:hAnsi="Verdana" w:cs="Arial"/>
          <w:sz w:val="20"/>
          <w:lang w:val="de-CH"/>
        </w:rPr>
        <w:t>31. März 2026</w:t>
      </w:r>
      <w:r w:rsidR="004E4256" w:rsidRPr="00F34DD4">
        <w:rPr>
          <w:rFonts w:ascii="Verdana" w:hAnsi="Verdana" w:cs="Arial"/>
          <w:sz w:val="20"/>
          <w:lang w:val="de-CH"/>
        </w:rPr>
        <w:t xml:space="preserve"> an </w:t>
      </w:r>
      <w:hyperlink r:id="rId11" w:history="1">
        <w:r w:rsidR="004E4256" w:rsidRPr="00F34DD4">
          <w:rPr>
            <w:rStyle w:val="Hyperlink"/>
            <w:rFonts w:ascii="Verdana" w:hAnsi="Verdana" w:cs="Arial"/>
            <w:sz w:val="20"/>
            <w:lang w:val="de-CH"/>
          </w:rPr>
          <w:t>sabrina.meister@swiss-orienteering.ch</w:t>
        </w:r>
      </w:hyperlink>
      <w:r w:rsidR="004E4256" w:rsidRPr="00F34DD4">
        <w:rPr>
          <w:rFonts w:ascii="Verdana" w:hAnsi="Verdana" w:cs="Arial"/>
          <w:sz w:val="20"/>
          <w:lang w:val="de-CH"/>
        </w:rPr>
        <w:t>.</w:t>
      </w:r>
    </w:p>
    <w:p w14:paraId="22BF767F" w14:textId="77777777" w:rsidR="009C720C" w:rsidRPr="00F34DD4" w:rsidRDefault="009C720C" w:rsidP="009C720C">
      <w:pPr>
        <w:rPr>
          <w:rFonts w:ascii="Verdana" w:hAnsi="Verdana" w:cs="Arial"/>
          <w:sz w:val="20"/>
          <w:lang w:val="de-CH"/>
        </w:rPr>
      </w:pPr>
    </w:p>
    <w:p w14:paraId="3C7E27CA" w14:textId="77777777" w:rsidR="009C720C" w:rsidRPr="00F34DD4" w:rsidRDefault="009C720C" w:rsidP="009C720C">
      <w:pPr>
        <w:rPr>
          <w:rFonts w:ascii="Verdana" w:hAnsi="Verdana" w:cs="Arial"/>
          <w:sz w:val="20"/>
          <w:lang w:val="de-CH"/>
        </w:rPr>
      </w:pPr>
    </w:p>
    <w:p w14:paraId="26C79CF0" w14:textId="0FE2A9C9" w:rsidR="005476F2" w:rsidRPr="00F34DD4" w:rsidRDefault="005476F2" w:rsidP="005476F2">
      <w:pPr>
        <w:rPr>
          <w:rFonts w:ascii="Verdana" w:hAnsi="Verdana"/>
          <w:sz w:val="22"/>
          <w:lang w:val="de-CH"/>
        </w:rPr>
      </w:pPr>
    </w:p>
    <w:p w14:paraId="7A8DB677" w14:textId="77777777" w:rsidR="00C156E5" w:rsidRPr="00F34DD4" w:rsidRDefault="00C156E5" w:rsidP="009C720C">
      <w:pPr>
        <w:rPr>
          <w:rFonts w:ascii="Verdana" w:hAnsi="Verdana" w:cs="Arial"/>
          <w:sz w:val="20"/>
          <w:lang w:val="de-CH"/>
        </w:rPr>
      </w:pPr>
    </w:p>
    <w:p w14:paraId="77ADD971" w14:textId="77777777" w:rsidR="00516558" w:rsidRPr="00F34DD4" w:rsidRDefault="00516558">
      <w:pPr>
        <w:rPr>
          <w:rFonts w:ascii="Verdana" w:hAnsi="Verdana" w:cs="Arial"/>
          <w:b/>
          <w:sz w:val="28"/>
          <w:szCs w:val="28"/>
          <w:lang w:val="de-CH"/>
        </w:rPr>
      </w:pPr>
      <w:r w:rsidRPr="00F34DD4"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43783B44" w14:textId="2476ABE9" w:rsidR="009C720C" w:rsidRPr="00E76C74" w:rsidRDefault="009C720C" w:rsidP="009C720C">
      <w:pPr>
        <w:outlineLvl w:val="0"/>
        <w:rPr>
          <w:rFonts w:ascii="Verdana" w:hAnsi="Verdana" w:cs="Arial"/>
          <w:b/>
          <w:sz w:val="28"/>
          <w:szCs w:val="28"/>
          <w:lang w:val="en-GB"/>
        </w:rPr>
      </w:pPr>
      <w:r w:rsidRPr="00E76C74">
        <w:rPr>
          <w:rFonts w:ascii="Verdana" w:hAnsi="Verdana" w:cs="Arial"/>
          <w:b/>
          <w:sz w:val="28"/>
          <w:szCs w:val="28"/>
          <w:lang w:val="en-GB"/>
        </w:rPr>
        <w:lastRenderedPageBreak/>
        <w:t xml:space="preserve">Me, </w:t>
      </w:r>
      <w:r w:rsidR="003612A7" w:rsidRPr="00E76C74">
        <w:rPr>
          <w:rFonts w:ascii="Verdana" w:hAnsi="Verdana" w:cs="Arial"/>
          <w:b/>
          <w:sz w:val="28"/>
          <w:szCs w:val="28"/>
          <w:lang w:val="en-GB"/>
        </w:rPr>
        <w:t>myself,</w:t>
      </w:r>
      <w:r w:rsidRPr="00E76C74">
        <w:rPr>
          <w:rFonts w:ascii="Verdana" w:hAnsi="Verdana" w:cs="Arial"/>
          <w:b/>
          <w:sz w:val="28"/>
          <w:szCs w:val="28"/>
          <w:lang w:val="en-GB"/>
        </w:rPr>
        <w:t xml:space="preserve"> and I</w:t>
      </w:r>
    </w:p>
    <w:p w14:paraId="768676B1" w14:textId="77777777" w:rsidR="009C720C" w:rsidRPr="00C7064E" w:rsidRDefault="009C720C" w:rsidP="009C720C">
      <w:pPr>
        <w:rPr>
          <w:rFonts w:ascii="Verdana" w:hAnsi="Verdana" w:cs="Arial"/>
          <w:sz w:val="20"/>
          <w:lang w:val="en-GB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2B528B" w:rsidRPr="002B528B" w14:paraId="69FF4B9C" w14:textId="77777777" w:rsidTr="00BB4D08">
        <w:trPr>
          <w:trHeight w:val="283"/>
        </w:trPr>
        <w:tc>
          <w:tcPr>
            <w:tcW w:w="3016" w:type="dxa"/>
          </w:tcPr>
          <w:p w14:paraId="1F84601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328" w:type="dxa"/>
          </w:tcPr>
          <w:p w14:paraId="3466E22B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25D850F4" w14:textId="77777777" w:rsidTr="00BB4D08">
        <w:trPr>
          <w:trHeight w:val="283"/>
        </w:trPr>
        <w:tc>
          <w:tcPr>
            <w:tcW w:w="3016" w:type="dxa"/>
          </w:tcPr>
          <w:p w14:paraId="02047E2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Geburtsdatum:</w:t>
            </w:r>
          </w:p>
        </w:tc>
        <w:tc>
          <w:tcPr>
            <w:tcW w:w="6328" w:type="dxa"/>
          </w:tcPr>
          <w:p w14:paraId="0168A03F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1D5DAB4A" w14:textId="77777777" w:rsidTr="00BB4D08">
        <w:trPr>
          <w:trHeight w:val="283"/>
        </w:trPr>
        <w:tc>
          <w:tcPr>
            <w:tcW w:w="3016" w:type="dxa"/>
          </w:tcPr>
          <w:p w14:paraId="76A676B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6328" w:type="dxa"/>
          </w:tcPr>
          <w:p w14:paraId="6B259F50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05F7D" w:rsidRPr="002B528B" w14:paraId="427CC5B1" w14:textId="77777777" w:rsidTr="00BB4D08">
        <w:trPr>
          <w:trHeight w:val="283"/>
        </w:trPr>
        <w:tc>
          <w:tcPr>
            <w:tcW w:w="3016" w:type="dxa"/>
          </w:tcPr>
          <w:p w14:paraId="2EF1CCAC" w14:textId="0994CB4A" w:rsidR="00E05F7D" w:rsidRPr="002B528B" w:rsidRDefault="00E05F7D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Ort:</w:t>
            </w:r>
          </w:p>
        </w:tc>
        <w:tc>
          <w:tcPr>
            <w:tcW w:w="6328" w:type="dxa"/>
          </w:tcPr>
          <w:p w14:paraId="0D459BF5" w14:textId="77777777" w:rsidR="00E05F7D" w:rsidRPr="002B528B" w:rsidRDefault="00E05F7D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2211CE0C" w14:textId="77777777" w:rsidTr="00BB4D08">
        <w:trPr>
          <w:trHeight w:val="283"/>
        </w:trPr>
        <w:tc>
          <w:tcPr>
            <w:tcW w:w="3016" w:type="dxa"/>
          </w:tcPr>
          <w:p w14:paraId="2D80E6AA" w14:textId="4CB02B72" w:rsidR="009C720C" w:rsidRPr="002B528B" w:rsidRDefault="006E2D3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E-Mail</w:t>
            </w:r>
            <w:r w:rsidR="009C720C" w:rsidRPr="002B528B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51DC4C0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733A268B" w14:textId="77777777" w:rsidTr="00BB4D08">
        <w:trPr>
          <w:trHeight w:val="283"/>
        </w:trPr>
        <w:tc>
          <w:tcPr>
            <w:tcW w:w="3016" w:type="dxa"/>
          </w:tcPr>
          <w:p w14:paraId="201A631A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328" w:type="dxa"/>
          </w:tcPr>
          <w:p w14:paraId="2F588D8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77490998" w14:textId="77777777" w:rsidTr="00BB4D08">
        <w:trPr>
          <w:trHeight w:val="283"/>
        </w:trPr>
        <w:tc>
          <w:tcPr>
            <w:tcW w:w="3016" w:type="dxa"/>
          </w:tcPr>
          <w:p w14:paraId="5BF08F5F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SI-AIR+ Card:</w:t>
            </w:r>
          </w:p>
        </w:tc>
        <w:tc>
          <w:tcPr>
            <w:tcW w:w="6328" w:type="dxa"/>
          </w:tcPr>
          <w:p w14:paraId="36B9218E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557E35C" w14:textId="77777777" w:rsidTr="00BB4D08">
        <w:trPr>
          <w:trHeight w:val="283"/>
        </w:trPr>
        <w:tc>
          <w:tcPr>
            <w:tcW w:w="3016" w:type="dxa"/>
          </w:tcPr>
          <w:p w14:paraId="4801F13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Emit-Card:</w:t>
            </w:r>
          </w:p>
        </w:tc>
        <w:tc>
          <w:tcPr>
            <w:tcW w:w="6328" w:type="dxa"/>
          </w:tcPr>
          <w:p w14:paraId="0D8FEBDB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3CC7E5F4" w14:textId="77777777" w:rsidTr="00BB4D08">
        <w:trPr>
          <w:trHeight w:val="283"/>
        </w:trPr>
        <w:tc>
          <w:tcPr>
            <w:tcW w:w="3016" w:type="dxa"/>
          </w:tcPr>
          <w:p w14:paraId="77BA201A" w14:textId="410846AD" w:rsidR="009C720C" w:rsidRPr="002B528B" w:rsidRDefault="00C156E5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2B528B">
              <w:rPr>
                <w:rFonts w:ascii="Verdana" w:hAnsi="Verdana" w:cs="Arial"/>
                <w:lang w:val="de-CH"/>
              </w:rPr>
              <w:t>OL</w:t>
            </w:r>
            <w:r w:rsidR="00FB2154" w:rsidRPr="002B528B">
              <w:rPr>
                <w:rFonts w:ascii="Verdana" w:hAnsi="Verdana" w:cs="Arial"/>
                <w:lang w:val="de-CH"/>
              </w:rPr>
              <w:t>-Verein(e):</w:t>
            </w:r>
          </w:p>
        </w:tc>
        <w:tc>
          <w:tcPr>
            <w:tcW w:w="6328" w:type="dxa"/>
          </w:tcPr>
          <w:p w14:paraId="3A6E83ED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4BA1DBBC" w14:textId="77777777" w:rsidTr="00BB4D08">
        <w:trPr>
          <w:trHeight w:val="283"/>
        </w:trPr>
        <w:tc>
          <w:tcPr>
            <w:tcW w:w="3016" w:type="dxa"/>
          </w:tcPr>
          <w:p w14:paraId="5BCD86B9" w14:textId="7BDC0D50" w:rsidR="009C720C" w:rsidRPr="002B528B" w:rsidRDefault="00FB2154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2B528B">
              <w:rPr>
                <w:rFonts w:ascii="Verdana" w:hAnsi="Verdana" w:cs="Arial"/>
                <w:lang w:val="de-CH"/>
              </w:rPr>
              <w:t>LL-Verein:</w:t>
            </w:r>
          </w:p>
        </w:tc>
        <w:tc>
          <w:tcPr>
            <w:tcW w:w="6328" w:type="dxa"/>
          </w:tcPr>
          <w:p w14:paraId="76B6532D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AD6D4CA" w14:textId="77777777" w:rsidTr="00BB4D08">
        <w:trPr>
          <w:trHeight w:val="283"/>
        </w:trPr>
        <w:tc>
          <w:tcPr>
            <w:tcW w:w="3016" w:type="dxa"/>
          </w:tcPr>
          <w:p w14:paraId="1B7794D7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2B528B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5595B1E7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7689080B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4ECC803E" w14:textId="637BAF0C" w:rsidR="005C006F" w:rsidRPr="002B528B" w:rsidRDefault="005C006F">
      <w:pPr>
        <w:rPr>
          <w:rFonts w:ascii="Verdana" w:hAnsi="Verdana" w:cs="Arial"/>
          <w:sz w:val="20"/>
          <w:szCs w:val="20"/>
          <w:lang w:val="de-CH" w:eastAsia="en-US"/>
        </w:rPr>
      </w:pPr>
    </w:p>
    <w:p w14:paraId="17144096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1660BCDF" w14:textId="0A3B81A3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2B528B">
        <w:rPr>
          <w:rFonts w:ascii="Verdana" w:hAnsi="Verdana" w:cs="Arial"/>
          <w:b/>
          <w:lang w:val="de-CH"/>
        </w:rPr>
        <w:t>Persönliche</w:t>
      </w:r>
      <w:r w:rsidR="009C1CC8" w:rsidRPr="002B528B">
        <w:rPr>
          <w:rFonts w:ascii="Verdana" w:hAnsi="Verdana" w:cs="Arial"/>
          <w:b/>
          <w:lang w:val="de-CH"/>
        </w:rPr>
        <w:t>*</w:t>
      </w:r>
      <w:r w:rsidRPr="002B528B">
        <w:rPr>
          <w:rFonts w:ascii="Verdana" w:hAnsi="Verdana" w:cs="Arial"/>
          <w:b/>
          <w:lang w:val="de-CH"/>
        </w:rPr>
        <w:t>r Betreuer</w:t>
      </w:r>
      <w:r w:rsidR="009C1CC8" w:rsidRPr="002B528B">
        <w:rPr>
          <w:rFonts w:ascii="Verdana" w:hAnsi="Verdana" w:cs="Arial"/>
          <w:b/>
          <w:lang w:val="de-CH"/>
        </w:rPr>
        <w:t>*</w:t>
      </w:r>
      <w:r w:rsidR="00C93F40" w:rsidRPr="002B528B">
        <w:rPr>
          <w:rFonts w:ascii="Verdana" w:hAnsi="Verdana" w:cs="Arial"/>
          <w:b/>
          <w:lang w:val="de-CH"/>
        </w:rPr>
        <w:t>in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2B528B" w:rsidRPr="002B528B" w14:paraId="100B8828" w14:textId="77777777" w:rsidTr="00BB4D08">
        <w:trPr>
          <w:trHeight w:val="283"/>
        </w:trPr>
        <w:tc>
          <w:tcPr>
            <w:tcW w:w="3055" w:type="dxa"/>
          </w:tcPr>
          <w:p w14:paraId="183A622C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289" w:type="dxa"/>
          </w:tcPr>
          <w:p w14:paraId="12D4FD71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B43541C" w14:textId="77777777" w:rsidTr="00BB4D08">
        <w:trPr>
          <w:trHeight w:val="283"/>
        </w:trPr>
        <w:tc>
          <w:tcPr>
            <w:tcW w:w="3055" w:type="dxa"/>
          </w:tcPr>
          <w:p w14:paraId="2573318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6289" w:type="dxa"/>
          </w:tcPr>
          <w:p w14:paraId="4F4027CA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B3535D" w:rsidRPr="002B528B" w14:paraId="25028DAE" w14:textId="77777777" w:rsidTr="00BB4D08">
        <w:trPr>
          <w:trHeight w:val="283"/>
        </w:trPr>
        <w:tc>
          <w:tcPr>
            <w:tcW w:w="3055" w:type="dxa"/>
          </w:tcPr>
          <w:p w14:paraId="61DA05D5" w14:textId="161F5439" w:rsidR="00B3535D" w:rsidRPr="002B528B" w:rsidRDefault="00B3535D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Ort:</w:t>
            </w:r>
          </w:p>
        </w:tc>
        <w:tc>
          <w:tcPr>
            <w:tcW w:w="6289" w:type="dxa"/>
          </w:tcPr>
          <w:p w14:paraId="041E99E5" w14:textId="77777777" w:rsidR="00B3535D" w:rsidRPr="002B528B" w:rsidRDefault="00B3535D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0CD45139" w14:textId="77777777" w:rsidTr="00BB4D08">
        <w:trPr>
          <w:trHeight w:val="283"/>
        </w:trPr>
        <w:tc>
          <w:tcPr>
            <w:tcW w:w="3055" w:type="dxa"/>
          </w:tcPr>
          <w:p w14:paraId="10FEAD50" w14:textId="357C773A" w:rsidR="009C720C" w:rsidRPr="002B528B" w:rsidRDefault="0016399A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E-Mail</w:t>
            </w:r>
            <w:r w:rsidR="009C720C" w:rsidRPr="002B528B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54B825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51455AF0" w14:textId="77777777" w:rsidTr="00BB4D08">
        <w:trPr>
          <w:trHeight w:val="283"/>
        </w:trPr>
        <w:tc>
          <w:tcPr>
            <w:tcW w:w="3055" w:type="dxa"/>
          </w:tcPr>
          <w:p w14:paraId="483CB6B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289" w:type="dxa"/>
          </w:tcPr>
          <w:p w14:paraId="5C3AA7D4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6CBE8ABE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7058EB81" w14:textId="17712DB0" w:rsidR="00457E60" w:rsidRDefault="00457E60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6BF2775A" w14:textId="4FD99D4C" w:rsidR="002D57B5" w:rsidRDefault="002D57B5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6A745223" w14:textId="48CF7192" w:rsidR="002D57B5" w:rsidRPr="002D57B5" w:rsidRDefault="002D57B5" w:rsidP="009C720C">
      <w:pPr>
        <w:pStyle w:val="Funotentext"/>
        <w:spacing w:line="240" w:lineRule="auto"/>
        <w:rPr>
          <w:rFonts w:ascii="Verdana" w:hAnsi="Verdana" w:cs="Arial"/>
          <w:b/>
          <w:bCs/>
          <w:sz w:val="24"/>
          <w:szCs w:val="24"/>
          <w:lang w:val="de-CH"/>
        </w:rPr>
      </w:pPr>
      <w:r w:rsidRPr="002D57B5">
        <w:rPr>
          <w:rFonts w:ascii="Verdana" w:hAnsi="Verdana" w:cs="Arial"/>
          <w:b/>
          <w:bCs/>
          <w:sz w:val="24"/>
          <w:szCs w:val="24"/>
          <w:lang w:val="de-CH"/>
        </w:rPr>
        <w:t>Umfeld</w:t>
      </w:r>
    </w:p>
    <w:p w14:paraId="7CAAA72D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13A9D1F6" w14:textId="63F5F530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 xml:space="preserve">- Deine Familie, </w:t>
      </w:r>
      <w:r w:rsidR="00357335">
        <w:rPr>
          <w:rFonts w:ascii="Verdana" w:hAnsi="Verdana" w:cs="Arial"/>
          <w:bCs/>
          <w:lang w:val="de-CH"/>
        </w:rPr>
        <w:t xml:space="preserve">dein </w:t>
      </w:r>
      <w:r>
        <w:rPr>
          <w:rFonts w:ascii="Verdana" w:hAnsi="Verdana" w:cs="Arial"/>
          <w:bCs/>
          <w:lang w:val="de-CH"/>
        </w:rPr>
        <w:t>Freundeskreis:</w:t>
      </w:r>
    </w:p>
    <w:p w14:paraId="71B34DD1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166736B0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58BD448A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F272DAB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- Deine Ausbildung und deine beruflichen Ziele:</w:t>
      </w:r>
    </w:p>
    <w:p w14:paraId="27459F52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85DC481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FA1E122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3F3F7BC5" w14:textId="77777777" w:rsidR="00457E60" w:rsidRDefault="00457E60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- Deine Hobbies und Freizeitaktivitäten:</w:t>
      </w:r>
    </w:p>
    <w:p w14:paraId="35CC49F0" w14:textId="77777777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3D5447AB" w14:textId="77777777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736DD5A" w14:textId="77777777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66748D53" w14:textId="31930104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- Betreibst du auch</w:t>
      </w:r>
      <w:r w:rsidR="002D57B5">
        <w:rPr>
          <w:rFonts w:ascii="Verdana" w:hAnsi="Verdana" w:cs="Arial"/>
          <w:bCs/>
          <w:lang w:val="de-CH"/>
        </w:rPr>
        <w:t xml:space="preserve"> Langlauf oder </w:t>
      </w:r>
      <w:r w:rsidR="00357335">
        <w:rPr>
          <w:rFonts w:ascii="Verdana" w:hAnsi="Verdana" w:cs="Arial"/>
          <w:bCs/>
          <w:lang w:val="de-CH"/>
        </w:rPr>
        <w:t xml:space="preserve">OL oder </w:t>
      </w:r>
      <w:r w:rsidR="002D57B5">
        <w:rPr>
          <w:rFonts w:ascii="Verdana" w:hAnsi="Verdana" w:cs="Arial"/>
          <w:bCs/>
          <w:lang w:val="de-CH"/>
        </w:rPr>
        <w:t>gar beides</w:t>
      </w:r>
      <w:r>
        <w:rPr>
          <w:rFonts w:ascii="Verdana" w:hAnsi="Verdana" w:cs="Arial"/>
          <w:bCs/>
          <w:lang w:val="de-CH"/>
        </w:rPr>
        <w:t>?</w:t>
      </w:r>
    </w:p>
    <w:p w14:paraId="54D76C4E" w14:textId="77777777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544DD307" w14:textId="77777777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5B3BD357" w14:textId="77777777" w:rsidR="00664B59" w:rsidRDefault="00664B59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115BE3B8" w14:textId="2B3F0C66" w:rsidR="0082476B" w:rsidRDefault="0082476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 xml:space="preserve">- Bist du Mitglied in einem Regionalkader? </w:t>
      </w:r>
    </w:p>
    <w:p w14:paraId="262DD311" w14:textId="10484303" w:rsidR="009C720C" w:rsidRPr="00457E60" w:rsidRDefault="009C720C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 w:rsidRPr="00457E60">
        <w:rPr>
          <w:rFonts w:ascii="Verdana" w:hAnsi="Verdana" w:cs="Arial"/>
          <w:bCs/>
          <w:lang w:val="de-CH"/>
        </w:rPr>
        <w:br w:type="page"/>
      </w:r>
    </w:p>
    <w:p w14:paraId="4707049F" w14:textId="7384369F" w:rsidR="009C720C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E76C74"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32307A0F" w14:textId="08C75484" w:rsidR="002D57B5" w:rsidRDefault="002D57B5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5A276542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2B528B">
        <w:rPr>
          <w:rFonts w:ascii="Verdana" w:hAnsi="Verdana" w:cs="Arial"/>
          <w:b/>
          <w:sz w:val="22"/>
          <w:szCs w:val="22"/>
          <w:lang w:val="de-CH"/>
        </w:rPr>
        <w:t>Motivation und Visionen</w:t>
      </w:r>
    </w:p>
    <w:p w14:paraId="0C79DE25" w14:textId="77777777" w:rsidR="002B528B" w:rsidRPr="002B528B" w:rsidRDefault="002B528B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</w:p>
    <w:p w14:paraId="3464860B" w14:textId="255D836B" w:rsidR="009C720C" w:rsidRPr="002B528B" w:rsidRDefault="009C720C" w:rsidP="009C720C">
      <w:pPr>
        <w:pStyle w:val="Funotentext"/>
        <w:numPr>
          <w:ilvl w:val="0"/>
          <w:numId w:val="11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lang w:val="de-CH"/>
        </w:rPr>
        <w:t xml:space="preserve">Warum </w:t>
      </w:r>
      <w:r w:rsidR="00D74F0B">
        <w:rPr>
          <w:rFonts w:ascii="Verdana" w:hAnsi="Verdana" w:cs="Arial"/>
          <w:lang w:val="de-CH"/>
        </w:rPr>
        <w:t>möchtest du ins</w:t>
      </w:r>
      <w:r w:rsidRPr="002B528B">
        <w:rPr>
          <w:rFonts w:ascii="Verdana" w:hAnsi="Verdana" w:cs="Arial"/>
          <w:lang w:val="de-CH"/>
        </w:rPr>
        <w:t xml:space="preserve"> </w:t>
      </w:r>
      <w:r w:rsidR="005C006F" w:rsidRPr="002B528B">
        <w:rPr>
          <w:rFonts w:ascii="Verdana" w:hAnsi="Verdana" w:cs="Arial"/>
          <w:lang w:val="de-CH"/>
        </w:rPr>
        <w:t>Ski-</w:t>
      </w:r>
      <w:r w:rsidR="00D74F0B">
        <w:rPr>
          <w:rFonts w:ascii="Verdana" w:hAnsi="Verdana" w:cs="Arial"/>
          <w:lang w:val="de-CH"/>
        </w:rPr>
        <w:t>OL Kader</w:t>
      </w:r>
      <w:r w:rsidRPr="002B528B">
        <w:rPr>
          <w:rFonts w:ascii="Verdana" w:hAnsi="Verdana" w:cs="Arial"/>
          <w:lang w:val="de-CH"/>
        </w:rPr>
        <w:t>?</w:t>
      </w:r>
    </w:p>
    <w:p w14:paraId="0F773183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AB31613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362CC89" w14:textId="0067F5E7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Welche Langfristziele und Visionen hast du im </w:t>
      </w:r>
      <w:r w:rsidR="005C006F" w:rsidRPr="002B528B">
        <w:rPr>
          <w:rFonts w:ascii="Verdana" w:hAnsi="Verdana" w:cs="Arial"/>
          <w:sz w:val="20"/>
          <w:lang w:val="de-CH"/>
        </w:rPr>
        <w:t>Ski-</w:t>
      </w:r>
      <w:r w:rsidRPr="002B528B">
        <w:rPr>
          <w:rFonts w:ascii="Verdana" w:hAnsi="Verdana" w:cs="Arial"/>
          <w:sz w:val="20"/>
          <w:lang w:val="de-CH"/>
        </w:rPr>
        <w:t>OL?</w:t>
      </w:r>
    </w:p>
    <w:p w14:paraId="304DAAB7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E9B0D91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9E0DBE5" w14:textId="2260D4A2" w:rsidR="002D57B5" w:rsidRDefault="009C720C" w:rsidP="002D57B5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Cs/>
          <w:lang w:val="de-CH"/>
        </w:rPr>
      </w:pPr>
      <w:r w:rsidRPr="002B528B">
        <w:rPr>
          <w:rFonts w:ascii="Verdana" w:hAnsi="Verdana" w:cs="Arial"/>
          <w:lang w:val="de-CH"/>
        </w:rPr>
        <w:t xml:space="preserve">Was </w:t>
      </w:r>
      <w:r w:rsidR="002D57B5">
        <w:rPr>
          <w:rFonts w:ascii="Verdana" w:hAnsi="Verdana" w:cs="Arial"/>
          <w:lang w:val="de-CH"/>
        </w:rPr>
        <w:t>gefällt dir am Ski OL</w:t>
      </w:r>
      <w:r w:rsidRPr="002B528B">
        <w:rPr>
          <w:rFonts w:ascii="Verdana" w:hAnsi="Verdana" w:cs="Arial"/>
          <w:lang w:val="de-CH"/>
        </w:rPr>
        <w:t>?</w:t>
      </w:r>
      <w:r w:rsidR="002D57B5" w:rsidRPr="002D57B5">
        <w:rPr>
          <w:rFonts w:ascii="Verdana" w:hAnsi="Verdana" w:cs="Arial"/>
          <w:bCs/>
          <w:lang w:val="de-CH"/>
        </w:rPr>
        <w:t xml:space="preserve"> </w:t>
      </w:r>
    </w:p>
    <w:p w14:paraId="77CA08AA" w14:textId="1CBB5C58" w:rsidR="002D57B5" w:rsidRDefault="002D57B5" w:rsidP="002D57B5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5AD255BD" w14:textId="52300F39" w:rsidR="002D57B5" w:rsidRDefault="002D57B5" w:rsidP="002D57B5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6804B3C3" w14:textId="77777777" w:rsidR="002D57B5" w:rsidRDefault="002D57B5" w:rsidP="002D57B5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194CE870" w14:textId="25DDE100" w:rsidR="002D57B5" w:rsidRPr="002D57B5" w:rsidRDefault="002D57B5" w:rsidP="002D57B5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Cs/>
          <w:lang w:val="de-CH"/>
        </w:rPr>
      </w:pPr>
      <w:r w:rsidRPr="002D57B5">
        <w:rPr>
          <w:rFonts w:ascii="Verdana" w:hAnsi="Verdana" w:cs="Arial"/>
          <w:bCs/>
          <w:lang w:val="de-CH"/>
        </w:rPr>
        <w:t xml:space="preserve">Wie und wann bist </w:t>
      </w:r>
      <w:r w:rsidR="00357335">
        <w:rPr>
          <w:rFonts w:ascii="Verdana" w:hAnsi="Verdana" w:cs="Arial"/>
          <w:bCs/>
          <w:lang w:val="de-CH"/>
        </w:rPr>
        <w:t xml:space="preserve">du </w:t>
      </w:r>
      <w:r w:rsidRPr="002D57B5">
        <w:rPr>
          <w:rFonts w:ascii="Verdana" w:hAnsi="Verdana" w:cs="Arial"/>
          <w:bCs/>
          <w:lang w:val="de-CH"/>
        </w:rPr>
        <w:t>zum Ski-OL gekommen?</w:t>
      </w:r>
    </w:p>
    <w:p w14:paraId="445DD64D" w14:textId="367DCE34" w:rsidR="002D57B5" w:rsidRPr="002D57B5" w:rsidRDefault="002D57B5" w:rsidP="002D57B5">
      <w:pPr>
        <w:outlineLvl w:val="0"/>
        <w:rPr>
          <w:rFonts w:ascii="Verdana" w:hAnsi="Verdana" w:cs="Arial"/>
          <w:sz w:val="20"/>
          <w:lang w:val="de-CH"/>
        </w:rPr>
      </w:pPr>
    </w:p>
    <w:p w14:paraId="5FE0C6B2" w14:textId="77777777" w:rsidR="005C006F" w:rsidRPr="002B528B" w:rsidRDefault="005C006F" w:rsidP="005C006F">
      <w:pPr>
        <w:outlineLvl w:val="0"/>
        <w:rPr>
          <w:rFonts w:ascii="Verdana" w:hAnsi="Verdana" w:cs="Arial"/>
          <w:sz w:val="20"/>
          <w:lang w:val="de-CH"/>
        </w:rPr>
      </w:pPr>
    </w:p>
    <w:p w14:paraId="51B730E8" w14:textId="018C2FFF" w:rsidR="513AB74D" w:rsidRDefault="513AB74D" w:rsidP="513AB74D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596E78F7" w14:textId="77777777" w:rsidR="005432BC" w:rsidRDefault="005432BC" w:rsidP="513AB74D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6F35451A" w14:textId="39235BF3" w:rsidR="513AB74D" w:rsidRDefault="513AB74D" w:rsidP="513AB74D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4079FB79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2B528B">
        <w:rPr>
          <w:rFonts w:ascii="Verdana" w:hAnsi="Verdana" w:cs="Arial"/>
          <w:b/>
          <w:sz w:val="22"/>
          <w:szCs w:val="22"/>
          <w:lang w:val="de-CH"/>
        </w:rPr>
        <w:t>Persönlichkeit</w:t>
      </w:r>
    </w:p>
    <w:p w14:paraId="0CA745B4" w14:textId="77777777" w:rsidR="002B528B" w:rsidRPr="002B528B" w:rsidRDefault="002B528B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</w:p>
    <w:p w14:paraId="22B12C72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 w:rsidRPr="002B528B">
        <w:rPr>
          <w:rFonts w:ascii="Verdana" w:hAnsi="Verdana" w:cs="Arial"/>
          <w:bCs/>
          <w:lang w:val="de-CH"/>
        </w:rPr>
        <w:t>Wie stufst du dich ein:</w:t>
      </w:r>
    </w:p>
    <w:p w14:paraId="47AD198F" w14:textId="77777777" w:rsidR="002B528B" w:rsidRPr="002B528B" w:rsidRDefault="002B528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344"/>
        <w:gridCol w:w="3929"/>
        <w:gridCol w:w="4083"/>
      </w:tblGrid>
      <w:tr w:rsidR="003D0134" w:rsidRPr="002B528B" w14:paraId="0E749158" w14:textId="77777777" w:rsidTr="0087118A">
        <w:tc>
          <w:tcPr>
            <w:tcW w:w="992" w:type="dxa"/>
            <w:shd w:val="clear" w:color="auto" w:fill="F7CAAC" w:themeFill="accent2" w:themeFillTint="66"/>
            <w:vAlign w:val="center"/>
          </w:tcPr>
          <w:p w14:paraId="5CAF4AAB" w14:textId="02644F79" w:rsidR="003D0134" w:rsidRPr="003D0134" w:rsidRDefault="003D0134" w:rsidP="003D013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3D0134">
              <w:rPr>
                <w:rFonts w:ascii="Verdana" w:hAnsi="Verdana" w:cs="Arial"/>
                <w:sz w:val="20"/>
                <w:lang w:val="de-CH"/>
              </w:rPr>
              <w:t>Bereich</w:t>
            </w:r>
          </w:p>
        </w:tc>
        <w:tc>
          <w:tcPr>
            <w:tcW w:w="4111" w:type="dxa"/>
            <w:shd w:val="clear" w:color="auto" w:fill="F7CAAC" w:themeFill="accent2" w:themeFillTint="66"/>
            <w:vAlign w:val="center"/>
          </w:tcPr>
          <w:p w14:paraId="4BD05FA2" w14:textId="16CC6A92" w:rsidR="003D0134" w:rsidRPr="002B528B" w:rsidRDefault="003D0134" w:rsidP="00B427B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Stärken</w:t>
            </w:r>
          </w:p>
        </w:tc>
        <w:tc>
          <w:tcPr>
            <w:tcW w:w="4253" w:type="dxa"/>
            <w:shd w:val="clear" w:color="auto" w:fill="F7CAAC" w:themeFill="accent2" w:themeFillTint="66"/>
            <w:vAlign w:val="center"/>
          </w:tcPr>
          <w:p w14:paraId="13F197B4" w14:textId="206E2A12" w:rsidR="003D0134" w:rsidRPr="002B528B" w:rsidRDefault="003D0134" w:rsidP="00B427B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Schwächen</w:t>
            </w:r>
          </w:p>
        </w:tc>
      </w:tr>
      <w:tr w:rsidR="003D0134" w:rsidRPr="002B528B" w14:paraId="31478E0A" w14:textId="77777777" w:rsidTr="0087118A">
        <w:tc>
          <w:tcPr>
            <w:tcW w:w="992" w:type="dxa"/>
          </w:tcPr>
          <w:p w14:paraId="28F8959E" w14:textId="5F1AF509" w:rsidR="003D0134" w:rsidRPr="002B528B" w:rsidRDefault="008B4B42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Physis</w:t>
            </w:r>
          </w:p>
        </w:tc>
        <w:tc>
          <w:tcPr>
            <w:tcW w:w="4111" w:type="dxa"/>
          </w:tcPr>
          <w:p w14:paraId="63908E29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3BAAAAD7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1D68BBD2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253" w:type="dxa"/>
          </w:tcPr>
          <w:p w14:paraId="55FA263A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3D0134" w:rsidRPr="002B528B" w14:paraId="298B379A" w14:textId="77777777" w:rsidTr="0087118A">
        <w:tc>
          <w:tcPr>
            <w:tcW w:w="992" w:type="dxa"/>
          </w:tcPr>
          <w:p w14:paraId="2120D09B" w14:textId="297C0A3E" w:rsidR="003D0134" w:rsidRPr="002B528B" w:rsidRDefault="008B4B42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Orientieren</w:t>
            </w:r>
          </w:p>
        </w:tc>
        <w:tc>
          <w:tcPr>
            <w:tcW w:w="4111" w:type="dxa"/>
          </w:tcPr>
          <w:p w14:paraId="02EF7BEA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38717CED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4D25D6C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253" w:type="dxa"/>
          </w:tcPr>
          <w:p w14:paraId="4556FA76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3D0134" w:rsidRPr="002B528B" w14:paraId="4D93CD78" w14:textId="77777777" w:rsidTr="0087118A">
        <w:tc>
          <w:tcPr>
            <w:tcW w:w="992" w:type="dxa"/>
          </w:tcPr>
          <w:p w14:paraId="57C83A38" w14:textId="7813B7E8" w:rsidR="003D0134" w:rsidRDefault="003D0134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</w:t>
            </w:r>
            <w:r w:rsidR="008B4B42">
              <w:rPr>
                <w:rFonts w:ascii="Verdana" w:hAnsi="Verdana" w:cs="Arial"/>
                <w:sz w:val="20"/>
                <w:lang w:val="de-CH"/>
              </w:rPr>
              <w:t>ental</w:t>
            </w:r>
          </w:p>
          <w:p w14:paraId="2031B3CA" w14:textId="77777777" w:rsidR="003D0134" w:rsidRDefault="003D0134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0D0D0527" w14:textId="376E5EA5" w:rsidR="003D0134" w:rsidRDefault="003D0134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111" w:type="dxa"/>
          </w:tcPr>
          <w:p w14:paraId="478B59DF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253" w:type="dxa"/>
          </w:tcPr>
          <w:p w14:paraId="48039C66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3D0134" w:rsidRPr="002B528B" w14:paraId="4D7318F7" w14:textId="77777777" w:rsidTr="0087118A">
        <w:tc>
          <w:tcPr>
            <w:tcW w:w="992" w:type="dxa"/>
          </w:tcPr>
          <w:p w14:paraId="4B158560" w14:textId="68D4764F" w:rsidR="003D0134" w:rsidRDefault="003D0134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U</w:t>
            </w:r>
            <w:r w:rsidR="008B4B42">
              <w:rPr>
                <w:rFonts w:ascii="Verdana" w:hAnsi="Verdana" w:cs="Arial"/>
                <w:sz w:val="20"/>
                <w:lang w:val="de-CH"/>
              </w:rPr>
              <w:t>mfeld</w:t>
            </w:r>
          </w:p>
          <w:p w14:paraId="132ABEB6" w14:textId="77777777" w:rsidR="003D0134" w:rsidRDefault="003D0134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35692576" w14:textId="13AA9BE1" w:rsidR="003D0134" w:rsidRDefault="003D0134" w:rsidP="008B4B4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111" w:type="dxa"/>
          </w:tcPr>
          <w:p w14:paraId="1DCEEAA6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253" w:type="dxa"/>
          </w:tcPr>
          <w:p w14:paraId="260CA06C" w14:textId="77777777" w:rsidR="003D0134" w:rsidRPr="002B528B" w:rsidRDefault="003D0134" w:rsidP="00B427B3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5CE0DF0B" w14:textId="77777777" w:rsidR="003D0134" w:rsidRPr="002B528B" w:rsidRDefault="003D0134" w:rsidP="003D0134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616DE55E" w14:textId="77777777" w:rsidR="002D57B5" w:rsidRDefault="002D57B5" w:rsidP="009C720C">
      <w:pPr>
        <w:rPr>
          <w:rFonts w:ascii="Verdana" w:hAnsi="Verdana" w:cs="Arial"/>
          <w:b/>
          <w:bCs/>
          <w:sz w:val="28"/>
          <w:szCs w:val="36"/>
          <w:lang w:val="de-CH"/>
        </w:rPr>
      </w:pPr>
    </w:p>
    <w:p w14:paraId="3A8393FB" w14:textId="77777777" w:rsidR="005432BC" w:rsidRDefault="005432BC" w:rsidP="009C720C">
      <w:pPr>
        <w:rPr>
          <w:rFonts w:ascii="Verdana" w:hAnsi="Verdana" w:cs="Arial"/>
          <w:b/>
          <w:bCs/>
          <w:sz w:val="28"/>
          <w:szCs w:val="36"/>
          <w:lang w:val="de-CH"/>
        </w:rPr>
      </w:pPr>
      <w:r>
        <w:rPr>
          <w:rFonts w:ascii="Verdana" w:hAnsi="Verdana" w:cs="Arial"/>
          <w:b/>
          <w:bCs/>
          <w:sz w:val="28"/>
          <w:szCs w:val="36"/>
          <w:lang w:val="de-CH"/>
        </w:rPr>
        <w:br w:type="page"/>
      </w:r>
    </w:p>
    <w:p w14:paraId="3A7534FA" w14:textId="341F9428" w:rsidR="009C720C" w:rsidRPr="002B528B" w:rsidRDefault="009C720C" w:rsidP="009C720C">
      <w:pPr>
        <w:rPr>
          <w:rFonts w:ascii="Verdana" w:hAnsi="Verdana" w:cs="Arial"/>
          <w:b/>
          <w:bCs/>
          <w:szCs w:val="32"/>
          <w:lang w:val="de-CH"/>
        </w:rPr>
      </w:pPr>
      <w:r w:rsidRPr="002B528B">
        <w:rPr>
          <w:rFonts w:ascii="Verdana" w:hAnsi="Verdana" w:cs="Arial"/>
          <w:b/>
          <w:bCs/>
          <w:sz w:val="28"/>
          <w:szCs w:val="36"/>
          <w:lang w:val="de-CH"/>
        </w:rPr>
        <w:lastRenderedPageBreak/>
        <w:t>Gesundheit</w:t>
      </w:r>
    </w:p>
    <w:p w14:paraId="3D7E3782" w14:textId="77777777" w:rsidR="009C720C" w:rsidRPr="002B528B" w:rsidRDefault="009C720C" w:rsidP="009C720C">
      <w:pPr>
        <w:rPr>
          <w:rFonts w:ascii="Verdana" w:hAnsi="Verdana" w:cs="Arial"/>
          <w:sz w:val="20"/>
          <w:lang w:val="fr-CH"/>
        </w:rPr>
      </w:pPr>
    </w:p>
    <w:p w14:paraId="40576269" w14:textId="6FD18765" w:rsidR="009C720C" w:rsidRDefault="009C720C" w:rsidP="00A17C24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5432BC">
        <w:rPr>
          <w:rFonts w:ascii="Verdana" w:hAnsi="Verdana" w:cs="Arial"/>
          <w:sz w:val="20"/>
          <w:lang w:val="de-CH"/>
        </w:rPr>
        <w:t xml:space="preserve">Wann warst du in der Periode vom 1. </w:t>
      </w:r>
      <w:r w:rsidR="00520C8E" w:rsidRPr="005432BC">
        <w:rPr>
          <w:rFonts w:ascii="Verdana" w:hAnsi="Verdana" w:cs="Arial"/>
          <w:sz w:val="20"/>
          <w:lang w:val="de-CH"/>
        </w:rPr>
        <w:t>Mai 202</w:t>
      </w:r>
      <w:r w:rsidR="00E34D34" w:rsidRPr="005432BC">
        <w:rPr>
          <w:rFonts w:ascii="Verdana" w:hAnsi="Verdana" w:cs="Arial"/>
          <w:sz w:val="20"/>
          <w:lang w:val="de-CH"/>
        </w:rPr>
        <w:t>5</w:t>
      </w:r>
      <w:r w:rsidRPr="005432BC">
        <w:rPr>
          <w:rFonts w:ascii="Verdana" w:hAnsi="Verdana" w:cs="Arial"/>
          <w:sz w:val="20"/>
          <w:lang w:val="de-CH"/>
        </w:rPr>
        <w:t xml:space="preserve"> bis </w:t>
      </w:r>
      <w:r w:rsidR="00D91383" w:rsidRPr="005432BC">
        <w:rPr>
          <w:rFonts w:ascii="Verdana" w:hAnsi="Verdana" w:cs="Arial"/>
          <w:sz w:val="20"/>
          <w:lang w:val="de-CH"/>
        </w:rPr>
        <w:t>31</w:t>
      </w:r>
      <w:r w:rsidR="00520C8E" w:rsidRPr="005432BC">
        <w:rPr>
          <w:rFonts w:ascii="Verdana" w:hAnsi="Verdana" w:cs="Arial"/>
          <w:sz w:val="20"/>
          <w:lang w:val="de-CH"/>
        </w:rPr>
        <w:t>. März 202</w:t>
      </w:r>
      <w:r w:rsidR="00E34D34" w:rsidRPr="005432BC">
        <w:rPr>
          <w:rFonts w:ascii="Verdana" w:hAnsi="Verdana" w:cs="Arial"/>
          <w:sz w:val="20"/>
          <w:lang w:val="de-CH"/>
        </w:rPr>
        <w:t>6</w:t>
      </w:r>
      <w:r w:rsidRPr="005432BC">
        <w:rPr>
          <w:rFonts w:ascii="Verdana" w:hAnsi="Verdana" w:cs="Arial"/>
          <w:sz w:val="20"/>
          <w:lang w:val="de-CH"/>
        </w:rPr>
        <w:t xml:space="preserve"> verletzt oder krank</w:t>
      </w:r>
      <w:r w:rsidR="00032C34" w:rsidRPr="005432BC">
        <w:rPr>
          <w:rFonts w:ascii="Verdana" w:hAnsi="Verdana" w:cs="Arial"/>
          <w:sz w:val="20"/>
          <w:lang w:val="de-CH"/>
        </w:rPr>
        <w:t>?</w:t>
      </w:r>
      <w:r w:rsidRPr="005432BC">
        <w:rPr>
          <w:rFonts w:ascii="Verdana" w:hAnsi="Verdana" w:cs="Arial"/>
          <w:sz w:val="20"/>
          <w:lang w:val="de-CH"/>
        </w:rPr>
        <w:t xml:space="preserve"> Bitte fülle dazu die folgende Tabelle aus!</w:t>
      </w:r>
    </w:p>
    <w:p w14:paraId="560EE275" w14:textId="77777777" w:rsidR="005432BC" w:rsidRPr="005432BC" w:rsidRDefault="005432BC" w:rsidP="005432BC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559"/>
        <w:gridCol w:w="2360"/>
        <w:gridCol w:w="2885"/>
        <w:gridCol w:w="2552"/>
      </w:tblGrid>
      <w:tr w:rsidR="002B528B" w:rsidRPr="002B528B" w14:paraId="4FA4BB3D" w14:textId="77777777" w:rsidTr="0087118A">
        <w:tc>
          <w:tcPr>
            <w:tcW w:w="1559" w:type="dxa"/>
            <w:shd w:val="clear" w:color="auto" w:fill="F7CAAC" w:themeFill="accent2" w:themeFillTint="66"/>
            <w:vAlign w:val="center"/>
          </w:tcPr>
          <w:p w14:paraId="7367329A" w14:textId="77777777" w:rsidR="009C720C" w:rsidRPr="002B528B" w:rsidRDefault="009C720C" w:rsidP="0087118A">
            <w:pPr>
              <w:ind w:left="-810"/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590D43B1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Periode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6CEABFFB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Art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04D3E27E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Einfluss auf Training/Wettkampf</w:t>
            </w:r>
          </w:p>
        </w:tc>
      </w:tr>
      <w:tr w:rsidR="002B528B" w:rsidRPr="002B528B" w14:paraId="04F438BA" w14:textId="77777777" w:rsidTr="0087118A">
        <w:tc>
          <w:tcPr>
            <w:tcW w:w="1559" w:type="dxa"/>
          </w:tcPr>
          <w:p w14:paraId="7DAFE73A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604694A1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0EC0C85F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14D39CDC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885" w:type="dxa"/>
          </w:tcPr>
          <w:p w14:paraId="15356E2E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52" w:type="dxa"/>
          </w:tcPr>
          <w:p w14:paraId="3DD08E69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9C720C" w:rsidRPr="002B528B" w14:paraId="42D54C2C" w14:textId="77777777" w:rsidTr="0087118A">
        <w:tc>
          <w:tcPr>
            <w:tcW w:w="1559" w:type="dxa"/>
          </w:tcPr>
          <w:p w14:paraId="2830DE3C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75CA7325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2B039FD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6DADA04F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885" w:type="dxa"/>
          </w:tcPr>
          <w:p w14:paraId="38EBEB37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52" w:type="dxa"/>
          </w:tcPr>
          <w:p w14:paraId="4DAB61D7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59454A85" w14:textId="77777777" w:rsidR="00301524" w:rsidRPr="002B528B" w:rsidRDefault="00301524" w:rsidP="009C720C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6EC9FBEA" w14:textId="14128E41" w:rsidR="009C720C" w:rsidRPr="002B528B" w:rsidRDefault="009C720C" w:rsidP="003D0134">
      <w:pPr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t>Training/Entwicklung</w:t>
      </w:r>
    </w:p>
    <w:p w14:paraId="55D22250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BBFB394" w14:textId="77777777" w:rsidR="009C720C" w:rsidRDefault="009C720C" w:rsidP="009C720C">
      <w:pPr>
        <w:pStyle w:val="Listenabsatz"/>
        <w:rPr>
          <w:rFonts w:ascii="Verdana" w:hAnsi="Verdana" w:cs="Arial"/>
          <w:sz w:val="20"/>
          <w:lang w:val="de-CH"/>
        </w:rPr>
      </w:pPr>
    </w:p>
    <w:p w14:paraId="5A365A5A" w14:textId="77777777" w:rsidR="00E94A3F" w:rsidRPr="002B528B" w:rsidRDefault="00E94A3F" w:rsidP="00E94A3F">
      <w:pPr>
        <w:rPr>
          <w:rFonts w:ascii="Verdana" w:hAnsi="Verdana" w:cs="Arial"/>
          <w:b/>
          <w:bCs/>
          <w:szCs w:val="32"/>
          <w:lang w:val="de-CH"/>
        </w:rPr>
      </w:pPr>
      <w:r w:rsidRPr="002B528B">
        <w:rPr>
          <w:rFonts w:ascii="Verdana" w:hAnsi="Verdana" w:cs="Arial"/>
          <w:b/>
          <w:bCs/>
          <w:szCs w:val="32"/>
          <w:lang w:val="de-CH"/>
        </w:rPr>
        <w:t>Statistik</w:t>
      </w:r>
    </w:p>
    <w:p w14:paraId="723518F1" w14:textId="77777777" w:rsidR="00E94A3F" w:rsidRPr="002B528B" w:rsidRDefault="00E94A3F" w:rsidP="00E94A3F">
      <w:pPr>
        <w:rPr>
          <w:rFonts w:ascii="Verdana" w:hAnsi="Verdana" w:cs="Arial"/>
          <w:sz w:val="20"/>
          <w:lang w:val="de-CH"/>
        </w:rPr>
      </w:pPr>
    </w:p>
    <w:tbl>
      <w:tblPr>
        <w:tblW w:w="9356" w:type="dxa"/>
        <w:tblInd w:w="-5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2046"/>
        <w:gridCol w:w="1985"/>
        <w:gridCol w:w="2126"/>
      </w:tblGrid>
      <w:tr w:rsidR="00E94A3F" w:rsidRPr="002B528B" w14:paraId="50DF0FF4" w14:textId="77777777" w:rsidTr="00211DAC">
        <w:tc>
          <w:tcPr>
            <w:tcW w:w="3199" w:type="dxa"/>
            <w:shd w:val="clear" w:color="auto" w:fill="F7CAAC" w:themeFill="accent2" w:themeFillTint="66"/>
            <w:vAlign w:val="center"/>
          </w:tcPr>
          <w:p w14:paraId="7A0AC51E" w14:textId="77777777" w:rsidR="00E94A3F" w:rsidRPr="002B528B" w:rsidRDefault="00E94A3F" w:rsidP="00035C20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 w:rsidRPr="002B528B"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0A38FB93" w14:textId="77777777" w:rsidR="00E94A3F" w:rsidRPr="002B528B" w:rsidRDefault="00E94A3F" w:rsidP="00035C20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2B528B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2046" w:type="dxa"/>
            <w:shd w:val="clear" w:color="auto" w:fill="F7CAAC" w:themeFill="accent2" w:themeFillTint="66"/>
            <w:vAlign w:val="center"/>
          </w:tcPr>
          <w:p w14:paraId="4717EAA1" w14:textId="77777777" w:rsidR="00E94A3F" w:rsidRPr="002B528B" w:rsidRDefault="00E94A3F" w:rsidP="00035C20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7B90ED1D" w14:textId="377D9944" w:rsidR="00E94A3F" w:rsidRPr="002B528B" w:rsidRDefault="00E94A3F" w:rsidP="00035C20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Stunden 202</w:t>
            </w:r>
            <w:r w:rsidR="00E34D34">
              <w:rPr>
                <w:rFonts w:ascii="Verdana" w:hAnsi="Verdana" w:cs="Arial"/>
                <w:sz w:val="20"/>
                <w:lang w:val="de-CH"/>
              </w:rPr>
              <w:t>5</w:t>
            </w:r>
            <w:r>
              <w:rPr>
                <w:rFonts w:ascii="Verdana" w:hAnsi="Verdana" w:cs="Arial"/>
                <w:sz w:val="20"/>
                <w:lang w:val="de-CH"/>
              </w:rPr>
              <w:t>/202</w:t>
            </w:r>
            <w:r w:rsidR="00E34D34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01E56E72" w14:textId="6F1B18ED" w:rsidR="00E94A3F" w:rsidRPr="002B528B" w:rsidRDefault="00E94A3F" w:rsidP="00035C20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Anzahl Stunden 202</w:t>
            </w:r>
            <w:r w:rsidR="00E34D34">
              <w:rPr>
                <w:rFonts w:ascii="Verdana" w:hAnsi="Verdana" w:cs="Arial"/>
                <w:sz w:val="20"/>
                <w:lang w:val="de-CH"/>
              </w:rPr>
              <w:t>5</w:t>
            </w:r>
            <w:r w:rsidR="002A5DD3">
              <w:rPr>
                <w:rFonts w:ascii="Verdana" w:hAnsi="Verdana" w:cs="Arial"/>
                <w:sz w:val="20"/>
                <w:lang w:val="de-CH"/>
              </w:rPr>
              <w:t>/</w:t>
            </w: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E34D34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9CAB719" w14:textId="775DB6E9" w:rsidR="00E94A3F" w:rsidRPr="002B528B" w:rsidRDefault="00E94A3F" w:rsidP="00035C20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Ziel Stunden 202</w:t>
            </w:r>
            <w:r w:rsidR="00E34D34">
              <w:rPr>
                <w:rFonts w:ascii="Verdana" w:hAnsi="Verdana" w:cs="Arial"/>
                <w:sz w:val="20"/>
                <w:lang w:val="de-CH"/>
              </w:rPr>
              <w:t>6</w:t>
            </w:r>
            <w:r>
              <w:rPr>
                <w:rFonts w:ascii="Verdana" w:hAnsi="Verdana" w:cs="Arial"/>
                <w:sz w:val="20"/>
                <w:lang w:val="de-CH"/>
              </w:rPr>
              <w:t>/202</w:t>
            </w:r>
            <w:r w:rsidR="00E34D34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</w:tr>
      <w:tr w:rsidR="00E94A3F" w:rsidRPr="002B528B" w14:paraId="7AA122BA" w14:textId="77777777" w:rsidTr="0087118A">
        <w:tc>
          <w:tcPr>
            <w:tcW w:w="3199" w:type="dxa"/>
          </w:tcPr>
          <w:p w14:paraId="1873D444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Ski-</w:t>
            </w:r>
            <w:r w:rsidRPr="002B528B">
              <w:rPr>
                <w:rFonts w:ascii="Verdana" w:hAnsi="Verdana" w:cs="Arial"/>
                <w:sz w:val="20"/>
                <w:lang w:val="de-CH"/>
              </w:rPr>
              <w:t>OL (Training und Wettkämpfe, alle Intensitäten)</w:t>
            </w:r>
          </w:p>
        </w:tc>
        <w:tc>
          <w:tcPr>
            <w:tcW w:w="2046" w:type="dxa"/>
          </w:tcPr>
          <w:p w14:paraId="2EA2F944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985" w:type="dxa"/>
          </w:tcPr>
          <w:p w14:paraId="3D4160E6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102F1E11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E94A3F" w:rsidRPr="002B528B" w14:paraId="366C938A" w14:textId="77777777" w:rsidTr="0087118A">
        <w:tc>
          <w:tcPr>
            <w:tcW w:w="3199" w:type="dxa"/>
          </w:tcPr>
          <w:p w14:paraId="12BE2E63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Langlauf, Rollski</w:t>
            </w:r>
            <w:r w:rsidRPr="002B528B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Pr="002B528B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(ohne </w:t>
            </w:r>
            <w:r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Ski </w:t>
            </w:r>
            <w:r w:rsidRPr="002B528B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OL) </w:t>
            </w:r>
            <w:r w:rsidRPr="002B528B">
              <w:rPr>
                <w:rFonts w:ascii="Verdana" w:hAnsi="Verdana" w:cs="Arial"/>
                <w:sz w:val="20"/>
                <w:lang w:val="de-CH"/>
              </w:rPr>
              <w:t>(Training, Wettkämpfe, etc., alle Intensitäten)</w:t>
            </w:r>
          </w:p>
        </w:tc>
        <w:tc>
          <w:tcPr>
            <w:tcW w:w="2046" w:type="dxa"/>
          </w:tcPr>
          <w:p w14:paraId="25064656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985" w:type="dxa"/>
          </w:tcPr>
          <w:p w14:paraId="7CC517D2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302FD78A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E94A3F" w:rsidRPr="002B528B" w14:paraId="31DB248F" w14:textId="77777777" w:rsidTr="0087118A">
        <w:tc>
          <w:tcPr>
            <w:tcW w:w="3199" w:type="dxa"/>
          </w:tcPr>
          <w:p w14:paraId="7E64D6C4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Alternative Ausdauer (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Laufen </w:t>
            </w:r>
            <w:r w:rsidRPr="002B528B">
              <w:rPr>
                <w:rFonts w:ascii="Verdana" w:hAnsi="Verdana" w:cs="Arial"/>
                <w:sz w:val="20"/>
                <w:lang w:val="de-CH"/>
              </w:rPr>
              <w:t>Velo, Wetvest, Schwimmen, etc., alle Intensitäten)</w:t>
            </w:r>
          </w:p>
        </w:tc>
        <w:tc>
          <w:tcPr>
            <w:tcW w:w="2046" w:type="dxa"/>
          </w:tcPr>
          <w:p w14:paraId="7D9021E6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985" w:type="dxa"/>
          </w:tcPr>
          <w:p w14:paraId="1D7168C5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22CD1CEB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E94A3F" w:rsidRPr="002B528B" w14:paraId="4B8F4BC7" w14:textId="77777777" w:rsidTr="0087118A">
        <w:tc>
          <w:tcPr>
            <w:tcW w:w="3199" w:type="dxa"/>
          </w:tcPr>
          <w:p w14:paraId="3F165CD6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Kraft (Kraftraum, Rumpfkraft, Circuit, etc.)</w:t>
            </w:r>
          </w:p>
        </w:tc>
        <w:tc>
          <w:tcPr>
            <w:tcW w:w="2046" w:type="dxa"/>
          </w:tcPr>
          <w:p w14:paraId="57F4643E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985" w:type="dxa"/>
          </w:tcPr>
          <w:p w14:paraId="55B68AF2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56FD3962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E94A3F" w:rsidRPr="002B528B" w14:paraId="7BBC44F6" w14:textId="77777777" w:rsidTr="0087118A">
        <w:tc>
          <w:tcPr>
            <w:tcW w:w="3199" w:type="dxa"/>
          </w:tcPr>
          <w:p w14:paraId="535AEFB4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2046" w:type="dxa"/>
          </w:tcPr>
          <w:p w14:paraId="62AAA122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985" w:type="dxa"/>
          </w:tcPr>
          <w:p w14:paraId="46F47FE6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2CDB7FA2" w14:textId="77777777" w:rsidR="00E94A3F" w:rsidRPr="002B528B" w:rsidRDefault="00E94A3F" w:rsidP="00035C20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00AE8CC7" w14:textId="77777777" w:rsidR="00E94A3F" w:rsidRPr="002B528B" w:rsidRDefault="00E94A3F" w:rsidP="00E94A3F">
      <w:pPr>
        <w:pStyle w:val="Listenabsatz"/>
        <w:rPr>
          <w:rFonts w:ascii="Verdana" w:hAnsi="Verdana" w:cs="Arial"/>
          <w:sz w:val="20"/>
          <w:lang w:val="de-CH"/>
        </w:rPr>
      </w:pPr>
    </w:p>
    <w:p w14:paraId="7AD43FCC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FF37B39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t>Leistung</w:t>
      </w:r>
    </w:p>
    <w:p w14:paraId="3ACB3EEE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C4461D1" w14:textId="1AC7F6F0" w:rsidR="004A35A7" w:rsidRPr="000052B7" w:rsidRDefault="004A35A7" w:rsidP="004A35A7">
      <w:pPr>
        <w:rPr>
          <w:rFonts w:ascii="Verdana" w:hAnsi="Verdana" w:cs="Arial"/>
          <w:b/>
          <w:sz w:val="20"/>
          <w:szCs w:val="20"/>
        </w:rPr>
      </w:pPr>
      <w:r w:rsidRPr="000052B7">
        <w:rPr>
          <w:rFonts w:ascii="Verdana" w:hAnsi="Verdana" w:cs="Arial"/>
          <w:b/>
          <w:sz w:val="20"/>
          <w:szCs w:val="20"/>
        </w:rPr>
        <w:t>Deine bisher besten Ski</w:t>
      </w:r>
      <w:r w:rsidR="000052B7" w:rsidRPr="000052B7">
        <w:rPr>
          <w:rFonts w:ascii="Verdana" w:hAnsi="Verdana" w:cs="Arial"/>
          <w:b/>
          <w:sz w:val="20"/>
          <w:szCs w:val="20"/>
        </w:rPr>
        <w:t>-</w:t>
      </w:r>
      <w:r w:rsidRPr="000052B7">
        <w:rPr>
          <w:rFonts w:ascii="Verdana" w:hAnsi="Verdana" w:cs="Arial"/>
          <w:b/>
          <w:sz w:val="20"/>
          <w:szCs w:val="20"/>
        </w:rPr>
        <w:t>OL</w:t>
      </w:r>
      <w:r w:rsidR="000052B7" w:rsidRPr="000052B7">
        <w:rPr>
          <w:rFonts w:ascii="Verdana" w:hAnsi="Verdana" w:cs="Arial"/>
          <w:b/>
          <w:sz w:val="20"/>
          <w:szCs w:val="20"/>
        </w:rPr>
        <w:t xml:space="preserve"> </w:t>
      </w:r>
      <w:r w:rsidRPr="000052B7">
        <w:rPr>
          <w:rFonts w:ascii="Verdana" w:hAnsi="Verdana" w:cs="Arial"/>
          <w:b/>
          <w:sz w:val="20"/>
          <w:szCs w:val="20"/>
        </w:rPr>
        <w:t xml:space="preserve">Resultate </w:t>
      </w:r>
      <w:r w:rsidRPr="000052B7">
        <w:rPr>
          <w:rFonts w:ascii="Verdana" w:hAnsi="Verdana" w:cs="Arial"/>
          <w:sz w:val="20"/>
          <w:szCs w:val="20"/>
        </w:rPr>
        <w:t>(international und national)</w:t>
      </w:r>
      <w:r w:rsidR="0082476B">
        <w:rPr>
          <w:rFonts w:ascii="Verdana" w:hAnsi="Verdana" w:cs="Arial"/>
          <w:sz w:val="20"/>
          <w:szCs w:val="20"/>
        </w:rPr>
        <w:t>:</w:t>
      </w:r>
    </w:p>
    <w:p w14:paraId="26696133" w14:textId="77777777" w:rsidR="004A35A7" w:rsidRDefault="004A35A7" w:rsidP="004A35A7">
      <w:pPr>
        <w:rPr>
          <w:rFonts w:ascii="Arial" w:hAnsi="Arial" w:cs="Arial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559"/>
        <w:gridCol w:w="1418"/>
        <w:gridCol w:w="1417"/>
        <w:gridCol w:w="851"/>
      </w:tblGrid>
      <w:tr w:rsidR="004A35A7" w:rsidRPr="008929D7" w14:paraId="1FE1B3CA" w14:textId="77777777" w:rsidTr="00211DAC">
        <w:trPr>
          <w:trHeight w:val="249"/>
        </w:trPr>
        <w:tc>
          <w:tcPr>
            <w:tcW w:w="4106" w:type="dxa"/>
            <w:shd w:val="clear" w:color="auto" w:fill="F7CAAC" w:themeFill="accent2" w:themeFillTint="66"/>
          </w:tcPr>
          <w:p w14:paraId="33C2A5F0" w14:textId="77777777" w:rsidR="004A35A7" w:rsidRPr="000052B7" w:rsidRDefault="004A35A7" w:rsidP="00035C20">
            <w:pPr>
              <w:rPr>
                <w:rFonts w:ascii="Verdana" w:hAnsi="Verdana" w:cs="Arial"/>
                <w:sz w:val="20"/>
                <w:szCs w:val="20"/>
              </w:rPr>
            </w:pPr>
            <w:r w:rsidRPr="000052B7">
              <w:rPr>
                <w:rFonts w:ascii="Verdana" w:hAnsi="Verdana" w:cs="Arial"/>
                <w:sz w:val="20"/>
                <w:szCs w:val="20"/>
              </w:rPr>
              <w:t>Lauf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D64BBCF" w14:textId="77777777" w:rsidR="004A35A7" w:rsidRPr="000052B7" w:rsidRDefault="004A35A7" w:rsidP="00035C20">
            <w:pPr>
              <w:rPr>
                <w:rFonts w:ascii="Verdana" w:hAnsi="Verdana" w:cs="Arial"/>
                <w:sz w:val="20"/>
                <w:szCs w:val="20"/>
              </w:rPr>
            </w:pPr>
            <w:r w:rsidRPr="000052B7">
              <w:rPr>
                <w:rFonts w:ascii="Verdana" w:hAnsi="Verdana" w:cs="Arial"/>
                <w:sz w:val="20"/>
                <w:szCs w:val="20"/>
              </w:rPr>
              <w:t>Datum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C85C2F3" w14:textId="77777777" w:rsidR="004A35A7" w:rsidRPr="000052B7" w:rsidRDefault="004A35A7" w:rsidP="00035C20">
            <w:pPr>
              <w:rPr>
                <w:rFonts w:ascii="Verdana" w:hAnsi="Verdana" w:cs="Arial"/>
                <w:sz w:val="20"/>
                <w:szCs w:val="20"/>
              </w:rPr>
            </w:pPr>
            <w:r w:rsidRPr="000052B7">
              <w:rPr>
                <w:rFonts w:ascii="Verdana" w:hAnsi="Verdana" w:cs="Arial"/>
                <w:sz w:val="20"/>
                <w:szCs w:val="20"/>
              </w:rPr>
              <w:t>Siegerzeit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294BA72" w14:textId="77777777" w:rsidR="004A35A7" w:rsidRPr="000052B7" w:rsidRDefault="004A35A7" w:rsidP="00035C20">
            <w:pPr>
              <w:rPr>
                <w:rFonts w:ascii="Verdana" w:hAnsi="Verdana" w:cs="Arial"/>
                <w:sz w:val="20"/>
                <w:szCs w:val="20"/>
              </w:rPr>
            </w:pPr>
            <w:r w:rsidRPr="000052B7">
              <w:rPr>
                <w:rFonts w:ascii="Verdana" w:hAnsi="Verdana" w:cs="Arial"/>
                <w:sz w:val="20"/>
                <w:szCs w:val="20"/>
              </w:rPr>
              <w:t>Laufzeit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3EC17CE8" w14:textId="77777777" w:rsidR="004A35A7" w:rsidRPr="000052B7" w:rsidRDefault="004A35A7" w:rsidP="00035C20">
            <w:pPr>
              <w:rPr>
                <w:rFonts w:ascii="Verdana" w:hAnsi="Verdana" w:cs="Arial"/>
                <w:sz w:val="20"/>
                <w:szCs w:val="20"/>
              </w:rPr>
            </w:pPr>
            <w:r w:rsidRPr="000052B7">
              <w:rPr>
                <w:rFonts w:ascii="Verdana" w:hAnsi="Verdana" w:cs="Arial"/>
                <w:sz w:val="20"/>
                <w:szCs w:val="20"/>
              </w:rPr>
              <w:t>Rang</w:t>
            </w:r>
          </w:p>
        </w:tc>
      </w:tr>
      <w:tr w:rsidR="004A35A7" w:rsidRPr="008929D7" w14:paraId="3EA5A933" w14:textId="77777777" w:rsidTr="0087118A">
        <w:trPr>
          <w:trHeight w:val="564"/>
        </w:trPr>
        <w:tc>
          <w:tcPr>
            <w:tcW w:w="4106" w:type="dxa"/>
          </w:tcPr>
          <w:p w14:paraId="30BB0840" w14:textId="77D983E1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385E1D" w14:textId="091EA62B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F305E" w14:textId="77777777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6F319C" w14:textId="77777777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CEEEA3" w14:textId="77777777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5A7" w:rsidRPr="008929D7" w14:paraId="6B68F5AE" w14:textId="77777777" w:rsidTr="0087118A">
        <w:trPr>
          <w:trHeight w:val="564"/>
        </w:trPr>
        <w:tc>
          <w:tcPr>
            <w:tcW w:w="4106" w:type="dxa"/>
          </w:tcPr>
          <w:p w14:paraId="7458D607" w14:textId="648974A3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17B5D8" w14:textId="67167B6A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7D725" w14:textId="7BBEF052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F55859" w14:textId="53CD0829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4B00C3" w14:textId="6EA53AC8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5A7" w:rsidRPr="008929D7" w14:paraId="5AEB96D5" w14:textId="77777777" w:rsidTr="0087118A">
        <w:trPr>
          <w:trHeight w:val="564"/>
        </w:trPr>
        <w:tc>
          <w:tcPr>
            <w:tcW w:w="4106" w:type="dxa"/>
          </w:tcPr>
          <w:p w14:paraId="34A600EF" w14:textId="7C701ACB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E99E1" w14:textId="243E131E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E22A67" w14:textId="680BB57B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8166D7" w14:textId="787CD531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533380" w14:textId="084C76F9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5A7" w:rsidRPr="008929D7" w14:paraId="5198C756" w14:textId="77777777" w:rsidTr="0087118A">
        <w:trPr>
          <w:trHeight w:val="564"/>
        </w:trPr>
        <w:tc>
          <w:tcPr>
            <w:tcW w:w="4106" w:type="dxa"/>
          </w:tcPr>
          <w:p w14:paraId="1B064159" w14:textId="542FA432" w:rsidR="004A35A7" w:rsidRPr="002051B1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05B03F" w14:textId="1A47EBD9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475494" w14:textId="00FD8E47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84769F" w14:textId="4A6E353F" w:rsidR="004A35A7" w:rsidRPr="008929D7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C7AF31" w14:textId="73C0E716" w:rsidR="004A35A7" w:rsidRPr="002051B1" w:rsidRDefault="004A35A7" w:rsidP="00035C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41498" w14:textId="77777777" w:rsidR="004A35A7" w:rsidRDefault="004A35A7" w:rsidP="004A35A7">
      <w:pPr>
        <w:rPr>
          <w:rFonts w:ascii="Arial" w:hAnsi="Arial" w:cs="Arial"/>
          <w:b/>
          <w:sz w:val="22"/>
          <w:szCs w:val="22"/>
        </w:rPr>
      </w:pPr>
    </w:p>
    <w:p w14:paraId="66991D6A" w14:textId="4370C3DA" w:rsidR="513AB74D" w:rsidRDefault="513AB74D" w:rsidP="513AB74D">
      <w:pPr>
        <w:ind w:left="360"/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5E294490" w14:textId="13D7A992" w:rsidR="513AB74D" w:rsidRDefault="513AB74D" w:rsidP="513AB74D">
      <w:pPr>
        <w:ind w:left="360"/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D77D25E" w14:textId="26E80EBC" w:rsidR="009C720C" w:rsidRPr="002B528B" w:rsidRDefault="009C720C" w:rsidP="005432BC">
      <w:pPr>
        <w:outlineLvl w:val="0"/>
        <w:rPr>
          <w:rFonts w:ascii="Verdana" w:hAnsi="Verdana" w:cs="Arial"/>
          <w:sz w:val="20"/>
          <w:lang w:val="de-CH"/>
        </w:rPr>
      </w:pPr>
    </w:p>
    <w:p w14:paraId="33274FE3" w14:textId="77777777" w:rsidR="001053BD" w:rsidRPr="001053BD" w:rsidRDefault="001053BD" w:rsidP="001053BD">
      <w:pPr>
        <w:outlineLvl w:val="0"/>
        <w:rPr>
          <w:rFonts w:ascii="Verdana" w:hAnsi="Verdana" w:cs="Arial"/>
          <w:sz w:val="20"/>
          <w:lang w:val="de-CH"/>
        </w:rPr>
      </w:pPr>
    </w:p>
    <w:p w14:paraId="68D90091" w14:textId="305F779D" w:rsidR="00213C1C" w:rsidRDefault="001053BD" w:rsidP="009C720C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Wo siehst du dich heute (anhand Rückstandsprozent auf die internationale Weltspitze</w:t>
      </w:r>
      <w:r w:rsidR="00FB082E">
        <w:rPr>
          <w:rFonts w:ascii="Verdana" w:hAnsi="Verdana" w:cs="Arial"/>
          <w:sz w:val="20"/>
          <w:lang w:val="de-CH"/>
        </w:rPr>
        <w:t xml:space="preserve">/gemäss der Swiss </w:t>
      </w:r>
      <w:r w:rsidR="00E9272C">
        <w:rPr>
          <w:rFonts w:ascii="Verdana" w:hAnsi="Verdana" w:cs="Arial"/>
          <w:sz w:val="20"/>
          <w:lang w:val="de-CH"/>
        </w:rPr>
        <w:t>Ski</w:t>
      </w:r>
      <w:r w:rsidR="00FB082E">
        <w:rPr>
          <w:rFonts w:ascii="Verdana" w:hAnsi="Verdana" w:cs="Arial"/>
          <w:sz w:val="20"/>
          <w:lang w:val="de-CH"/>
        </w:rPr>
        <w:t>O Library</w:t>
      </w:r>
      <w:r>
        <w:rPr>
          <w:rFonts w:ascii="Verdana" w:hAnsi="Verdana" w:cs="Arial"/>
          <w:sz w:val="20"/>
          <w:lang w:val="de-CH"/>
        </w:rPr>
        <w:t>)</w:t>
      </w:r>
      <w:r w:rsidR="007B5B3B">
        <w:rPr>
          <w:rFonts w:ascii="Verdana" w:hAnsi="Verdana" w:cs="Arial"/>
          <w:sz w:val="20"/>
          <w:lang w:val="de-CH"/>
        </w:rPr>
        <w:t>?</w:t>
      </w:r>
    </w:p>
    <w:p w14:paraId="18863640" w14:textId="77777777" w:rsidR="00FB082E" w:rsidRDefault="00FB082E" w:rsidP="00FB082E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657E5695" w14:textId="0008259D" w:rsidR="00FB082E" w:rsidRDefault="73722BCB" w:rsidP="513AB74D">
      <w:pPr>
        <w:pStyle w:val="Listenabsatz"/>
        <w:ind w:left="720"/>
      </w:pPr>
      <w:r>
        <w:rPr>
          <w:noProof/>
        </w:rPr>
        <w:drawing>
          <wp:inline distT="0" distB="0" distL="0" distR="0" wp14:anchorId="036C8D39" wp14:editId="1BCAEB47">
            <wp:extent cx="5470804" cy="3217369"/>
            <wp:effectExtent l="0" t="0" r="0" b="0"/>
            <wp:docPr id="6983446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44665" name="Picture 6983446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500" t="15954" r="17467" b="10826"/>
                    <a:stretch>
                      <a:fillRect/>
                    </a:stretch>
                  </pic:blipFill>
                  <pic:spPr>
                    <a:xfrm>
                      <a:off x="0" y="0"/>
                      <a:ext cx="5470804" cy="321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111D" w14:textId="77777777" w:rsidR="00213C1C" w:rsidRDefault="00213C1C" w:rsidP="00213C1C">
      <w:pPr>
        <w:outlineLvl w:val="0"/>
        <w:rPr>
          <w:rFonts w:ascii="Verdana" w:hAnsi="Verdana" w:cs="Arial"/>
          <w:sz w:val="20"/>
          <w:lang w:val="de-CH"/>
        </w:rPr>
      </w:pPr>
    </w:p>
    <w:p w14:paraId="32BC1089" w14:textId="680D2A9B" w:rsidR="00213C1C" w:rsidRDefault="007B5B3B" w:rsidP="007B5B3B">
      <w:pPr>
        <w:ind w:left="708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Meine Rückstandsprozente: ________</w:t>
      </w:r>
    </w:p>
    <w:p w14:paraId="28FB0ACE" w14:textId="77777777" w:rsidR="00A45382" w:rsidRDefault="00A45382" w:rsidP="007B5B3B">
      <w:pPr>
        <w:ind w:left="708"/>
        <w:outlineLvl w:val="0"/>
        <w:rPr>
          <w:rFonts w:ascii="Verdana" w:hAnsi="Verdana" w:cs="Arial"/>
          <w:sz w:val="20"/>
          <w:lang w:val="de-CH"/>
        </w:rPr>
      </w:pPr>
    </w:p>
    <w:p w14:paraId="38295AE7" w14:textId="634AAAAF" w:rsidR="00A45382" w:rsidRDefault="00A45382" w:rsidP="00A45382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Wo siehst du dich Ende Saison 202</w:t>
      </w:r>
      <w:r w:rsidR="00E34D34">
        <w:rPr>
          <w:rFonts w:ascii="Verdana" w:hAnsi="Verdana" w:cs="Arial"/>
          <w:sz w:val="20"/>
          <w:lang w:val="de-CH"/>
        </w:rPr>
        <w:t>6</w:t>
      </w:r>
      <w:r>
        <w:rPr>
          <w:rFonts w:ascii="Verdana" w:hAnsi="Verdana" w:cs="Arial"/>
          <w:sz w:val="20"/>
          <w:lang w:val="de-CH"/>
        </w:rPr>
        <w:t>/202</w:t>
      </w:r>
      <w:r w:rsidR="00E34D34">
        <w:rPr>
          <w:rFonts w:ascii="Verdana" w:hAnsi="Verdana" w:cs="Arial"/>
          <w:sz w:val="20"/>
          <w:lang w:val="de-CH"/>
        </w:rPr>
        <w:t>7</w:t>
      </w:r>
      <w:r>
        <w:rPr>
          <w:rFonts w:ascii="Verdana" w:hAnsi="Verdana" w:cs="Arial"/>
          <w:sz w:val="20"/>
          <w:lang w:val="de-CH"/>
        </w:rPr>
        <w:t xml:space="preserve"> (anhand Rückstandsprozent auf die internationale Weltspitze/gemäss der Swiss SkiO Library)?</w:t>
      </w:r>
    </w:p>
    <w:p w14:paraId="526962A2" w14:textId="77777777" w:rsidR="00524989" w:rsidRDefault="00524989" w:rsidP="00524989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100CBAF" w14:textId="1EA7104F" w:rsidR="009C720C" w:rsidRPr="002B528B" w:rsidRDefault="00524989" w:rsidP="00524989">
      <w:pPr>
        <w:ind w:left="708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Meine Rückstandsprozente: ________</w:t>
      </w:r>
    </w:p>
    <w:p w14:paraId="3692AE3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00B3FB82" w14:textId="77777777" w:rsidR="00B04BA9" w:rsidRDefault="00B04BA9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50019143" w14:textId="10FE2555" w:rsidR="009C720C" w:rsidRPr="002B528B" w:rsidRDefault="009C720C" w:rsidP="009C720C">
      <w:pPr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lastRenderedPageBreak/>
        <w:t>Yes I can</w:t>
      </w:r>
    </w:p>
    <w:p w14:paraId="672EA64E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03AEFEEB" w14:textId="6A36E833" w:rsidR="009C720C" w:rsidRPr="002B528B" w:rsidRDefault="009C720C" w:rsidP="009C720C">
      <w:pPr>
        <w:pStyle w:val="Textkrper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2B528B">
        <w:rPr>
          <w:rFonts w:ascii="Verdana" w:hAnsi="Verdana" w:cs="Arial"/>
          <w:sz w:val="20"/>
          <w:szCs w:val="20"/>
        </w:rPr>
        <w:t>In welche</w:t>
      </w:r>
      <w:r w:rsidR="00AD3ABF" w:rsidRPr="002B528B">
        <w:rPr>
          <w:rFonts w:ascii="Verdana" w:hAnsi="Verdana" w:cs="Arial"/>
          <w:sz w:val="20"/>
          <w:szCs w:val="20"/>
        </w:rPr>
        <w:t>s</w:t>
      </w:r>
      <w:r w:rsidRPr="002B528B">
        <w:rPr>
          <w:rFonts w:ascii="Verdana" w:hAnsi="Verdana" w:cs="Arial"/>
          <w:sz w:val="20"/>
          <w:szCs w:val="20"/>
        </w:rPr>
        <w:t xml:space="preserve"> Kader gehörst du aus </w:t>
      </w:r>
      <w:r w:rsidR="00AD3ABF" w:rsidRPr="002B528B">
        <w:rPr>
          <w:rFonts w:ascii="Verdana" w:hAnsi="Verdana" w:cs="Arial"/>
          <w:sz w:val="20"/>
          <w:szCs w:val="20"/>
        </w:rPr>
        <w:t>d</w:t>
      </w:r>
      <w:r w:rsidRPr="002B528B">
        <w:rPr>
          <w:rFonts w:ascii="Verdana" w:hAnsi="Verdana" w:cs="Arial"/>
          <w:sz w:val="20"/>
          <w:szCs w:val="20"/>
        </w:rPr>
        <w:t>einer Sicht für die Saison 202</w:t>
      </w:r>
      <w:r w:rsidR="00E34D34">
        <w:rPr>
          <w:rFonts w:ascii="Verdana" w:hAnsi="Verdana" w:cs="Arial"/>
          <w:sz w:val="20"/>
          <w:szCs w:val="20"/>
        </w:rPr>
        <w:t>6</w:t>
      </w:r>
      <w:r w:rsidR="000B6899">
        <w:rPr>
          <w:rFonts w:ascii="Verdana" w:hAnsi="Verdana" w:cs="Arial"/>
          <w:sz w:val="20"/>
          <w:szCs w:val="20"/>
        </w:rPr>
        <w:t>/202</w:t>
      </w:r>
      <w:r w:rsidR="00E34D34">
        <w:rPr>
          <w:rFonts w:ascii="Verdana" w:hAnsi="Verdana" w:cs="Arial"/>
          <w:sz w:val="20"/>
          <w:szCs w:val="20"/>
        </w:rPr>
        <w:t>7</w:t>
      </w:r>
      <w:r w:rsidRPr="002B528B">
        <w:rPr>
          <w:rFonts w:ascii="Verdana" w:hAnsi="Verdana" w:cs="Arial"/>
          <w:sz w:val="20"/>
          <w:szCs w:val="20"/>
        </w:rPr>
        <w:t>?</w:t>
      </w:r>
    </w:p>
    <w:p w14:paraId="6B762528" w14:textId="2109FE55" w:rsidR="009C720C" w:rsidRPr="002B528B" w:rsidRDefault="009C720C" w:rsidP="009C720C">
      <w:pPr>
        <w:pStyle w:val="Textkrper"/>
        <w:ind w:left="720"/>
        <w:rPr>
          <w:rFonts w:ascii="Verdana" w:hAnsi="Verdana" w:cs="Arial"/>
          <w:sz w:val="20"/>
          <w:szCs w:val="20"/>
        </w:rPr>
      </w:pPr>
      <w:r w:rsidRPr="002B528B">
        <w:rPr>
          <w:rFonts w:ascii="Verdana" w:hAnsi="Verdana" w:cs="Arial"/>
          <w:sz w:val="20"/>
          <w:szCs w:val="20"/>
        </w:rPr>
        <w:t>(</w:t>
      </w:r>
      <w:r w:rsidR="00357335">
        <w:rPr>
          <w:rFonts w:ascii="Verdana" w:hAnsi="Verdana" w:cs="Arial"/>
          <w:sz w:val="20"/>
          <w:szCs w:val="20"/>
        </w:rPr>
        <w:t xml:space="preserve">U20 </w:t>
      </w:r>
      <w:r w:rsidR="00664B59">
        <w:rPr>
          <w:rFonts w:ascii="Verdana" w:hAnsi="Verdana" w:cs="Arial"/>
          <w:sz w:val="20"/>
          <w:szCs w:val="20"/>
        </w:rPr>
        <w:t xml:space="preserve">Juniorenkader, </w:t>
      </w:r>
      <w:r w:rsidR="00357335">
        <w:rPr>
          <w:rFonts w:ascii="Verdana" w:hAnsi="Verdana" w:cs="Arial"/>
          <w:sz w:val="20"/>
          <w:szCs w:val="20"/>
        </w:rPr>
        <w:t xml:space="preserve">U17 Jugendkader, </w:t>
      </w:r>
      <w:r w:rsidR="00297EAA" w:rsidRPr="002B528B">
        <w:rPr>
          <w:rFonts w:ascii="Verdana" w:hAnsi="Verdana" w:cs="Arial"/>
          <w:sz w:val="20"/>
          <w:szCs w:val="20"/>
        </w:rPr>
        <w:t xml:space="preserve">Anschlussgruppe, </w:t>
      </w:r>
      <w:r w:rsidRPr="002B528B">
        <w:rPr>
          <w:rFonts w:ascii="Verdana" w:hAnsi="Verdana" w:cs="Arial"/>
          <w:sz w:val="20"/>
          <w:szCs w:val="20"/>
        </w:rPr>
        <w:t>keines):</w:t>
      </w:r>
    </w:p>
    <w:p w14:paraId="2E7C5AAE" w14:textId="77777777" w:rsidR="009C720C" w:rsidRPr="002B528B" w:rsidRDefault="009C720C" w:rsidP="009C720C">
      <w:pPr>
        <w:pStyle w:val="Textkrper"/>
        <w:ind w:left="720"/>
        <w:rPr>
          <w:rFonts w:ascii="Verdana" w:hAnsi="Verdana" w:cs="Arial"/>
          <w:sz w:val="20"/>
          <w:szCs w:val="20"/>
        </w:rPr>
      </w:pPr>
    </w:p>
    <w:p w14:paraId="73AF9575" w14:textId="77777777" w:rsidR="009C720C" w:rsidRPr="002B528B" w:rsidRDefault="009C720C" w:rsidP="009C720C">
      <w:pPr>
        <w:pStyle w:val="Textkrper"/>
        <w:ind w:left="720"/>
        <w:rPr>
          <w:rFonts w:ascii="Verdana" w:hAnsi="Verdana" w:cs="Arial"/>
        </w:rPr>
      </w:pPr>
    </w:p>
    <w:p w14:paraId="320597F3" w14:textId="77777777" w:rsidR="009C720C" w:rsidRDefault="009C720C" w:rsidP="009C720C">
      <w:pPr>
        <w:ind w:firstLine="708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Begründung?</w:t>
      </w:r>
    </w:p>
    <w:p w14:paraId="461B8AF7" w14:textId="77777777" w:rsidR="000B6899" w:rsidRPr="002B528B" w:rsidRDefault="000B6899" w:rsidP="009C720C">
      <w:pPr>
        <w:ind w:firstLine="708"/>
        <w:rPr>
          <w:rFonts w:ascii="Verdana" w:hAnsi="Verdana" w:cs="Arial"/>
          <w:sz w:val="20"/>
          <w:lang w:val="de-CH"/>
        </w:rPr>
      </w:pPr>
    </w:p>
    <w:p w14:paraId="1BA3153A" w14:textId="77777777" w:rsidR="009C720C" w:rsidRPr="002B528B" w:rsidRDefault="009C720C" w:rsidP="009C720C">
      <w:pPr>
        <w:ind w:firstLine="708"/>
        <w:rPr>
          <w:rFonts w:ascii="Verdana" w:hAnsi="Verdana" w:cs="Arial"/>
          <w:sz w:val="20"/>
          <w:lang w:val="de-CH"/>
        </w:rPr>
      </w:pPr>
    </w:p>
    <w:p w14:paraId="2BE022B8" w14:textId="77777777" w:rsidR="0036623C" w:rsidRPr="002B528B" w:rsidRDefault="0036623C" w:rsidP="009C720C">
      <w:pPr>
        <w:rPr>
          <w:rFonts w:ascii="Verdana" w:hAnsi="Verdana" w:cs="Arial"/>
          <w:b/>
          <w:sz w:val="20"/>
          <w:lang w:val="de-CH"/>
        </w:rPr>
      </w:pPr>
    </w:p>
    <w:p w14:paraId="2B0CEC6C" w14:textId="23F29238" w:rsidR="009C720C" w:rsidRPr="002B528B" w:rsidRDefault="009C720C" w:rsidP="009C720C">
      <w:pPr>
        <w:rPr>
          <w:rFonts w:ascii="Verdana" w:hAnsi="Verdana" w:cs="Arial"/>
          <w:b/>
          <w:sz w:val="20"/>
          <w:lang w:val="de-CH"/>
        </w:rPr>
      </w:pPr>
      <w:r w:rsidRPr="002B528B">
        <w:rPr>
          <w:rFonts w:ascii="Verdana" w:hAnsi="Verdana" w:cs="Arial"/>
          <w:b/>
          <w:sz w:val="20"/>
          <w:lang w:val="de-CH"/>
        </w:rPr>
        <w:t>Mit meiner Unterschrift bestätige ich:</w:t>
      </w:r>
    </w:p>
    <w:p w14:paraId="29D6BB7C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2DE34C21" w14:textId="40E8D326" w:rsidR="009C720C" w:rsidRPr="000B6899" w:rsidRDefault="00000000" w:rsidP="001E38A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-160417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963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DE3963">
        <w:rPr>
          <w:rFonts w:ascii="Verdana" w:hAnsi="Verdana" w:cs="Arial"/>
          <w:sz w:val="20"/>
          <w:lang w:val="de-CH"/>
        </w:rPr>
        <w:t xml:space="preserve"> </w:t>
      </w:r>
      <w:r w:rsidR="00FB6CC1">
        <w:rPr>
          <w:rFonts w:ascii="Verdana" w:hAnsi="Verdana" w:cs="Arial"/>
          <w:sz w:val="20"/>
          <w:lang w:val="de-CH"/>
        </w:rPr>
        <w:tab/>
      </w:r>
      <w:r w:rsidR="009C720C" w:rsidRPr="000B6899">
        <w:rPr>
          <w:rFonts w:ascii="Verdana" w:hAnsi="Verdana" w:cs="Arial"/>
          <w:sz w:val="20"/>
          <w:lang w:val="de-CH"/>
        </w:rPr>
        <w:t xml:space="preserve">Ja, ich will ins </w:t>
      </w:r>
      <w:r w:rsidR="001E38A9">
        <w:rPr>
          <w:rFonts w:ascii="Verdana" w:hAnsi="Verdana" w:cs="Arial"/>
          <w:sz w:val="20"/>
          <w:lang w:val="de-CH"/>
        </w:rPr>
        <w:t>Junioren</w:t>
      </w:r>
      <w:r w:rsidR="00357335">
        <w:rPr>
          <w:rFonts w:ascii="Verdana" w:hAnsi="Verdana" w:cs="Arial"/>
          <w:sz w:val="20"/>
          <w:lang w:val="de-CH"/>
        </w:rPr>
        <w:t>- oder Jugend</w:t>
      </w:r>
      <w:r w:rsidR="001E38A9">
        <w:rPr>
          <w:rFonts w:ascii="Verdana" w:hAnsi="Verdana" w:cs="Arial"/>
          <w:sz w:val="20"/>
          <w:lang w:val="de-CH"/>
        </w:rPr>
        <w:t>kader</w:t>
      </w:r>
      <w:r w:rsidR="009C720C" w:rsidRPr="000B6899">
        <w:rPr>
          <w:rFonts w:ascii="Verdana" w:hAnsi="Verdana" w:cs="Arial"/>
          <w:sz w:val="20"/>
          <w:lang w:val="de-CH"/>
        </w:rPr>
        <w:t xml:space="preserve"> 202</w:t>
      </w:r>
      <w:r w:rsidR="00E34D34">
        <w:rPr>
          <w:rFonts w:ascii="Verdana" w:hAnsi="Verdana" w:cs="Arial"/>
          <w:sz w:val="20"/>
          <w:lang w:val="de-CH"/>
        </w:rPr>
        <w:t>6</w:t>
      </w:r>
      <w:r w:rsidR="000B6899" w:rsidRPr="000B6899">
        <w:rPr>
          <w:rFonts w:ascii="Verdana" w:hAnsi="Verdana" w:cs="Arial"/>
          <w:sz w:val="20"/>
          <w:lang w:val="de-CH"/>
        </w:rPr>
        <w:t>/202</w:t>
      </w:r>
      <w:r w:rsidR="00E34D34">
        <w:rPr>
          <w:rFonts w:ascii="Verdana" w:hAnsi="Verdana" w:cs="Arial"/>
          <w:sz w:val="20"/>
          <w:lang w:val="de-CH"/>
        </w:rPr>
        <w:t>7</w:t>
      </w:r>
      <w:r w:rsidR="009C720C" w:rsidRPr="000B6899">
        <w:rPr>
          <w:rFonts w:ascii="Verdana" w:hAnsi="Verdana" w:cs="Arial"/>
          <w:sz w:val="20"/>
          <w:lang w:val="de-CH"/>
        </w:rPr>
        <w:t xml:space="preserve"> oder </w:t>
      </w:r>
      <w:r w:rsidR="00297EAA" w:rsidRPr="000B6899">
        <w:rPr>
          <w:rFonts w:ascii="Verdana" w:hAnsi="Verdana" w:cs="Arial"/>
          <w:sz w:val="20"/>
          <w:lang w:val="de-CH"/>
        </w:rPr>
        <w:t>in die Anschlussgruppe</w:t>
      </w:r>
      <w:r w:rsidR="000D2AC7" w:rsidRPr="000B6899">
        <w:rPr>
          <w:rFonts w:ascii="Verdana" w:hAnsi="Verdana" w:cs="Arial"/>
          <w:sz w:val="20"/>
          <w:lang w:val="de-CH"/>
        </w:rPr>
        <w:t xml:space="preserve"> 202</w:t>
      </w:r>
      <w:r w:rsidR="00E34D34">
        <w:rPr>
          <w:rFonts w:ascii="Verdana" w:hAnsi="Verdana" w:cs="Arial"/>
          <w:sz w:val="20"/>
          <w:lang w:val="de-CH"/>
        </w:rPr>
        <w:t>6</w:t>
      </w:r>
      <w:r w:rsidR="000B6899" w:rsidRPr="000B6899">
        <w:rPr>
          <w:rFonts w:ascii="Verdana" w:hAnsi="Verdana" w:cs="Arial"/>
          <w:sz w:val="20"/>
          <w:lang w:val="de-CH"/>
        </w:rPr>
        <w:t>/202</w:t>
      </w:r>
      <w:r w:rsidR="00E34D34">
        <w:rPr>
          <w:rFonts w:ascii="Verdana" w:hAnsi="Verdana" w:cs="Arial"/>
          <w:sz w:val="20"/>
          <w:lang w:val="de-CH"/>
        </w:rPr>
        <w:t>7</w:t>
      </w:r>
      <w:r w:rsidR="009C720C" w:rsidRPr="000B6899">
        <w:rPr>
          <w:rFonts w:ascii="Verdana" w:hAnsi="Verdana" w:cs="Arial"/>
          <w:sz w:val="20"/>
          <w:lang w:val="de-CH"/>
        </w:rPr>
        <w:t>!</w:t>
      </w:r>
    </w:p>
    <w:p w14:paraId="03EC5DCA" w14:textId="77777777" w:rsidR="009C720C" w:rsidRPr="002B528B" w:rsidRDefault="009C720C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5737C615" w14:textId="185F8F0F" w:rsidR="00C8454A" w:rsidRPr="00DE3963" w:rsidRDefault="00000000" w:rsidP="000B5B34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69919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963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DE3963">
        <w:rPr>
          <w:rFonts w:ascii="Verdana" w:hAnsi="Verdana" w:cs="Arial"/>
          <w:sz w:val="20"/>
          <w:lang w:val="de-CH"/>
        </w:rPr>
        <w:t xml:space="preserve"> </w:t>
      </w:r>
      <w:r w:rsidR="00FB6CC1">
        <w:rPr>
          <w:rFonts w:ascii="Verdana" w:hAnsi="Verdana" w:cs="Arial"/>
          <w:sz w:val="20"/>
          <w:lang w:val="de-CH"/>
        </w:rPr>
        <w:tab/>
      </w:r>
      <w:r w:rsidR="00DE3963">
        <w:rPr>
          <w:rFonts w:ascii="Verdana" w:hAnsi="Verdana" w:cs="Arial"/>
          <w:sz w:val="20"/>
          <w:lang w:val="de-CH"/>
        </w:rPr>
        <w:t>J</w:t>
      </w:r>
      <w:r w:rsidR="009C720C" w:rsidRPr="00DE3963">
        <w:rPr>
          <w:rFonts w:ascii="Verdana" w:hAnsi="Verdana" w:cs="Arial"/>
          <w:sz w:val="20"/>
          <w:lang w:val="de-CH"/>
        </w:rPr>
        <w:t xml:space="preserve">a, ich bestreite die </w:t>
      </w:r>
      <w:r w:rsidR="001E38A9">
        <w:rPr>
          <w:rFonts w:ascii="Verdana" w:hAnsi="Verdana" w:cs="Arial"/>
          <w:sz w:val="20"/>
          <w:lang w:val="de-CH"/>
        </w:rPr>
        <w:t xml:space="preserve">Ski-OL </w:t>
      </w:r>
      <w:r w:rsidR="009C720C" w:rsidRPr="00DE3963">
        <w:rPr>
          <w:rFonts w:ascii="Verdana" w:hAnsi="Verdana" w:cs="Arial"/>
          <w:sz w:val="20"/>
          <w:lang w:val="de-CH"/>
        </w:rPr>
        <w:t>Selektions</w:t>
      </w:r>
      <w:r w:rsidR="00B2528B">
        <w:rPr>
          <w:rFonts w:ascii="Verdana" w:hAnsi="Verdana" w:cs="Arial"/>
          <w:sz w:val="20"/>
          <w:lang w:val="de-CH"/>
        </w:rPr>
        <w:t>l</w:t>
      </w:r>
      <w:r w:rsidR="009C720C" w:rsidRPr="00DE3963">
        <w:rPr>
          <w:rFonts w:ascii="Verdana" w:hAnsi="Verdana" w:cs="Arial"/>
          <w:sz w:val="20"/>
          <w:lang w:val="de-CH"/>
        </w:rPr>
        <w:t>äufe 202</w:t>
      </w:r>
      <w:r w:rsidR="00E34D34">
        <w:rPr>
          <w:rFonts w:ascii="Verdana" w:hAnsi="Verdana" w:cs="Arial"/>
          <w:sz w:val="20"/>
          <w:lang w:val="de-CH"/>
        </w:rPr>
        <w:t>6</w:t>
      </w:r>
      <w:r w:rsidR="00DE3963">
        <w:rPr>
          <w:rFonts w:ascii="Verdana" w:hAnsi="Verdana" w:cs="Arial"/>
          <w:sz w:val="20"/>
          <w:lang w:val="de-CH"/>
        </w:rPr>
        <w:t>/202</w:t>
      </w:r>
      <w:r w:rsidR="00E34D34">
        <w:rPr>
          <w:rFonts w:ascii="Verdana" w:hAnsi="Verdana" w:cs="Arial"/>
          <w:sz w:val="20"/>
          <w:lang w:val="de-CH"/>
        </w:rPr>
        <w:t>7</w:t>
      </w:r>
      <w:r w:rsidR="000B5B34">
        <w:rPr>
          <w:rFonts w:ascii="Verdana" w:hAnsi="Verdana" w:cs="Arial"/>
          <w:sz w:val="20"/>
          <w:lang w:val="de-CH"/>
        </w:rPr>
        <w:t xml:space="preserve"> und interessiere mich für eine Teilnahme an </w:t>
      </w:r>
      <w:r w:rsidR="00357335">
        <w:rPr>
          <w:rFonts w:ascii="Verdana" w:hAnsi="Verdana" w:cs="Arial"/>
          <w:sz w:val="20"/>
          <w:lang w:val="de-CH"/>
        </w:rPr>
        <w:t>der</w:t>
      </w:r>
      <w:r w:rsidR="000B5B34">
        <w:rPr>
          <w:rFonts w:ascii="Verdana" w:hAnsi="Verdana" w:cs="Arial"/>
          <w:sz w:val="20"/>
          <w:lang w:val="de-CH"/>
        </w:rPr>
        <w:t xml:space="preserve"> JWSOC</w:t>
      </w:r>
      <w:r w:rsidR="00357335">
        <w:rPr>
          <w:rFonts w:ascii="Verdana" w:hAnsi="Verdana" w:cs="Arial"/>
          <w:sz w:val="20"/>
          <w:lang w:val="de-CH"/>
        </w:rPr>
        <w:t xml:space="preserve"> / EYSOC</w:t>
      </w:r>
      <w:r w:rsidR="00A43B5E" w:rsidRPr="00DE3963">
        <w:rPr>
          <w:rFonts w:ascii="Verdana" w:hAnsi="Verdana" w:cs="Arial"/>
          <w:sz w:val="20"/>
          <w:lang w:val="de-CH"/>
        </w:rPr>
        <w:t>!</w:t>
      </w:r>
    </w:p>
    <w:p w14:paraId="556A28FA" w14:textId="77777777" w:rsidR="009C720C" w:rsidRPr="002B528B" w:rsidRDefault="009C720C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3E6AA355" w14:textId="60A93C77" w:rsidR="009C720C" w:rsidRPr="00DE3963" w:rsidRDefault="00000000" w:rsidP="00FB6CC1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184127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963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FB6CC1">
        <w:rPr>
          <w:rFonts w:ascii="Verdana" w:hAnsi="Verdana" w:cs="Arial"/>
          <w:sz w:val="20"/>
          <w:lang w:val="de-CH"/>
        </w:rPr>
        <w:t xml:space="preserve"> </w:t>
      </w:r>
      <w:r w:rsidR="00FB6CC1">
        <w:rPr>
          <w:rFonts w:ascii="Verdana" w:hAnsi="Verdana" w:cs="Arial"/>
          <w:sz w:val="20"/>
          <w:lang w:val="de-CH"/>
        </w:rPr>
        <w:tab/>
      </w:r>
      <w:r w:rsidR="009C720C" w:rsidRPr="00DE3963">
        <w:rPr>
          <w:rFonts w:ascii="Verdana" w:hAnsi="Verdana" w:cs="Arial"/>
          <w:sz w:val="20"/>
          <w:lang w:val="de-CH"/>
        </w:rPr>
        <w:t xml:space="preserve">Mit einer Selektion für das </w:t>
      </w:r>
      <w:r w:rsidR="006E145E">
        <w:rPr>
          <w:rFonts w:ascii="Verdana" w:hAnsi="Verdana" w:cs="Arial"/>
          <w:sz w:val="20"/>
          <w:lang w:val="de-CH"/>
        </w:rPr>
        <w:t>Ski-OL Kader</w:t>
      </w:r>
      <w:r w:rsidR="009C720C" w:rsidRPr="00DE3963">
        <w:rPr>
          <w:rFonts w:ascii="Verdana" w:hAnsi="Verdana" w:cs="Arial"/>
          <w:sz w:val="20"/>
          <w:lang w:val="de-CH"/>
        </w:rPr>
        <w:t xml:space="preserve"> akzeptiere ich die </w:t>
      </w:r>
      <w:r w:rsidR="00AD3ABF" w:rsidRPr="00DE3963">
        <w:rPr>
          <w:rFonts w:ascii="Verdana" w:hAnsi="Verdana" w:cs="Arial"/>
          <w:sz w:val="20"/>
          <w:lang w:val="de-CH"/>
        </w:rPr>
        <w:t>Rechte und Pflichte</w:t>
      </w:r>
      <w:r w:rsidR="0077164D" w:rsidRPr="00DE3963">
        <w:rPr>
          <w:rFonts w:ascii="Verdana" w:hAnsi="Verdana" w:cs="Arial"/>
          <w:sz w:val="20"/>
          <w:lang w:val="de-CH"/>
        </w:rPr>
        <w:t>n</w:t>
      </w:r>
      <w:r w:rsidR="009C720C" w:rsidRPr="00DE3963">
        <w:rPr>
          <w:rFonts w:ascii="Verdana" w:hAnsi="Verdana" w:cs="Arial"/>
          <w:sz w:val="20"/>
          <w:lang w:val="de-CH"/>
        </w:rPr>
        <w:t xml:space="preserve"> de</w:t>
      </w:r>
      <w:r w:rsidR="00357335">
        <w:rPr>
          <w:rFonts w:ascii="Verdana" w:hAnsi="Verdana" w:cs="Arial"/>
          <w:sz w:val="20"/>
          <w:lang w:val="de-CH"/>
        </w:rPr>
        <w:t>r</w:t>
      </w:r>
      <w:r w:rsidR="009C720C" w:rsidRPr="00DE3963">
        <w:rPr>
          <w:rFonts w:ascii="Verdana" w:hAnsi="Verdana" w:cs="Arial"/>
          <w:sz w:val="20"/>
          <w:lang w:val="de-CH"/>
        </w:rPr>
        <w:t xml:space="preserve"> </w:t>
      </w:r>
      <w:r w:rsidR="00357335">
        <w:rPr>
          <w:rFonts w:ascii="Verdana" w:hAnsi="Verdana" w:cs="Arial"/>
          <w:sz w:val="20"/>
          <w:lang w:val="de-CH"/>
        </w:rPr>
        <w:t>Athlet*innenvereinbarung</w:t>
      </w:r>
      <w:r w:rsidR="005C4CB7">
        <w:rPr>
          <w:rFonts w:ascii="Verdana" w:hAnsi="Verdana" w:cs="Arial"/>
          <w:sz w:val="20"/>
          <w:lang w:val="de-CH"/>
        </w:rPr>
        <w:t xml:space="preserve"> von Swiss Orienteering</w:t>
      </w:r>
      <w:r w:rsidR="005A26CD" w:rsidRPr="00DE3963">
        <w:rPr>
          <w:rFonts w:ascii="Verdana" w:hAnsi="Verdana" w:cs="Arial"/>
          <w:sz w:val="20"/>
          <w:lang w:val="de-CH"/>
        </w:rPr>
        <w:t>.</w:t>
      </w:r>
    </w:p>
    <w:p w14:paraId="1D143D67" w14:textId="77777777" w:rsidR="00A43B5E" w:rsidRPr="002B528B" w:rsidRDefault="00A43B5E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56A89977" w14:textId="7D35FC75" w:rsidR="00A43B5E" w:rsidRPr="00FB6CC1" w:rsidRDefault="00000000" w:rsidP="1F676289">
      <w:pPr>
        <w:tabs>
          <w:tab w:val="left" w:pos="567"/>
        </w:tabs>
        <w:ind w:left="570" w:hanging="570"/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50709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B79" w:rsidRPr="1F676289">
            <w:rPr>
              <w:rFonts w:ascii="MS Gothic" w:eastAsia="MS Gothic" w:hAnsi="MS Gothic" w:cs="Arial"/>
              <w:sz w:val="20"/>
              <w:szCs w:val="20"/>
              <w:lang w:val="de-CH"/>
            </w:rPr>
            <w:t>☐</w:t>
          </w:r>
        </w:sdtContent>
      </w:sdt>
      <w:r w:rsidR="002F5B79" w:rsidRPr="1F676289">
        <w:rPr>
          <w:rFonts w:ascii="Verdana" w:hAnsi="Verdana" w:cs="Arial"/>
          <w:sz w:val="20"/>
          <w:szCs w:val="20"/>
          <w:lang w:val="de-CH"/>
        </w:rPr>
        <w:t xml:space="preserve"> </w:t>
      </w:r>
      <w:r w:rsidR="009D019B">
        <w:tab/>
      </w:r>
      <w:r w:rsidR="009D019B">
        <w:tab/>
      </w:r>
      <w:r w:rsidR="00A43B5E" w:rsidRPr="1F676289">
        <w:rPr>
          <w:rFonts w:ascii="Verdana" w:hAnsi="Verdana" w:cs="Arial"/>
          <w:sz w:val="20"/>
          <w:szCs w:val="20"/>
          <w:lang w:val="de-CH"/>
        </w:rPr>
        <w:t xml:space="preserve">Mit einer Selektion für das </w:t>
      </w:r>
      <w:r w:rsidR="005C4CB7" w:rsidRPr="1F676289">
        <w:rPr>
          <w:rFonts w:ascii="Verdana" w:hAnsi="Verdana" w:cs="Arial"/>
          <w:sz w:val="20"/>
          <w:szCs w:val="20"/>
          <w:lang w:val="de-CH"/>
        </w:rPr>
        <w:t>Ski-OL Kader</w:t>
      </w:r>
      <w:r w:rsidR="00A43B5E" w:rsidRPr="1F676289">
        <w:rPr>
          <w:rFonts w:ascii="Verdana" w:hAnsi="Verdana" w:cs="Arial"/>
          <w:sz w:val="20"/>
          <w:szCs w:val="20"/>
          <w:lang w:val="de-CH"/>
        </w:rPr>
        <w:t xml:space="preserve"> akzeptiere ich die Selbstbehalte </w:t>
      </w:r>
      <w:r w:rsidR="009824C9" w:rsidRPr="1F676289">
        <w:rPr>
          <w:rFonts w:ascii="Verdana" w:hAnsi="Verdana" w:cs="Arial"/>
          <w:sz w:val="20"/>
          <w:szCs w:val="20"/>
          <w:lang w:val="de-CH"/>
        </w:rPr>
        <w:t xml:space="preserve">gemäss Seite </w:t>
      </w:r>
      <w:r w:rsidR="005432BC">
        <w:rPr>
          <w:rFonts w:ascii="Verdana" w:hAnsi="Verdana" w:cs="Arial"/>
          <w:sz w:val="20"/>
          <w:szCs w:val="20"/>
          <w:lang w:val="de-CH"/>
        </w:rPr>
        <w:t>7</w:t>
      </w:r>
      <w:r w:rsidR="5B8F5A7B" w:rsidRPr="1F676289">
        <w:rPr>
          <w:rFonts w:ascii="Verdana" w:hAnsi="Verdana" w:cs="Arial"/>
          <w:sz w:val="20"/>
          <w:szCs w:val="20"/>
          <w:lang w:val="de-CH"/>
        </w:rPr>
        <w:t xml:space="preserve"> (nächste Seite)</w:t>
      </w:r>
      <w:r w:rsidR="009824C9" w:rsidRPr="1F676289">
        <w:rPr>
          <w:rFonts w:ascii="Verdana" w:hAnsi="Verdana" w:cs="Arial"/>
          <w:sz w:val="20"/>
          <w:szCs w:val="20"/>
          <w:lang w:val="de-CH"/>
        </w:rPr>
        <w:t>.</w:t>
      </w:r>
    </w:p>
    <w:p w14:paraId="63851563" w14:textId="77777777" w:rsidR="005A26CD" w:rsidRPr="002B528B" w:rsidRDefault="005A26CD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1C08BECF" w14:textId="184787BD" w:rsidR="009C720C" w:rsidRPr="002F5B79" w:rsidRDefault="00000000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64177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B79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2C47B9">
        <w:rPr>
          <w:rFonts w:ascii="Verdana" w:hAnsi="Verdana" w:cs="Arial"/>
          <w:sz w:val="20"/>
          <w:lang w:val="de-CH"/>
        </w:rPr>
        <w:tab/>
      </w:r>
      <w:r w:rsidR="009C720C" w:rsidRPr="002F5B79">
        <w:rPr>
          <w:rFonts w:ascii="Verdana" w:hAnsi="Verdana" w:cs="Arial"/>
          <w:sz w:val="20"/>
          <w:lang w:val="de-CH"/>
        </w:rPr>
        <w:t xml:space="preserve">Mit der Einreichung der Kaderbewerbung zeige ich, dass ich meine </w:t>
      </w:r>
      <w:r w:rsidR="002F5B79" w:rsidRPr="002F5B79">
        <w:rPr>
          <w:rFonts w:ascii="Verdana" w:hAnsi="Verdana" w:cs="Arial"/>
          <w:sz w:val="20"/>
          <w:lang w:val="de-CH"/>
        </w:rPr>
        <w:t>Ski-</w:t>
      </w:r>
      <w:r w:rsidR="009C720C" w:rsidRPr="002F5B79">
        <w:rPr>
          <w:rFonts w:ascii="Verdana" w:hAnsi="Verdana" w:cs="Arial"/>
          <w:sz w:val="20"/>
          <w:lang w:val="de-CH"/>
        </w:rPr>
        <w:t>OL</w:t>
      </w:r>
      <w:r w:rsidR="002F5B79" w:rsidRPr="002F5B79">
        <w:rPr>
          <w:rFonts w:ascii="Verdana" w:hAnsi="Verdana" w:cs="Arial"/>
          <w:sz w:val="20"/>
          <w:lang w:val="de-CH"/>
        </w:rPr>
        <w:t xml:space="preserve"> </w:t>
      </w:r>
      <w:r w:rsidR="009C720C" w:rsidRPr="002F5B79">
        <w:rPr>
          <w:rFonts w:ascii="Verdana" w:hAnsi="Verdana" w:cs="Arial"/>
          <w:sz w:val="20"/>
          <w:lang w:val="de-CH"/>
        </w:rPr>
        <w:t xml:space="preserve">Karriere vorantreiben will und mich zum Spitzensport bekenne. </w:t>
      </w:r>
    </w:p>
    <w:p w14:paraId="168CD741" w14:textId="77777777" w:rsidR="009C720C" w:rsidRPr="002B528B" w:rsidRDefault="009C720C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342A9A1A" w14:textId="401CA38A" w:rsidR="009C720C" w:rsidRDefault="00000000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93356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2F6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2C47B9">
        <w:rPr>
          <w:rFonts w:ascii="Verdana" w:hAnsi="Verdana" w:cs="Arial"/>
          <w:sz w:val="20"/>
          <w:lang w:val="de-CH"/>
        </w:rPr>
        <w:tab/>
      </w:r>
      <w:r w:rsidR="009824C9" w:rsidRPr="002C47B9">
        <w:rPr>
          <w:rFonts w:ascii="Verdana" w:hAnsi="Verdana" w:cs="Arial"/>
          <w:sz w:val="20"/>
          <w:lang w:val="de-CH"/>
        </w:rPr>
        <w:t>Bei einer Selektion für das</w:t>
      </w:r>
      <w:r w:rsidR="009C720C" w:rsidRPr="002C47B9">
        <w:rPr>
          <w:rFonts w:ascii="Verdana" w:hAnsi="Verdana" w:cs="Arial"/>
          <w:sz w:val="20"/>
          <w:lang w:val="de-CH"/>
        </w:rPr>
        <w:t xml:space="preserve"> </w:t>
      </w:r>
      <w:r w:rsidR="00331109">
        <w:rPr>
          <w:rFonts w:ascii="Verdana" w:hAnsi="Verdana" w:cs="Arial"/>
          <w:sz w:val="20"/>
          <w:lang w:val="de-CH"/>
        </w:rPr>
        <w:t>Junioren</w:t>
      </w:r>
      <w:r w:rsidR="00357335">
        <w:rPr>
          <w:rFonts w:ascii="Verdana" w:hAnsi="Verdana" w:cs="Arial"/>
          <w:sz w:val="20"/>
          <w:lang w:val="de-CH"/>
        </w:rPr>
        <w:t>- oder Jugend</w:t>
      </w:r>
      <w:r w:rsidR="00331109">
        <w:rPr>
          <w:rFonts w:ascii="Verdana" w:hAnsi="Verdana" w:cs="Arial"/>
          <w:sz w:val="20"/>
          <w:lang w:val="de-CH"/>
        </w:rPr>
        <w:t>kader</w:t>
      </w:r>
      <w:r w:rsidR="009C720C" w:rsidRPr="002C47B9">
        <w:rPr>
          <w:rFonts w:ascii="Verdana" w:hAnsi="Verdana" w:cs="Arial"/>
          <w:sz w:val="20"/>
          <w:lang w:val="de-CH"/>
        </w:rPr>
        <w:t xml:space="preserve"> erstelle ich zusammen mit meiner/meinem PB und dem Kadertrainer eine Zielsetzung für die nächste Saison.</w:t>
      </w:r>
    </w:p>
    <w:p w14:paraId="1EFE7C64" w14:textId="77777777" w:rsidR="00D122F6" w:rsidRPr="002C47B9" w:rsidRDefault="00D122F6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</w:p>
    <w:p w14:paraId="7541D6B0" w14:textId="15FC638C" w:rsidR="00D122F6" w:rsidRDefault="00000000" w:rsidP="00D122F6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-50558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2F6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D122F6">
        <w:rPr>
          <w:rFonts w:ascii="Verdana" w:hAnsi="Verdana" w:cs="Arial"/>
          <w:sz w:val="20"/>
          <w:lang w:val="de-CH"/>
        </w:rPr>
        <w:tab/>
      </w:r>
      <w:r w:rsidR="0019354A">
        <w:rPr>
          <w:rFonts w:ascii="Verdana" w:hAnsi="Verdana" w:cs="Arial"/>
          <w:sz w:val="20"/>
          <w:lang w:val="de-CH"/>
        </w:rPr>
        <w:t>Meine</w:t>
      </w:r>
      <w:r w:rsidR="00D122F6">
        <w:rPr>
          <w:rFonts w:ascii="Verdana" w:hAnsi="Verdana" w:cs="Arial"/>
          <w:sz w:val="20"/>
          <w:lang w:val="de-CH"/>
        </w:rPr>
        <w:t xml:space="preserve"> </w:t>
      </w:r>
      <w:r w:rsidR="0092192B">
        <w:rPr>
          <w:rFonts w:ascii="Verdana" w:hAnsi="Verdana" w:cs="Arial"/>
          <w:sz w:val="20"/>
          <w:lang w:val="de-CH"/>
        </w:rPr>
        <w:t xml:space="preserve">Daten auf der </w:t>
      </w:r>
      <w:r w:rsidR="0019354A">
        <w:rPr>
          <w:rFonts w:ascii="Verdana" w:hAnsi="Verdana" w:cs="Arial"/>
          <w:sz w:val="20"/>
          <w:lang w:val="de-CH"/>
        </w:rPr>
        <w:t xml:space="preserve">Card </w:t>
      </w:r>
      <w:r w:rsidR="0092192B">
        <w:rPr>
          <w:rFonts w:ascii="Verdana" w:hAnsi="Verdana" w:cs="Arial"/>
          <w:sz w:val="20"/>
          <w:lang w:val="de-CH"/>
        </w:rPr>
        <w:t>Liste von Swiss Olympic</w:t>
      </w:r>
      <w:r w:rsidR="003D5385">
        <w:rPr>
          <w:rFonts w:ascii="Verdana" w:hAnsi="Verdana" w:cs="Arial"/>
          <w:sz w:val="20"/>
          <w:lang w:val="de-CH"/>
        </w:rPr>
        <w:t xml:space="preserve"> </w:t>
      </w:r>
      <w:hyperlink r:id="rId13" w:history="1">
        <w:r w:rsidR="003D5385" w:rsidRPr="003D5385">
          <w:rPr>
            <w:rStyle w:val="Hyperlink"/>
            <w:rFonts w:ascii="Verdana" w:hAnsi="Verdana" w:cs="Arial"/>
            <w:sz w:val="20"/>
            <w:lang w:val="de-CH"/>
          </w:rPr>
          <w:t>Ski-OL_U17_U20_export_cardliste_20260310_0835.xlsx</w:t>
        </w:r>
      </w:hyperlink>
      <w:r w:rsidR="0092192B">
        <w:rPr>
          <w:rFonts w:ascii="Verdana" w:hAnsi="Verdana" w:cs="Arial"/>
          <w:sz w:val="20"/>
          <w:lang w:val="de-CH"/>
        </w:rPr>
        <w:t xml:space="preserve"> </w:t>
      </w:r>
      <w:r w:rsidR="0019354A">
        <w:rPr>
          <w:rFonts w:ascii="Verdana" w:hAnsi="Verdana" w:cs="Arial"/>
          <w:sz w:val="20"/>
          <w:lang w:val="de-CH"/>
        </w:rPr>
        <w:t>sind</w:t>
      </w:r>
      <w:r w:rsidR="000338A6">
        <w:rPr>
          <w:rFonts w:ascii="Verdana" w:hAnsi="Verdana" w:cs="Arial"/>
          <w:sz w:val="20"/>
          <w:lang w:val="de-CH"/>
        </w:rPr>
        <w:t xml:space="preserve"> </w:t>
      </w:r>
      <w:r w:rsidR="0092192B">
        <w:rPr>
          <w:rFonts w:ascii="Verdana" w:hAnsi="Verdana" w:cs="Arial"/>
          <w:sz w:val="20"/>
          <w:lang w:val="de-CH"/>
        </w:rPr>
        <w:t>kontrolliert/aktu</w:t>
      </w:r>
      <w:r w:rsidR="0019354A">
        <w:rPr>
          <w:rFonts w:ascii="Verdana" w:hAnsi="Verdana" w:cs="Arial"/>
          <w:sz w:val="20"/>
          <w:lang w:val="de-CH"/>
        </w:rPr>
        <w:t>ell</w:t>
      </w:r>
      <w:r w:rsidR="0092192B">
        <w:rPr>
          <w:rFonts w:ascii="Verdana" w:hAnsi="Verdana" w:cs="Arial"/>
          <w:sz w:val="20"/>
          <w:lang w:val="de-CH"/>
        </w:rPr>
        <w:t>.</w:t>
      </w:r>
    </w:p>
    <w:p w14:paraId="3B1464F7" w14:textId="77777777" w:rsidR="00CF108D" w:rsidRPr="002B528B" w:rsidRDefault="00CF108D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012D1F3F" w14:textId="77777777" w:rsidR="00CF108D" w:rsidRPr="002B528B" w:rsidRDefault="00CF108D" w:rsidP="00FB6CC1">
      <w:pPr>
        <w:pStyle w:val="Listenabsatz"/>
        <w:tabs>
          <w:tab w:val="left" w:pos="567"/>
        </w:tabs>
        <w:ind w:left="720"/>
        <w:rPr>
          <w:rFonts w:ascii="Verdana" w:hAnsi="Verdana" w:cs="Arial"/>
          <w:sz w:val="20"/>
          <w:lang w:val="de-CH"/>
        </w:rPr>
      </w:pPr>
    </w:p>
    <w:p w14:paraId="6166A7D7" w14:textId="77777777" w:rsidR="009C720C" w:rsidRPr="002B528B" w:rsidRDefault="009C720C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3A41DF7D" w14:textId="77777777" w:rsidR="009C720C" w:rsidRPr="002B528B" w:rsidRDefault="009C720C" w:rsidP="009C720C">
      <w:pPr>
        <w:rPr>
          <w:rFonts w:ascii="Verdana" w:hAnsi="Verdana" w:cs="Arial"/>
          <w:b/>
          <w:sz w:val="20"/>
          <w:lang w:val="de-CH"/>
        </w:rPr>
      </w:pPr>
      <w:r w:rsidRPr="002B528B">
        <w:rPr>
          <w:rFonts w:ascii="Verdana" w:hAnsi="Verdana" w:cs="Arial"/>
          <w:b/>
          <w:sz w:val="20"/>
          <w:lang w:val="de-CH"/>
        </w:rPr>
        <w:t>Bemerkungen und Feedback:</w:t>
      </w:r>
    </w:p>
    <w:p w14:paraId="0C2785F8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34B407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2E25321" w14:textId="77777777" w:rsidR="00665409" w:rsidRPr="002B528B" w:rsidRDefault="00665409" w:rsidP="009C720C">
      <w:pPr>
        <w:rPr>
          <w:rFonts w:ascii="Verdana" w:hAnsi="Verdana" w:cs="Arial"/>
          <w:sz w:val="20"/>
          <w:lang w:val="de-CH"/>
        </w:rPr>
      </w:pPr>
    </w:p>
    <w:p w14:paraId="3F492376" w14:textId="77777777" w:rsidR="00665409" w:rsidRPr="002B528B" w:rsidRDefault="00665409" w:rsidP="009C720C">
      <w:pPr>
        <w:rPr>
          <w:rFonts w:ascii="Verdana" w:hAnsi="Verdana" w:cs="Arial"/>
          <w:sz w:val="20"/>
          <w:lang w:val="de-CH"/>
        </w:rPr>
      </w:pPr>
    </w:p>
    <w:p w14:paraId="48096791" w14:textId="77777777" w:rsidR="00665409" w:rsidRPr="002B528B" w:rsidRDefault="00665409" w:rsidP="009C720C">
      <w:pPr>
        <w:rPr>
          <w:rFonts w:ascii="Verdana" w:hAnsi="Verdana" w:cs="Arial"/>
          <w:sz w:val="20"/>
          <w:lang w:val="de-CH"/>
        </w:rPr>
      </w:pPr>
    </w:p>
    <w:p w14:paraId="58F569CD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9E8C360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Datum:</w:t>
      </w:r>
    </w:p>
    <w:p w14:paraId="519C14E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BDB2315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0DDC0CF" w14:textId="77777777" w:rsidR="009C720C" w:rsidRDefault="009C720C" w:rsidP="009C720C">
      <w:p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Unterschrift:</w:t>
      </w:r>
    </w:p>
    <w:p w14:paraId="702B5CF4" w14:textId="77777777" w:rsidR="009D3244" w:rsidRDefault="009D3244" w:rsidP="009C720C">
      <w:pPr>
        <w:rPr>
          <w:rFonts w:ascii="Verdana" w:hAnsi="Verdana" w:cs="Arial"/>
          <w:sz w:val="20"/>
          <w:lang w:val="de-CH"/>
        </w:rPr>
      </w:pPr>
    </w:p>
    <w:p w14:paraId="4DE7629D" w14:textId="77777777" w:rsidR="009D3244" w:rsidRDefault="009D3244" w:rsidP="009C720C">
      <w:pPr>
        <w:rPr>
          <w:rFonts w:ascii="Verdana" w:hAnsi="Verdana" w:cs="Arial"/>
          <w:sz w:val="20"/>
          <w:lang w:val="de-CH"/>
        </w:rPr>
      </w:pPr>
    </w:p>
    <w:p w14:paraId="7860A3EB" w14:textId="5AA95AF7" w:rsidR="009D3244" w:rsidRPr="002B528B" w:rsidRDefault="009D3244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Bei Minderjährigen Unterschrift der/s Erziehungsberechtigten:</w:t>
      </w:r>
    </w:p>
    <w:p w14:paraId="663A997E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11F5DDF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8C71FEA" w14:textId="4554317C" w:rsidR="00357335" w:rsidRDefault="00357335" w:rsidP="513AB74D">
      <w:pPr>
        <w:rPr>
          <w:rFonts w:ascii="Verdana" w:hAnsi="Verdana" w:cs="Arial"/>
          <w:sz w:val="20"/>
          <w:szCs w:val="20"/>
          <w:lang w:val="de-CH"/>
        </w:rPr>
      </w:pPr>
    </w:p>
    <w:p w14:paraId="3E08836F" w14:textId="6D2A2621" w:rsidR="513AB74D" w:rsidRDefault="513AB74D" w:rsidP="513AB74D">
      <w:pPr>
        <w:rPr>
          <w:rFonts w:ascii="Verdana" w:hAnsi="Verdana" w:cs="Arial"/>
          <w:sz w:val="20"/>
          <w:szCs w:val="20"/>
          <w:lang w:val="de-CH"/>
        </w:rPr>
      </w:pPr>
    </w:p>
    <w:p w14:paraId="1D8B0A7F" w14:textId="77777777" w:rsidR="005432BC" w:rsidRDefault="005432BC" w:rsidP="513AB74D">
      <w:pPr>
        <w:rPr>
          <w:rFonts w:ascii="Verdana" w:hAnsi="Verdana" w:cs="Arial"/>
          <w:b/>
          <w:bCs/>
          <w:sz w:val="20"/>
          <w:szCs w:val="20"/>
          <w:lang w:val="de-CH"/>
        </w:rPr>
      </w:pPr>
      <w:r>
        <w:rPr>
          <w:rFonts w:ascii="Verdana" w:hAnsi="Verdana" w:cs="Arial"/>
          <w:b/>
          <w:bCs/>
          <w:sz w:val="20"/>
          <w:szCs w:val="20"/>
          <w:lang w:val="de-CH"/>
        </w:rPr>
        <w:br w:type="page"/>
      </w:r>
    </w:p>
    <w:p w14:paraId="17F1CA6E" w14:textId="7C427B8F" w:rsidR="009C720C" w:rsidRPr="002B528B" w:rsidRDefault="009C720C" w:rsidP="513AB74D">
      <w:pPr>
        <w:rPr>
          <w:rFonts w:ascii="Verdana" w:hAnsi="Verdana" w:cs="Arial"/>
          <w:b/>
          <w:bCs/>
          <w:sz w:val="20"/>
          <w:szCs w:val="20"/>
          <w:lang w:val="de-CH"/>
        </w:rPr>
      </w:pPr>
      <w:r w:rsidRPr="513AB74D">
        <w:rPr>
          <w:rFonts w:ascii="Verdana" w:hAnsi="Verdana" w:cs="Arial"/>
          <w:b/>
          <w:bCs/>
          <w:sz w:val="20"/>
          <w:szCs w:val="20"/>
          <w:lang w:val="de-CH"/>
        </w:rPr>
        <w:lastRenderedPageBreak/>
        <w:t>Selbstbehalt</w:t>
      </w:r>
      <w:r w:rsidR="009414F0" w:rsidRPr="513AB74D">
        <w:rPr>
          <w:rFonts w:ascii="Verdana" w:hAnsi="Verdana" w:cs="Arial"/>
          <w:b/>
          <w:bCs/>
          <w:sz w:val="20"/>
          <w:szCs w:val="20"/>
          <w:lang w:val="de-CH"/>
        </w:rPr>
        <w:t>e</w:t>
      </w:r>
      <w:r w:rsidRPr="513AB74D">
        <w:rPr>
          <w:rFonts w:ascii="Verdana" w:hAnsi="Verdana" w:cs="Arial"/>
          <w:b/>
          <w:bCs/>
          <w:sz w:val="20"/>
          <w:szCs w:val="20"/>
          <w:lang w:val="de-CH"/>
        </w:rPr>
        <w:t xml:space="preserve"> </w:t>
      </w:r>
    </w:p>
    <w:p w14:paraId="31EF9C14" w14:textId="5E14EFB3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Die Selbstbehalte* für d</w:t>
      </w:r>
      <w:r w:rsidR="00D00B45" w:rsidRPr="002B528B">
        <w:rPr>
          <w:rFonts w:ascii="Verdana" w:hAnsi="Verdana" w:cs="Arial"/>
          <w:sz w:val="20"/>
          <w:lang w:val="de-CH"/>
        </w:rPr>
        <w:t>ie</w:t>
      </w:r>
      <w:r w:rsidRPr="002B528B">
        <w:rPr>
          <w:rFonts w:ascii="Verdana" w:hAnsi="Verdana" w:cs="Arial"/>
          <w:sz w:val="20"/>
          <w:lang w:val="de-CH"/>
        </w:rPr>
        <w:t xml:space="preserve"> Kader 202</w:t>
      </w:r>
      <w:r w:rsidR="0019354A">
        <w:rPr>
          <w:rFonts w:ascii="Verdana" w:hAnsi="Verdana" w:cs="Arial"/>
          <w:sz w:val="20"/>
          <w:lang w:val="de-CH"/>
        </w:rPr>
        <w:t>6</w:t>
      </w:r>
      <w:r w:rsidR="00BF0F6F">
        <w:rPr>
          <w:rFonts w:ascii="Verdana" w:hAnsi="Verdana" w:cs="Arial"/>
          <w:sz w:val="20"/>
          <w:lang w:val="de-CH"/>
        </w:rPr>
        <w:t>/202</w:t>
      </w:r>
      <w:r w:rsidR="0019354A">
        <w:rPr>
          <w:rFonts w:ascii="Verdana" w:hAnsi="Verdana" w:cs="Arial"/>
          <w:sz w:val="20"/>
          <w:lang w:val="de-CH"/>
        </w:rPr>
        <w:t>7</w:t>
      </w:r>
      <w:r w:rsidRPr="002B528B">
        <w:rPr>
          <w:rFonts w:ascii="Verdana" w:hAnsi="Verdana" w:cs="Arial"/>
          <w:sz w:val="20"/>
          <w:lang w:val="de-CH"/>
        </w:rPr>
        <w:t xml:space="preserve"> werden wie folgt festgelegt:</w:t>
      </w:r>
    </w:p>
    <w:p w14:paraId="504374FF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46EC2A49" w14:textId="4235E727" w:rsidR="009C720C" w:rsidRPr="002B528B" w:rsidRDefault="0005028B" w:rsidP="009C720C">
      <w:pPr>
        <w:rPr>
          <w:rFonts w:ascii="Verdana" w:hAnsi="Verdana" w:cs="Arial"/>
          <w:b/>
          <w:bCs/>
          <w:sz w:val="20"/>
          <w:lang w:val="da-DK"/>
        </w:rPr>
      </w:pPr>
      <w:r>
        <w:rPr>
          <w:rFonts w:ascii="Verdana" w:hAnsi="Verdana" w:cs="Arial"/>
          <w:b/>
          <w:bCs/>
          <w:sz w:val="20"/>
          <w:lang w:val="da-DK"/>
        </w:rPr>
        <w:t>U20 Juniorenkader / U17 Jugendkader</w:t>
      </w:r>
    </w:p>
    <w:p w14:paraId="4718B1FD" w14:textId="11E333BC" w:rsidR="009C720C" w:rsidRPr="00613280" w:rsidRDefault="003D3AD0" w:rsidP="003D3AD0">
      <w:pPr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613280">
        <w:rPr>
          <w:rFonts w:ascii="Verdana" w:hAnsi="Verdana" w:cs="Arial"/>
          <w:color w:val="000000" w:themeColor="text1"/>
          <w:sz w:val="20"/>
          <w:lang w:val="da-DK"/>
        </w:rPr>
        <w:t xml:space="preserve">U20 </w:t>
      </w:r>
      <w:r w:rsidR="000A1B06" w:rsidRPr="00613280">
        <w:rPr>
          <w:rFonts w:ascii="Verdana" w:hAnsi="Verdana" w:cs="Arial"/>
          <w:color w:val="000000" w:themeColor="text1"/>
          <w:sz w:val="20"/>
          <w:lang w:val="da-DK"/>
        </w:rPr>
        <w:t>Ju</w:t>
      </w:r>
      <w:r w:rsidR="00B544B5" w:rsidRPr="00613280">
        <w:rPr>
          <w:rFonts w:ascii="Verdana" w:hAnsi="Verdana" w:cs="Arial"/>
          <w:color w:val="000000" w:themeColor="text1"/>
          <w:sz w:val="20"/>
          <w:lang w:val="da-DK"/>
        </w:rPr>
        <w:t>nioren</w:t>
      </w:r>
      <w:r w:rsidR="000A1B06" w:rsidRPr="00613280">
        <w:rPr>
          <w:rFonts w:ascii="Verdana" w:hAnsi="Verdana" w:cs="Arial"/>
          <w:color w:val="000000" w:themeColor="text1"/>
          <w:sz w:val="20"/>
          <w:lang w:val="da-DK"/>
        </w:rPr>
        <w:t>kader</w:t>
      </w:r>
      <w:r w:rsidR="009C720C" w:rsidRPr="00613280">
        <w:rPr>
          <w:rFonts w:ascii="Verdana" w:hAnsi="Verdana" w:cs="Arial"/>
          <w:color w:val="000000" w:themeColor="text1"/>
          <w:sz w:val="20"/>
          <w:lang w:val="da-DK"/>
        </w:rPr>
        <w:t xml:space="preserve">: </w:t>
      </w:r>
      <w:r w:rsidR="009C720C" w:rsidRPr="00613280">
        <w:rPr>
          <w:rFonts w:ascii="Verdana" w:hAnsi="Verdana" w:cs="Arial"/>
          <w:color w:val="000000" w:themeColor="text1"/>
          <w:sz w:val="20"/>
          <w:lang w:val="da-DK"/>
        </w:rPr>
        <w:tab/>
      </w:r>
      <w:r w:rsidRPr="00613280">
        <w:rPr>
          <w:rFonts w:ascii="Verdana" w:hAnsi="Verdana" w:cs="Arial"/>
          <w:color w:val="000000" w:themeColor="text1"/>
          <w:sz w:val="20"/>
          <w:lang w:val="da-DK"/>
        </w:rPr>
        <w:t xml:space="preserve">CHF </w:t>
      </w:r>
      <w:r w:rsidR="00B65484" w:rsidRPr="00613280">
        <w:rPr>
          <w:rFonts w:ascii="Verdana" w:hAnsi="Verdana" w:cs="Arial"/>
          <w:color w:val="000000" w:themeColor="text1"/>
          <w:sz w:val="20"/>
          <w:lang w:val="da-DK"/>
        </w:rPr>
        <w:t>2’000</w:t>
      </w:r>
      <w:r w:rsidR="009C720C" w:rsidRPr="00613280">
        <w:rPr>
          <w:rFonts w:ascii="Verdana" w:hAnsi="Verdana" w:cs="Arial"/>
          <w:color w:val="000000" w:themeColor="text1"/>
          <w:sz w:val="20"/>
          <w:lang w:val="da-DK"/>
        </w:rPr>
        <w:t>.-</w:t>
      </w:r>
    </w:p>
    <w:p w14:paraId="0A8CC818" w14:textId="77E5D583" w:rsidR="0005028B" w:rsidRPr="00613280" w:rsidRDefault="003D3AD0" w:rsidP="003D3AD0">
      <w:pPr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613280">
        <w:rPr>
          <w:rFonts w:ascii="Verdana" w:hAnsi="Verdana" w:cs="Arial"/>
          <w:color w:val="000000" w:themeColor="text1"/>
          <w:sz w:val="20"/>
          <w:lang w:val="da-DK"/>
        </w:rPr>
        <w:t xml:space="preserve">U17 </w:t>
      </w:r>
      <w:r w:rsidR="0005028B" w:rsidRPr="00613280">
        <w:rPr>
          <w:rFonts w:ascii="Verdana" w:hAnsi="Verdana" w:cs="Arial"/>
          <w:color w:val="000000" w:themeColor="text1"/>
          <w:sz w:val="20"/>
          <w:lang w:val="da-DK"/>
        </w:rPr>
        <w:t xml:space="preserve">Jugendkader: </w:t>
      </w:r>
      <w:r w:rsidR="00EB4C3C" w:rsidRPr="00613280">
        <w:rPr>
          <w:rFonts w:ascii="Verdana" w:hAnsi="Verdana" w:cs="Arial"/>
          <w:color w:val="000000" w:themeColor="text1"/>
          <w:sz w:val="20"/>
          <w:lang w:val="da-DK"/>
        </w:rPr>
        <w:tab/>
      </w:r>
      <w:r w:rsidRPr="00613280">
        <w:rPr>
          <w:rFonts w:ascii="Verdana" w:hAnsi="Verdana" w:cs="Arial"/>
          <w:color w:val="000000" w:themeColor="text1"/>
          <w:sz w:val="20"/>
          <w:lang w:val="da-DK"/>
        </w:rPr>
        <w:t xml:space="preserve">CHF </w:t>
      </w:r>
      <w:r w:rsidR="00EB4C3C" w:rsidRPr="00613280">
        <w:rPr>
          <w:rFonts w:ascii="Verdana" w:hAnsi="Verdana" w:cs="Arial"/>
          <w:color w:val="000000" w:themeColor="text1"/>
          <w:sz w:val="20"/>
          <w:lang w:val="da-DK"/>
        </w:rPr>
        <w:t>1’</w:t>
      </w:r>
      <w:r w:rsidR="00972183" w:rsidRPr="00613280">
        <w:rPr>
          <w:rFonts w:ascii="Verdana" w:hAnsi="Verdana" w:cs="Arial"/>
          <w:color w:val="000000" w:themeColor="text1"/>
          <w:sz w:val="20"/>
          <w:lang w:val="da-DK"/>
        </w:rPr>
        <w:t>2</w:t>
      </w:r>
      <w:r w:rsidR="0005028B" w:rsidRPr="00613280">
        <w:rPr>
          <w:rFonts w:ascii="Verdana" w:hAnsi="Verdana" w:cs="Arial"/>
          <w:color w:val="000000" w:themeColor="text1"/>
          <w:sz w:val="20"/>
          <w:lang w:val="da-DK"/>
        </w:rPr>
        <w:t>00.-</w:t>
      </w:r>
    </w:p>
    <w:p w14:paraId="19710091" w14:textId="77777777" w:rsidR="009C720C" w:rsidRPr="002B528B" w:rsidRDefault="009C720C" w:rsidP="009C720C">
      <w:pPr>
        <w:tabs>
          <w:tab w:val="right" w:pos="3402"/>
        </w:tabs>
        <w:ind w:left="709"/>
        <w:rPr>
          <w:rFonts w:ascii="Verdana" w:hAnsi="Verdana" w:cs="Arial"/>
          <w:sz w:val="20"/>
          <w:lang w:val="da-DK"/>
        </w:rPr>
      </w:pPr>
    </w:p>
    <w:p w14:paraId="4EB9C028" w14:textId="164C5B83" w:rsidR="0047533B" w:rsidRPr="0047533B" w:rsidRDefault="0047533B" w:rsidP="0047533B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47533B">
        <w:rPr>
          <w:rFonts w:ascii="Verdana" w:hAnsi="Verdana" w:cs="Arial"/>
          <w:sz w:val="20"/>
          <w:szCs w:val="20"/>
        </w:rPr>
        <w:t xml:space="preserve">Mitglieder des </w:t>
      </w:r>
      <w:r w:rsidR="0005028B">
        <w:rPr>
          <w:rFonts w:ascii="Verdana" w:hAnsi="Verdana" w:cs="Arial"/>
          <w:sz w:val="20"/>
          <w:szCs w:val="20"/>
        </w:rPr>
        <w:t>U20 Juniorenkaders</w:t>
      </w:r>
      <w:r w:rsidRPr="0047533B">
        <w:rPr>
          <w:rFonts w:ascii="Verdana" w:hAnsi="Verdana" w:cs="Arial"/>
          <w:sz w:val="20"/>
          <w:szCs w:val="20"/>
        </w:rPr>
        <w:t xml:space="preserve"> bezahlen mit dem Selbstbehalt einen Anteil an den folgenden Leistungen pauschal:</w:t>
      </w:r>
    </w:p>
    <w:p w14:paraId="470D97EC" w14:textId="77777777" w:rsidR="0047533B" w:rsidRDefault="0047533B" w:rsidP="0047533B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Alle Trainingsanlässe in der Schweiz und im Ausland inkl. Training, Auswer</w:t>
      </w:r>
      <w:r w:rsidRPr="0047533B">
        <w:rPr>
          <w:rFonts w:ascii="Verdana" w:hAnsi="Verdana" w:cs="Arial"/>
          <w:sz w:val="20"/>
        </w:rPr>
        <w:softHyphen/>
        <w:t>tung, Unterkunft, Verpflegung etc.</w:t>
      </w:r>
    </w:p>
    <w:p w14:paraId="1DEF4068" w14:textId="34175830" w:rsidR="00C96CCE" w:rsidRPr="0047533B" w:rsidRDefault="00C96CCE" w:rsidP="0047533B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Teilnahme an internationalen</w:t>
      </w:r>
      <w:r w:rsidR="00DC54AE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Wettkämpfen bei einer Selektion</w:t>
      </w:r>
    </w:p>
    <w:p w14:paraId="6F8A06F5" w14:textId="77777777" w:rsidR="0047533B" w:rsidRPr="0047533B" w:rsidRDefault="0047533B" w:rsidP="0047533B">
      <w:pPr>
        <w:pStyle w:val="Listenabsatz"/>
        <w:numPr>
          <w:ilvl w:val="0"/>
          <w:numId w:val="2"/>
        </w:numPr>
        <w:tabs>
          <w:tab w:val="right" w:pos="3402"/>
        </w:tabs>
        <w:contextualSpacing/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Teilnahme an der SPU und Leistungstests (Standortbestimmung Physis Früh</w:t>
      </w:r>
      <w:r w:rsidRPr="0047533B">
        <w:rPr>
          <w:rFonts w:ascii="Verdana" w:hAnsi="Verdana" w:cs="Arial"/>
          <w:sz w:val="20"/>
        </w:rPr>
        <w:softHyphen/>
        <w:t>ling, Sommer und Herbst)</w:t>
      </w:r>
    </w:p>
    <w:p w14:paraId="1D39D71F" w14:textId="77777777" w:rsidR="0047533B" w:rsidRPr="0047533B" w:rsidRDefault="0047533B" w:rsidP="0047533B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Betreuung durch das Trainerteam</w:t>
      </w:r>
    </w:p>
    <w:p w14:paraId="4EFE8C50" w14:textId="4A7D5676" w:rsidR="0047533B" w:rsidRDefault="0047533B" w:rsidP="0047533B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Medizinische Beratung durch den Kaderarzt</w:t>
      </w:r>
    </w:p>
    <w:p w14:paraId="1FC47491" w14:textId="77777777" w:rsidR="002B7373" w:rsidRDefault="002B7373" w:rsidP="002B7373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Ausrüstung von Trimtex</w:t>
      </w:r>
      <w:r>
        <w:rPr>
          <w:rFonts w:ascii="Verdana" w:hAnsi="Verdana" w:cs="Arial"/>
          <w:sz w:val="20"/>
        </w:rPr>
        <w:t xml:space="preserve"> (=Leihkleider)</w:t>
      </w:r>
    </w:p>
    <w:p w14:paraId="1CF40A43" w14:textId="77777777" w:rsidR="002B7373" w:rsidRDefault="002B7373" w:rsidP="002B7373">
      <w:pPr>
        <w:pStyle w:val="Listenabsatz"/>
        <w:tabs>
          <w:tab w:val="right" w:pos="3402"/>
        </w:tabs>
        <w:ind w:left="720"/>
        <w:rPr>
          <w:rFonts w:ascii="Verdana" w:hAnsi="Verdana" w:cs="Arial"/>
          <w:sz w:val="20"/>
        </w:rPr>
      </w:pPr>
    </w:p>
    <w:p w14:paraId="456ACBF4" w14:textId="54690ABB" w:rsidR="0005028B" w:rsidRDefault="0005028B" w:rsidP="0005028B">
      <w:pPr>
        <w:tabs>
          <w:tab w:val="right" w:pos="3402"/>
        </w:tabs>
        <w:rPr>
          <w:rFonts w:ascii="Verdana" w:hAnsi="Verdana" w:cs="Arial"/>
          <w:sz w:val="20"/>
        </w:rPr>
      </w:pPr>
    </w:p>
    <w:p w14:paraId="572E4A1A" w14:textId="381FD2FE" w:rsidR="0005028B" w:rsidRPr="0047533B" w:rsidRDefault="0005028B" w:rsidP="0005028B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Mitglieder des U17 Jugend</w:t>
      </w:r>
      <w:r w:rsidRPr="0047533B">
        <w:rPr>
          <w:rFonts w:ascii="Verdana" w:hAnsi="Verdana" w:cs="Arial"/>
          <w:sz w:val="20"/>
          <w:szCs w:val="20"/>
        </w:rPr>
        <w:t>kader</w:t>
      </w:r>
      <w:r>
        <w:rPr>
          <w:rFonts w:ascii="Verdana" w:hAnsi="Verdana" w:cs="Arial"/>
          <w:sz w:val="20"/>
          <w:szCs w:val="20"/>
        </w:rPr>
        <w:t>s</w:t>
      </w:r>
      <w:r w:rsidRPr="0047533B">
        <w:rPr>
          <w:rFonts w:ascii="Verdana" w:hAnsi="Verdana" w:cs="Arial"/>
          <w:sz w:val="20"/>
          <w:szCs w:val="20"/>
        </w:rPr>
        <w:t xml:space="preserve"> bezahlen mit dem Selbstbehalt einen Anteil an den folgen</w:t>
      </w:r>
      <w:r w:rsidRPr="0047533B">
        <w:rPr>
          <w:rFonts w:ascii="Verdana" w:hAnsi="Verdana" w:cs="Arial"/>
          <w:sz w:val="20"/>
          <w:szCs w:val="20"/>
        </w:rPr>
        <w:softHyphen/>
        <w:t>den Leistungen pauschal:</w:t>
      </w:r>
    </w:p>
    <w:p w14:paraId="25DDBC56" w14:textId="37EE1C49" w:rsidR="0005028B" w:rsidRDefault="0005028B" w:rsidP="0005028B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Alle Trainingsanlässe in der Schweiz inkl. Training, Auswertung, Unterkunft, Verpflegung etc.</w:t>
      </w:r>
    </w:p>
    <w:p w14:paraId="61653399" w14:textId="32F7C6B9" w:rsidR="00C96CCE" w:rsidRPr="00EB4C3C" w:rsidRDefault="00EB4C3C" w:rsidP="00EB4C3C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Teilnahme an internationalen</w:t>
      </w:r>
      <w:r w:rsidR="00DC54AE">
        <w:rPr>
          <w:rFonts w:ascii="Verdana" w:hAnsi="Verdana" w:cs="Arial"/>
          <w:sz w:val="20"/>
        </w:rPr>
        <w:t xml:space="preserve"> </w:t>
      </w:r>
      <w:r w:rsidR="00DC54AE" w:rsidRPr="00613280">
        <w:rPr>
          <w:rFonts w:ascii="Verdana" w:hAnsi="Verdana" w:cs="Arial"/>
          <w:color w:val="000000" w:themeColor="text1"/>
          <w:sz w:val="20"/>
        </w:rPr>
        <w:t>U17-/U20-</w:t>
      </w:r>
      <w:r>
        <w:rPr>
          <w:rFonts w:ascii="Verdana" w:hAnsi="Verdana" w:cs="Arial"/>
          <w:sz w:val="20"/>
        </w:rPr>
        <w:t>Wettkämpfen bei einer Selektion</w:t>
      </w:r>
    </w:p>
    <w:p w14:paraId="468EF081" w14:textId="77777777" w:rsidR="0005028B" w:rsidRPr="0047533B" w:rsidRDefault="0005028B" w:rsidP="0005028B">
      <w:pPr>
        <w:pStyle w:val="Listenabsatz"/>
        <w:numPr>
          <w:ilvl w:val="0"/>
          <w:numId w:val="2"/>
        </w:numPr>
        <w:tabs>
          <w:tab w:val="right" w:pos="3402"/>
        </w:tabs>
        <w:contextualSpacing/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Teilnahme an der SPU und Leistungstests (Standortbestimmung Physis Früh</w:t>
      </w:r>
      <w:r w:rsidRPr="0047533B">
        <w:rPr>
          <w:rFonts w:ascii="Verdana" w:hAnsi="Verdana" w:cs="Arial"/>
          <w:sz w:val="20"/>
        </w:rPr>
        <w:softHyphen/>
        <w:t>ling, Sommer und Herbst)</w:t>
      </w:r>
    </w:p>
    <w:p w14:paraId="74AD66B7" w14:textId="77777777" w:rsidR="0005028B" w:rsidRPr="0047533B" w:rsidRDefault="0005028B" w:rsidP="0005028B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Betreuung durch das Trainerteam</w:t>
      </w:r>
    </w:p>
    <w:p w14:paraId="3B4A833A" w14:textId="44BFF755" w:rsidR="0005028B" w:rsidRDefault="0005028B" w:rsidP="0005028B">
      <w:pPr>
        <w:pStyle w:val="Listenabsatz"/>
        <w:numPr>
          <w:ilvl w:val="0"/>
          <w:numId w:val="2"/>
        </w:numPr>
        <w:tabs>
          <w:tab w:val="right" w:pos="3402"/>
        </w:tabs>
        <w:contextualSpacing/>
        <w:rPr>
          <w:rFonts w:ascii="Verdana" w:hAnsi="Verdana" w:cs="Arial"/>
          <w:sz w:val="20"/>
        </w:rPr>
      </w:pPr>
      <w:r w:rsidRPr="0047533B">
        <w:rPr>
          <w:rFonts w:ascii="Verdana" w:hAnsi="Verdana" w:cs="Arial"/>
          <w:sz w:val="20"/>
        </w:rPr>
        <w:t>Medizinische Beratung durch den Kaderarzt</w:t>
      </w:r>
    </w:p>
    <w:p w14:paraId="32A85FFD" w14:textId="728D18B1" w:rsidR="002B7373" w:rsidRPr="002B7373" w:rsidRDefault="002B7373" w:rsidP="002B7373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Ausrüstung von Trimtex</w:t>
      </w:r>
      <w:r>
        <w:rPr>
          <w:rFonts w:ascii="Verdana" w:hAnsi="Verdana" w:cs="Arial"/>
          <w:sz w:val="20"/>
        </w:rPr>
        <w:t xml:space="preserve"> (=Leihkleider)</w:t>
      </w:r>
    </w:p>
    <w:p w14:paraId="5CCD9DDF" w14:textId="77777777" w:rsidR="0005028B" w:rsidRPr="0005028B" w:rsidRDefault="0005028B" w:rsidP="0005028B">
      <w:pPr>
        <w:tabs>
          <w:tab w:val="right" w:pos="3402"/>
        </w:tabs>
        <w:rPr>
          <w:rFonts w:ascii="Verdana" w:hAnsi="Verdana" w:cs="Arial"/>
          <w:sz w:val="20"/>
        </w:rPr>
      </w:pPr>
    </w:p>
    <w:p w14:paraId="0C4AA169" w14:textId="77777777" w:rsidR="0047533B" w:rsidRPr="0047533B" w:rsidRDefault="0047533B" w:rsidP="0047533B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47533B">
        <w:rPr>
          <w:rFonts w:ascii="Verdana" w:hAnsi="Verdana" w:cs="Arial"/>
          <w:sz w:val="20"/>
          <w:szCs w:val="20"/>
        </w:rPr>
        <w:t>Die Reisekosten gehen immer zu Lasten der Athlet*innen.</w:t>
      </w:r>
    </w:p>
    <w:p w14:paraId="261EE8CD" w14:textId="77777777" w:rsidR="0047533B" w:rsidRPr="0047533B" w:rsidRDefault="0047533B" w:rsidP="0047533B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</w:p>
    <w:p w14:paraId="5211BC1B" w14:textId="355BEBD2" w:rsidR="00655BC8" w:rsidRPr="00A706D4" w:rsidRDefault="00655BC8" w:rsidP="0047533B">
      <w:pPr>
        <w:rPr>
          <w:rFonts w:ascii="Verdana" w:hAnsi="Verdana" w:cs="Arial"/>
          <w:color w:val="000000" w:themeColor="text1"/>
          <w:sz w:val="20"/>
          <w:szCs w:val="20"/>
        </w:rPr>
      </w:pPr>
      <w:r w:rsidRPr="00A706D4">
        <w:rPr>
          <w:rFonts w:ascii="Verdana" w:hAnsi="Verdana" w:cs="Arial"/>
          <w:color w:val="000000" w:themeColor="text1"/>
          <w:sz w:val="20"/>
          <w:szCs w:val="20"/>
        </w:rPr>
        <w:t xml:space="preserve">Bei einer Qualifikation für internationale Elite-Wettkämpfe </w:t>
      </w:r>
      <w:r w:rsidR="00D9553D" w:rsidRPr="00A706D4">
        <w:rPr>
          <w:rFonts w:ascii="Verdana" w:hAnsi="Verdana" w:cs="Arial"/>
          <w:color w:val="000000" w:themeColor="text1"/>
          <w:sz w:val="20"/>
          <w:szCs w:val="20"/>
        </w:rPr>
        <w:t>bezahlen Mitglieder des U17-Kaders einen Selbstbehalt für Unterkunft und Verpflegung.</w:t>
      </w:r>
    </w:p>
    <w:p w14:paraId="0AD5C808" w14:textId="4A3799BD" w:rsidR="0047533B" w:rsidRPr="0047533B" w:rsidRDefault="0047533B" w:rsidP="0047533B">
      <w:pPr>
        <w:rPr>
          <w:rFonts w:ascii="Verdana" w:hAnsi="Verdana" w:cs="Arial"/>
          <w:color w:val="000000" w:themeColor="text1"/>
          <w:sz w:val="20"/>
          <w:szCs w:val="20"/>
        </w:rPr>
      </w:pPr>
      <w:r w:rsidRPr="0047533B">
        <w:rPr>
          <w:rFonts w:ascii="Verdana" w:hAnsi="Verdana" w:cs="Arial"/>
          <w:color w:val="000000" w:themeColor="text1"/>
          <w:sz w:val="20"/>
          <w:szCs w:val="20"/>
        </w:rPr>
        <w:t xml:space="preserve">Bei einem unterjährigen Austritt aus dem </w:t>
      </w:r>
      <w:r w:rsidR="0005028B">
        <w:rPr>
          <w:rFonts w:ascii="Verdana" w:hAnsi="Verdana" w:cs="Arial"/>
          <w:color w:val="000000" w:themeColor="text1"/>
          <w:sz w:val="20"/>
          <w:szCs w:val="20"/>
        </w:rPr>
        <w:t>Junioren- oder Jugendkader</w:t>
      </w:r>
      <w:r w:rsidRPr="0047533B">
        <w:rPr>
          <w:rFonts w:ascii="Verdana" w:hAnsi="Verdana" w:cs="Arial"/>
          <w:color w:val="000000" w:themeColor="text1"/>
          <w:sz w:val="20"/>
          <w:szCs w:val="20"/>
        </w:rPr>
        <w:t xml:space="preserve"> oder wenn die Leistungen aus anderen Gründen nicht in Anspruch genommen wer</w:t>
      </w:r>
      <w:r w:rsidRPr="0047533B">
        <w:rPr>
          <w:rFonts w:ascii="Verdana" w:hAnsi="Verdana" w:cs="Arial"/>
          <w:color w:val="000000" w:themeColor="text1"/>
          <w:sz w:val="20"/>
          <w:szCs w:val="20"/>
        </w:rPr>
        <w:softHyphen/>
        <w:t>den, gibt es kein Recht auf eine Rückerstattung der Selbstbehalte.</w:t>
      </w:r>
    </w:p>
    <w:p w14:paraId="4667A04A" w14:textId="77777777" w:rsidR="0047533B" w:rsidRPr="00326AE9" w:rsidRDefault="0047533B" w:rsidP="0047533B">
      <w:pPr>
        <w:tabs>
          <w:tab w:val="right" w:pos="3402"/>
        </w:tabs>
        <w:rPr>
          <w:rFonts w:ascii="Verdana" w:hAnsi="Verdana" w:cs="Arial"/>
          <w:color w:val="000000" w:themeColor="text1"/>
          <w:sz w:val="22"/>
          <w:szCs w:val="22"/>
        </w:rPr>
      </w:pPr>
    </w:p>
    <w:p w14:paraId="02DC957E" w14:textId="77777777" w:rsidR="009C720C" w:rsidRPr="004E09A6" w:rsidRDefault="009C720C" w:rsidP="009C720C">
      <w:pPr>
        <w:tabs>
          <w:tab w:val="right" w:pos="3402"/>
        </w:tabs>
        <w:rPr>
          <w:rFonts w:ascii="Verdana" w:hAnsi="Verdana" w:cs="Arial"/>
          <w:sz w:val="20"/>
        </w:rPr>
      </w:pPr>
    </w:p>
    <w:p w14:paraId="635FB739" w14:textId="32D74F4B" w:rsidR="009C720C" w:rsidRDefault="00BF6AAB" w:rsidP="009C720C">
      <w:pPr>
        <w:tabs>
          <w:tab w:val="right" w:pos="3402"/>
        </w:tabs>
        <w:rPr>
          <w:rFonts w:ascii="Verdana" w:hAnsi="Verdana" w:cs="Arial"/>
          <w:b/>
          <w:bCs/>
          <w:sz w:val="20"/>
          <w:lang w:val="de-CH"/>
        </w:rPr>
      </w:pPr>
      <w:r w:rsidRPr="002B528B">
        <w:rPr>
          <w:rFonts w:ascii="Verdana" w:hAnsi="Verdana" w:cs="Arial"/>
          <w:b/>
          <w:bCs/>
          <w:sz w:val="20"/>
          <w:lang w:val="de-CH"/>
        </w:rPr>
        <w:t>Anschlussgruppe</w:t>
      </w:r>
    </w:p>
    <w:p w14:paraId="09AA6C1B" w14:textId="77777777" w:rsidR="00B04BA9" w:rsidRPr="002B528B" w:rsidRDefault="00B04BA9" w:rsidP="009C720C">
      <w:pPr>
        <w:tabs>
          <w:tab w:val="right" w:pos="3402"/>
        </w:tabs>
        <w:rPr>
          <w:rFonts w:ascii="Verdana" w:hAnsi="Verdana" w:cs="Arial"/>
          <w:b/>
          <w:bCs/>
          <w:sz w:val="20"/>
          <w:lang w:val="de-CH"/>
        </w:rPr>
      </w:pPr>
    </w:p>
    <w:p w14:paraId="146B02FF" w14:textId="77777777" w:rsidR="00462E01" w:rsidRPr="000E321E" w:rsidRDefault="00462E01" w:rsidP="00462E01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0E321E">
        <w:rPr>
          <w:rFonts w:ascii="Verdana" w:hAnsi="Verdana" w:cs="Arial"/>
          <w:color w:val="000000" w:themeColor="text1"/>
          <w:sz w:val="20"/>
          <w:szCs w:val="20"/>
        </w:rPr>
        <w:t>Mitglieder der Anschlussgruppe haben die Möglichkeit, a</w:t>
      </w:r>
      <w:r>
        <w:rPr>
          <w:rFonts w:ascii="Verdana" w:hAnsi="Verdana" w:cs="Arial"/>
          <w:color w:val="000000" w:themeColor="text1"/>
          <w:sz w:val="20"/>
          <w:szCs w:val="20"/>
        </w:rPr>
        <w:t>m gesamten Kaderprogramm (Ka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t>Zus und Trainings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softHyphen/>
        <w:t>lager</w:t>
      </w:r>
      <w:r>
        <w:rPr>
          <w:rFonts w:ascii="Verdana" w:hAnsi="Verdana" w:cs="Arial"/>
          <w:color w:val="000000" w:themeColor="text1"/>
          <w:sz w:val="20"/>
          <w:szCs w:val="20"/>
        </w:rPr>
        <w:t>)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t xml:space="preserve"> teilzunehmen. Dafür wird ihnen ein Selbst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softHyphen/>
        <w:t xml:space="preserve">behalt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(=Selbstkosten) 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t>in Rechnung gestellt.</w:t>
      </w:r>
    </w:p>
    <w:p w14:paraId="685EB9EA" w14:textId="77777777" w:rsidR="00462E01" w:rsidRPr="00AE1E14" w:rsidRDefault="00462E01" w:rsidP="00462E01">
      <w:pPr>
        <w:rPr>
          <w:rFonts w:ascii="Verdana" w:hAnsi="Verdana" w:cs="Arial"/>
          <w:sz w:val="20"/>
          <w:szCs w:val="20"/>
        </w:rPr>
      </w:pPr>
      <w:r w:rsidRPr="00AE1E14">
        <w:rPr>
          <w:rFonts w:ascii="Verdana" w:hAnsi="Verdana" w:cs="Arial"/>
          <w:sz w:val="20"/>
          <w:szCs w:val="20"/>
        </w:rPr>
        <w:t>Bei einer Selektion für internationale Wettkämpfe bezahlen Mitglieder der Anschluss</w:t>
      </w:r>
      <w:r w:rsidRPr="00AE1E14">
        <w:rPr>
          <w:rFonts w:ascii="Verdana" w:hAnsi="Verdana" w:cs="Arial"/>
          <w:sz w:val="20"/>
          <w:szCs w:val="20"/>
        </w:rPr>
        <w:softHyphen/>
        <w:t xml:space="preserve">gruppe einen Selbstbehalt für Unterkunft und Verpflegung. </w:t>
      </w:r>
    </w:p>
    <w:p w14:paraId="150F3893" w14:textId="77777777" w:rsidR="00462E01" w:rsidRPr="00C22329" w:rsidRDefault="00462E01" w:rsidP="00462E01">
      <w:pPr>
        <w:rPr>
          <w:rFonts w:ascii="Verdana" w:hAnsi="Verdana" w:cs="Arial"/>
          <w:color w:val="FF0000"/>
          <w:sz w:val="20"/>
          <w:szCs w:val="20"/>
        </w:rPr>
      </w:pPr>
    </w:p>
    <w:p w14:paraId="03FA2ED5" w14:textId="77777777" w:rsidR="00462E01" w:rsidRPr="004E09A6" w:rsidRDefault="00462E01" w:rsidP="00462E01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4E09A6">
        <w:rPr>
          <w:rFonts w:ascii="Verdana" w:hAnsi="Verdana" w:cs="Arial"/>
          <w:sz w:val="20"/>
          <w:szCs w:val="20"/>
        </w:rPr>
        <w:t>Die Reisekosten gehen immer zu Lasten der Athlet*innen.</w:t>
      </w:r>
    </w:p>
    <w:p w14:paraId="6A58A75A" w14:textId="77777777" w:rsidR="000E321E" w:rsidRPr="000E321E" w:rsidRDefault="000E321E" w:rsidP="000E321E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7709A78D" w14:textId="77777777" w:rsidR="009C720C" w:rsidRPr="000E321E" w:rsidRDefault="009C720C" w:rsidP="009C720C">
      <w:pPr>
        <w:tabs>
          <w:tab w:val="right" w:pos="3402"/>
        </w:tabs>
        <w:ind w:left="709"/>
        <w:rPr>
          <w:rFonts w:ascii="Verdana" w:hAnsi="Verdana" w:cs="Arial"/>
          <w:sz w:val="20"/>
        </w:rPr>
      </w:pPr>
    </w:p>
    <w:p w14:paraId="4CA6734C" w14:textId="28A207D2" w:rsidR="0005028B" w:rsidRDefault="0005028B" w:rsidP="009C720C">
      <w:pPr>
        <w:rPr>
          <w:rFonts w:ascii="Verdana" w:hAnsi="Verdana" w:cs="Arial"/>
          <w:sz w:val="20"/>
          <w:lang w:val="de-CH"/>
        </w:rPr>
      </w:pPr>
    </w:p>
    <w:p w14:paraId="6B12DBA1" w14:textId="77777777" w:rsidR="0005028B" w:rsidRPr="002B528B" w:rsidRDefault="0005028B" w:rsidP="009C720C">
      <w:pPr>
        <w:rPr>
          <w:rFonts w:ascii="Verdana" w:hAnsi="Verdana" w:cs="Arial"/>
          <w:sz w:val="20"/>
          <w:lang w:val="de-CH"/>
        </w:rPr>
      </w:pPr>
    </w:p>
    <w:bookmarkEnd w:id="0"/>
    <w:p w14:paraId="40B833A8" w14:textId="77777777" w:rsidR="00577D85" w:rsidRPr="002B528B" w:rsidRDefault="00577D85" w:rsidP="00A67E0B">
      <w:pPr>
        <w:rPr>
          <w:lang w:val="de-CH"/>
        </w:rPr>
      </w:pPr>
    </w:p>
    <w:sectPr w:rsidR="00577D85" w:rsidRPr="002B528B" w:rsidSect="009B349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283F" w14:textId="77777777" w:rsidR="002D77DB" w:rsidRDefault="002D77DB">
      <w:r>
        <w:separator/>
      </w:r>
    </w:p>
  </w:endnote>
  <w:endnote w:type="continuationSeparator" w:id="0">
    <w:p w14:paraId="76083E7D" w14:textId="77777777" w:rsidR="002D77DB" w:rsidRDefault="002D77DB">
      <w:r>
        <w:continuationSeparator/>
      </w:r>
    </w:p>
  </w:endnote>
  <w:endnote w:type="continuationNotice" w:id="1">
    <w:p w14:paraId="2ED17F9D" w14:textId="77777777" w:rsidR="002D77DB" w:rsidRDefault="002D7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9C43" w14:textId="0F7FC458" w:rsidR="00100C44" w:rsidRPr="00100C44" w:rsidRDefault="005802BA" w:rsidP="00100C44">
    <w:pPr>
      <w:pStyle w:val="Fuzeile"/>
      <w:rPr>
        <w:lang w:val="de-CH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75DA2F92" wp14:editId="1B33DAC7">
          <wp:simplePos x="0" y="0"/>
          <wp:positionH relativeFrom="column">
            <wp:posOffset>-890906</wp:posOffset>
          </wp:positionH>
          <wp:positionV relativeFrom="paragraph">
            <wp:posOffset>-910226</wp:posOffset>
          </wp:positionV>
          <wp:extent cx="7534275" cy="1252491"/>
          <wp:effectExtent l="0" t="0" r="0" b="5080"/>
          <wp:wrapNone/>
          <wp:docPr id="184583678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184" cy="1258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EA421" w14:textId="55D7CB19" w:rsidR="00577D85" w:rsidRDefault="00577D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292B" w14:textId="1C6B4264" w:rsidR="00100C44" w:rsidRPr="00100C44" w:rsidRDefault="005802BA" w:rsidP="00100C44">
    <w:pPr>
      <w:pStyle w:val="Fuzeile"/>
      <w:rPr>
        <w:lang w:val="de-CH"/>
      </w:rPr>
    </w:pPr>
    <w:r>
      <w:rPr>
        <w:noProof/>
      </w:rPr>
      <w:drawing>
        <wp:anchor distT="0" distB="0" distL="114300" distR="114300" simplePos="0" relativeHeight="251659265" behindDoc="0" locked="0" layoutInCell="1" allowOverlap="1" wp14:anchorId="21CC4F3E" wp14:editId="2A1AF217">
          <wp:simplePos x="0" y="0"/>
          <wp:positionH relativeFrom="column">
            <wp:posOffset>-890905</wp:posOffset>
          </wp:positionH>
          <wp:positionV relativeFrom="paragraph">
            <wp:posOffset>-884555</wp:posOffset>
          </wp:positionV>
          <wp:extent cx="7556500" cy="1256185"/>
          <wp:effectExtent l="0" t="0" r="6350" b="1270"/>
          <wp:wrapNone/>
          <wp:docPr id="45343868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5F0317" w14:textId="7CF639B7" w:rsidR="00A6688D" w:rsidRDefault="00A668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5829" w14:textId="77777777" w:rsidR="002D77DB" w:rsidRDefault="002D77DB">
      <w:r>
        <w:separator/>
      </w:r>
    </w:p>
  </w:footnote>
  <w:footnote w:type="continuationSeparator" w:id="0">
    <w:p w14:paraId="103E442D" w14:textId="77777777" w:rsidR="002D77DB" w:rsidRDefault="002D77DB">
      <w:r>
        <w:continuationSeparator/>
      </w:r>
    </w:p>
  </w:footnote>
  <w:footnote w:type="continuationNotice" w:id="1">
    <w:p w14:paraId="4A675252" w14:textId="77777777" w:rsidR="002D77DB" w:rsidRDefault="002D7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E5A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082FFED4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44FAD1C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6FB0D772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2E57AE"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506FA8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2E57AE"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1A7146">
      <w:rPr>
        <w:rFonts w:ascii="Verdana" w:hAnsi="Verdana"/>
        <w:noProof/>
        <w:sz w:val="20"/>
        <w:szCs w:val="20"/>
      </w:rPr>
      <w:t>1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2128" w14:textId="10AEC93F" w:rsidR="00DF041E" w:rsidRDefault="0092015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D3DBEA" wp14:editId="4497F64B">
          <wp:simplePos x="0" y="0"/>
          <wp:positionH relativeFrom="page">
            <wp:posOffset>13335</wp:posOffset>
          </wp:positionH>
          <wp:positionV relativeFrom="page">
            <wp:posOffset>9525</wp:posOffset>
          </wp:positionV>
          <wp:extent cx="7556500" cy="10706100"/>
          <wp:effectExtent l="0" t="0" r="0" b="0"/>
          <wp:wrapNone/>
          <wp:docPr id="3" name="Grafik 3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4BC">
      <w:rPr>
        <w:noProof/>
      </w:rPr>
      <w:drawing>
        <wp:anchor distT="0" distB="0" distL="114300" distR="114300" simplePos="0" relativeHeight="251658241" behindDoc="1" locked="0" layoutInCell="1" allowOverlap="1" wp14:anchorId="314DC945" wp14:editId="526BF65D">
          <wp:simplePos x="0" y="0"/>
          <wp:positionH relativeFrom="column">
            <wp:posOffset>4395470</wp:posOffset>
          </wp:positionH>
          <wp:positionV relativeFrom="paragraph">
            <wp:posOffset>95885</wp:posOffset>
          </wp:positionV>
          <wp:extent cx="1476375" cy="836295"/>
          <wp:effectExtent l="0" t="0" r="9525" b="1905"/>
          <wp:wrapTight wrapText="bothSides">
            <wp:wrapPolygon edited="0">
              <wp:start x="0" y="0"/>
              <wp:lineTo x="0" y="21157"/>
              <wp:lineTo x="21461" y="21157"/>
              <wp:lineTo x="21461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9C9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7AA7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02923"/>
    <w:multiLevelType w:val="hybridMultilevel"/>
    <w:tmpl w:val="FFFFFFFF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D62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60875"/>
    <w:multiLevelType w:val="hybridMultilevel"/>
    <w:tmpl w:val="FFFFFFFF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46FD"/>
    <w:multiLevelType w:val="hybridMultilevel"/>
    <w:tmpl w:val="FFFFFFFF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230AEE"/>
    <w:multiLevelType w:val="hybridMultilevel"/>
    <w:tmpl w:val="C81C9312"/>
    <w:lvl w:ilvl="0" w:tplc="AAFE67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859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8" w15:restartNumberingAfterBreak="0">
    <w:nsid w:val="44B942BD"/>
    <w:multiLevelType w:val="hybridMultilevel"/>
    <w:tmpl w:val="9AAE72EE"/>
    <w:lvl w:ilvl="0" w:tplc="3440F1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7601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7C71858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052"/>
    <w:multiLevelType w:val="hybridMultilevel"/>
    <w:tmpl w:val="0EC04D88"/>
    <w:lvl w:ilvl="0" w:tplc="596A920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C4ECB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732B7EF6"/>
    <w:multiLevelType w:val="hybridMultilevel"/>
    <w:tmpl w:val="FFFFFFFF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457B"/>
    <w:multiLevelType w:val="hybridMultilevel"/>
    <w:tmpl w:val="FFFFFFFF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02300">
    <w:abstractNumId w:val="0"/>
  </w:num>
  <w:num w:numId="2" w16cid:durableId="1046880208">
    <w:abstractNumId w:val="13"/>
  </w:num>
  <w:num w:numId="3" w16cid:durableId="747770662">
    <w:abstractNumId w:val="9"/>
  </w:num>
  <w:num w:numId="4" w16cid:durableId="27082506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347605078">
    <w:abstractNumId w:val="12"/>
  </w:num>
  <w:num w:numId="6" w16cid:durableId="1850942047">
    <w:abstractNumId w:val="7"/>
    <w:lvlOverride w:ilvl="0">
      <w:startOverride w:val="1"/>
    </w:lvlOverride>
  </w:num>
  <w:num w:numId="7" w16cid:durableId="1314986759">
    <w:abstractNumId w:val="1"/>
  </w:num>
  <w:num w:numId="8" w16cid:durableId="73166242">
    <w:abstractNumId w:val="10"/>
  </w:num>
  <w:num w:numId="9" w16cid:durableId="881868930">
    <w:abstractNumId w:val="3"/>
  </w:num>
  <w:num w:numId="10" w16cid:durableId="49814744">
    <w:abstractNumId w:val="14"/>
  </w:num>
  <w:num w:numId="11" w16cid:durableId="815606251">
    <w:abstractNumId w:val="2"/>
  </w:num>
  <w:num w:numId="12" w16cid:durableId="1366633997">
    <w:abstractNumId w:val="4"/>
  </w:num>
  <w:num w:numId="13" w16cid:durableId="1958758809">
    <w:abstractNumId w:val="5"/>
  </w:num>
  <w:num w:numId="14" w16cid:durableId="762187213">
    <w:abstractNumId w:val="11"/>
  </w:num>
  <w:num w:numId="15" w16cid:durableId="1984038935">
    <w:abstractNumId w:val="8"/>
  </w:num>
  <w:num w:numId="16" w16cid:durableId="1862163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52B7"/>
    <w:rsid w:val="00005445"/>
    <w:rsid w:val="00005A18"/>
    <w:rsid w:val="00011E72"/>
    <w:rsid w:val="0001402A"/>
    <w:rsid w:val="00014ED7"/>
    <w:rsid w:val="00016C0E"/>
    <w:rsid w:val="00020FF2"/>
    <w:rsid w:val="00022FF2"/>
    <w:rsid w:val="00023E9E"/>
    <w:rsid w:val="00024FA9"/>
    <w:rsid w:val="000257CE"/>
    <w:rsid w:val="000263D8"/>
    <w:rsid w:val="00026A4D"/>
    <w:rsid w:val="0003088C"/>
    <w:rsid w:val="00032C34"/>
    <w:rsid w:val="000338A6"/>
    <w:rsid w:val="00034DB7"/>
    <w:rsid w:val="00035283"/>
    <w:rsid w:val="0004118C"/>
    <w:rsid w:val="00043690"/>
    <w:rsid w:val="0004384F"/>
    <w:rsid w:val="000438FE"/>
    <w:rsid w:val="00043CD9"/>
    <w:rsid w:val="00047511"/>
    <w:rsid w:val="0005028B"/>
    <w:rsid w:val="00052119"/>
    <w:rsid w:val="00052F39"/>
    <w:rsid w:val="000545F9"/>
    <w:rsid w:val="000563F4"/>
    <w:rsid w:val="000600E6"/>
    <w:rsid w:val="000614E2"/>
    <w:rsid w:val="0006187C"/>
    <w:rsid w:val="0006298D"/>
    <w:rsid w:val="00062EF7"/>
    <w:rsid w:val="00064502"/>
    <w:rsid w:val="00075722"/>
    <w:rsid w:val="000765E5"/>
    <w:rsid w:val="00077DB4"/>
    <w:rsid w:val="00077ED1"/>
    <w:rsid w:val="0008360A"/>
    <w:rsid w:val="000846F9"/>
    <w:rsid w:val="00086294"/>
    <w:rsid w:val="00090DDB"/>
    <w:rsid w:val="00092646"/>
    <w:rsid w:val="0009424E"/>
    <w:rsid w:val="000950B4"/>
    <w:rsid w:val="000955D9"/>
    <w:rsid w:val="00095DC3"/>
    <w:rsid w:val="000964D7"/>
    <w:rsid w:val="00097CE7"/>
    <w:rsid w:val="000A12EF"/>
    <w:rsid w:val="000A1B06"/>
    <w:rsid w:val="000A3D08"/>
    <w:rsid w:val="000B0432"/>
    <w:rsid w:val="000B2316"/>
    <w:rsid w:val="000B5B34"/>
    <w:rsid w:val="000B6899"/>
    <w:rsid w:val="000C0F66"/>
    <w:rsid w:val="000C1FE3"/>
    <w:rsid w:val="000C25B4"/>
    <w:rsid w:val="000C30FB"/>
    <w:rsid w:val="000C5A99"/>
    <w:rsid w:val="000D0190"/>
    <w:rsid w:val="000D2AC7"/>
    <w:rsid w:val="000D34EB"/>
    <w:rsid w:val="000D352D"/>
    <w:rsid w:val="000D6F47"/>
    <w:rsid w:val="000E2DB3"/>
    <w:rsid w:val="000E321E"/>
    <w:rsid w:val="000E6A1A"/>
    <w:rsid w:val="000E7025"/>
    <w:rsid w:val="000E7046"/>
    <w:rsid w:val="000F7CDF"/>
    <w:rsid w:val="00100C44"/>
    <w:rsid w:val="0010181C"/>
    <w:rsid w:val="00101B34"/>
    <w:rsid w:val="00101DFD"/>
    <w:rsid w:val="0010256E"/>
    <w:rsid w:val="001053BD"/>
    <w:rsid w:val="001058C1"/>
    <w:rsid w:val="001104C2"/>
    <w:rsid w:val="0011111E"/>
    <w:rsid w:val="001128C4"/>
    <w:rsid w:val="00112AF7"/>
    <w:rsid w:val="00114A6C"/>
    <w:rsid w:val="00123AE6"/>
    <w:rsid w:val="00130206"/>
    <w:rsid w:val="00130287"/>
    <w:rsid w:val="001322D7"/>
    <w:rsid w:val="00133A78"/>
    <w:rsid w:val="0014044B"/>
    <w:rsid w:val="00140911"/>
    <w:rsid w:val="00140ADA"/>
    <w:rsid w:val="00145F13"/>
    <w:rsid w:val="001474D4"/>
    <w:rsid w:val="001476C4"/>
    <w:rsid w:val="0014774C"/>
    <w:rsid w:val="001513B4"/>
    <w:rsid w:val="001529BC"/>
    <w:rsid w:val="00155E91"/>
    <w:rsid w:val="00156142"/>
    <w:rsid w:val="001562B0"/>
    <w:rsid w:val="00157ADC"/>
    <w:rsid w:val="0016352C"/>
    <w:rsid w:val="0016399A"/>
    <w:rsid w:val="00164E14"/>
    <w:rsid w:val="00165E50"/>
    <w:rsid w:val="00166754"/>
    <w:rsid w:val="0016685E"/>
    <w:rsid w:val="001709B1"/>
    <w:rsid w:val="001727BD"/>
    <w:rsid w:val="00174001"/>
    <w:rsid w:val="00181933"/>
    <w:rsid w:val="001833D1"/>
    <w:rsid w:val="00184124"/>
    <w:rsid w:val="0018720E"/>
    <w:rsid w:val="001873C4"/>
    <w:rsid w:val="0019354A"/>
    <w:rsid w:val="00196D00"/>
    <w:rsid w:val="001A2E7E"/>
    <w:rsid w:val="001A32B5"/>
    <w:rsid w:val="001A49E3"/>
    <w:rsid w:val="001A5A9F"/>
    <w:rsid w:val="001A5DF4"/>
    <w:rsid w:val="001A6437"/>
    <w:rsid w:val="001A6719"/>
    <w:rsid w:val="001A6FC3"/>
    <w:rsid w:val="001A7146"/>
    <w:rsid w:val="001B0C93"/>
    <w:rsid w:val="001B128C"/>
    <w:rsid w:val="001B1DCC"/>
    <w:rsid w:val="001B1DDE"/>
    <w:rsid w:val="001B2DE0"/>
    <w:rsid w:val="001B4944"/>
    <w:rsid w:val="001B499B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5B94"/>
    <w:rsid w:val="001D7148"/>
    <w:rsid w:val="001E1942"/>
    <w:rsid w:val="001E315B"/>
    <w:rsid w:val="001E38A9"/>
    <w:rsid w:val="001E42E9"/>
    <w:rsid w:val="001E6E52"/>
    <w:rsid w:val="001F18BF"/>
    <w:rsid w:val="002013F1"/>
    <w:rsid w:val="00202448"/>
    <w:rsid w:val="00202967"/>
    <w:rsid w:val="002039E1"/>
    <w:rsid w:val="002047F2"/>
    <w:rsid w:val="00205895"/>
    <w:rsid w:val="00206DEF"/>
    <w:rsid w:val="00206E3F"/>
    <w:rsid w:val="00207A58"/>
    <w:rsid w:val="00207ED8"/>
    <w:rsid w:val="00211DAC"/>
    <w:rsid w:val="00213BAA"/>
    <w:rsid w:val="00213C1C"/>
    <w:rsid w:val="00213E2E"/>
    <w:rsid w:val="00221719"/>
    <w:rsid w:val="00221772"/>
    <w:rsid w:val="00221B33"/>
    <w:rsid w:val="0022266A"/>
    <w:rsid w:val="00222757"/>
    <w:rsid w:val="00223EA2"/>
    <w:rsid w:val="002247C1"/>
    <w:rsid w:val="00225B8E"/>
    <w:rsid w:val="00231243"/>
    <w:rsid w:val="0023755A"/>
    <w:rsid w:val="00243A22"/>
    <w:rsid w:val="00244EA3"/>
    <w:rsid w:val="0024522A"/>
    <w:rsid w:val="00247411"/>
    <w:rsid w:val="002478F5"/>
    <w:rsid w:val="00253F98"/>
    <w:rsid w:val="00261438"/>
    <w:rsid w:val="00262102"/>
    <w:rsid w:val="002627AD"/>
    <w:rsid w:val="00263851"/>
    <w:rsid w:val="00264B8D"/>
    <w:rsid w:val="00264B95"/>
    <w:rsid w:val="00266D94"/>
    <w:rsid w:val="002671BB"/>
    <w:rsid w:val="002674FA"/>
    <w:rsid w:val="00267F19"/>
    <w:rsid w:val="0027263E"/>
    <w:rsid w:val="002749F0"/>
    <w:rsid w:val="002800C5"/>
    <w:rsid w:val="002847AB"/>
    <w:rsid w:val="00290630"/>
    <w:rsid w:val="002909D6"/>
    <w:rsid w:val="00291860"/>
    <w:rsid w:val="00292191"/>
    <w:rsid w:val="002967D7"/>
    <w:rsid w:val="002976DD"/>
    <w:rsid w:val="00297EAA"/>
    <w:rsid w:val="002A2251"/>
    <w:rsid w:val="002A3270"/>
    <w:rsid w:val="002A4D65"/>
    <w:rsid w:val="002A5DD3"/>
    <w:rsid w:val="002A7221"/>
    <w:rsid w:val="002B26EC"/>
    <w:rsid w:val="002B528B"/>
    <w:rsid w:val="002B60B7"/>
    <w:rsid w:val="002B7373"/>
    <w:rsid w:val="002C2DFF"/>
    <w:rsid w:val="002C3A22"/>
    <w:rsid w:val="002C3E5C"/>
    <w:rsid w:val="002C3FD3"/>
    <w:rsid w:val="002C47B9"/>
    <w:rsid w:val="002D4627"/>
    <w:rsid w:val="002D57B5"/>
    <w:rsid w:val="002D6686"/>
    <w:rsid w:val="002D6848"/>
    <w:rsid w:val="002D77DB"/>
    <w:rsid w:val="002D7B25"/>
    <w:rsid w:val="002E0C85"/>
    <w:rsid w:val="002E15BE"/>
    <w:rsid w:val="002E48CD"/>
    <w:rsid w:val="002E57AE"/>
    <w:rsid w:val="002E62AF"/>
    <w:rsid w:val="002F1009"/>
    <w:rsid w:val="002F1C35"/>
    <w:rsid w:val="002F3244"/>
    <w:rsid w:val="002F35A4"/>
    <w:rsid w:val="002F5B79"/>
    <w:rsid w:val="002F63E2"/>
    <w:rsid w:val="00300B7E"/>
    <w:rsid w:val="00301524"/>
    <w:rsid w:val="00301B00"/>
    <w:rsid w:val="00302A13"/>
    <w:rsid w:val="00304CD3"/>
    <w:rsid w:val="0030565F"/>
    <w:rsid w:val="003064A7"/>
    <w:rsid w:val="0031356C"/>
    <w:rsid w:val="003138A3"/>
    <w:rsid w:val="00315BC9"/>
    <w:rsid w:val="00324097"/>
    <w:rsid w:val="00324C68"/>
    <w:rsid w:val="00325C2F"/>
    <w:rsid w:val="00325CD4"/>
    <w:rsid w:val="003276AD"/>
    <w:rsid w:val="00330671"/>
    <w:rsid w:val="00330E33"/>
    <w:rsid w:val="00331109"/>
    <w:rsid w:val="00332071"/>
    <w:rsid w:val="003376DC"/>
    <w:rsid w:val="00346FD8"/>
    <w:rsid w:val="00355389"/>
    <w:rsid w:val="003557AA"/>
    <w:rsid w:val="003562B0"/>
    <w:rsid w:val="00357335"/>
    <w:rsid w:val="00357A07"/>
    <w:rsid w:val="00360957"/>
    <w:rsid w:val="003612A7"/>
    <w:rsid w:val="003612BA"/>
    <w:rsid w:val="00361DB9"/>
    <w:rsid w:val="00362C33"/>
    <w:rsid w:val="003651C5"/>
    <w:rsid w:val="0036623C"/>
    <w:rsid w:val="00366C43"/>
    <w:rsid w:val="00366CB0"/>
    <w:rsid w:val="00367035"/>
    <w:rsid w:val="00370826"/>
    <w:rsid w:val="00372DEE"/>
    <w:rsid w:val="003749F0"/>
    <w:rsid w:val="00374C6E"/>
    <w:rsid w:val="00375223"/>
    <w:rsid w:val="0037704E"/>
    <w:rsid w:val="003806A5"/>
    <w:rsid w:val="00382CBF"/>
    <w:rsid w:val="00384775"/>
    <w:rsid w:val="00384827"/>
    <w:rsid w:val="00384E7E"/>
    <w:rsid w:val="0038548D"/>
    <w:rsid w:val="00387A88"/>
    <w:rsid w:val="00387AB2"/>
    <w:rsid w:val="00391E13"/>
    <w:rsid w:val="00392601"/>
    <w:rsid w:val="00395AF8"/>
    <w:rsid w:val="0039662B"/>
    <w:rsid w:val="00397470"/>
    <w:rsid w:val="003A1BFB"/>
    <w:rsid w:val="003A3FC2"/>
    <w:rsid w:val="003A5B50"/>
    <w:rsid w:val="003B050D"/>
    <w:rsid w:val="003B1B05"/>
    <w:rsid w:val="003B333E"/>
    <w:rsid w:val="003B3A76"/>
    <w:rsid w:val="003B47D2"/>
    <w:rsid w:val="003B510C"/>
    <w:rsid w:val="003B5F15"/>
    <w:rsid w:val="003B6959"/>
    <w:rsid w:val="003C2080"/>
    <w:rsid w:val="003C28A0"/>
    <w:rsid w:val="003C4179"/>
    <w:rsid w:val="003C52BB"/>
    <w:rsid w:val="003D0134"/>
    <w:rsid w:val="003D027B"/>
    <w:rsid w:val="003D15D4"/>
    <w:rsid w:val="003D191C"/>
    <w:rsid w:val="003D2024"/>
    <w:rsid w:val="003D3AD0"/>
    <w:rsid w:val="003D44AB"/>
    <w:rsid w:val="003D5385"/>
    <w:rsid w:val="003D60C2"/>
    <w:rsid w:val="003D6120"/>
    <w:rsid w:val="003E154C"/>
    <w:rsid w:val="003E215E"/>
    <w:rsid w:val="003E6433"/>
    <w:rsid w:val="003E7A66"/>
    <w:rsid w:val="003F1905"/>
    <w:rsid w:val="003F4754"/>
    <w:rsid w:val="00401EC5"/>
    <w:rsid w:val="00402849"/>
    <w:rsid w:val="00402B28"/>
    <w:rsid w:val="00403A06"/>
    <w:rsid w:val="00410F54"/>
    <w:rsid w:val="00411C32"/>
    <w:rsid w:val="00411E5E"/>
    <w:rsid w:val="00412195"/>
    <w:rsid w:val="004121D0"/>
    <w:rsid w:val="004216FA"/>
    <w:rsid w:val="0042197B"/>
    <w:rsid w:val="00422096"/>
    <w:rsid w:val="00430DC7"/>
    <w:rsid w:val="004333EE"/>
    <w:rsid w:val="00433F94"/>
    <w:rsid w:val="0043432E"/>
    <w:rsid w:val="0044105A"/>
    <w:rsid w:val="0044153B"/>
    <w:rsid w:val="00441ABE"/>
    <w:rsid w:val="00441C4D"/>
    <w:rsid w:val="0044262E"/>
    <w:rsid w:val="00443DDC"/>
    <w:rsid w:val="004457F9"/>
    <w:rsid w:val="004476F9"/>
    <w:rsid w:val="0045054A"/>
    <w:rsid w:val="00450E0B"/>
    <w:rsid w:val="0045587B"/>
    <w:rsid w:val="0045662E"/>
    <w:rsid w:val="00456737"/>
    <w:rsid w:val="004567BA"/>
    <w:rsid w:val="00457E60"/>
    <w:rsid w:val="00461F81"/>
    <w:rsid w:val="0046201E"/>
    <w:rsid w:val="00462D91"/>
    <w:rsid w:val="00462E01"/>
    <w:rsid w:val="00463C62"/>
    <w:rsid w:val="00465073"/>
    <w:rsid w:val="004654E6"/>
    <w:rsid w:val="00466053"/>
    <w:rsid w:val="00470DA1"/>
    <w:rsid w:val="00472A30"/>
    <w:rsid w:val="004731A5"/>
    <w:rsid w:val="00473C6B"/>
    <w:rsid w:val="00473E53"/>
    <w:rsid w:val="00473EED"/>
    <w:rsid w:val="00474D65"/>
    <w:rsid w:val="0047533B"/>
    <w:rsid w:val="00477359"/>
    <w:rsid w:val="00480F2A"/>
    <w:rsid w:val="00483890"/>
    <w:rsid w:val="00485F65"/>
    <w:rsid w:val="00487075"/>
    <w:rsid w:val="004918B9"/>
    <w:rsid w:val="00493A6B"/>
    <w:rsid w:val="00494654"/>
    <w:rsid w:val="00495422"/>
    <w:rsid w:val="004971E0"/>
    <w:rsid w:val="00497406"/>
    <w:rsid w:val="00497FD4"/>
    <w:rsid w:val="004A1A56"/>
    <w:rsid w:val="004A21DA"/>
    <w:rsid w:val="004A35A7"/>
    <w:rsid w:val="004A3897"/>
    <w:rsid w:val="004A6051"/>
    <w:rsid w:val="004B0399"/>
    <w:rsid w:val="004B0524"/>
    <w:rsid w:val="004C34AB"/>
    <w:rsid w:val="004D1309"/>
    <w:rsid w:val="004D1947"/>
    <w:rsid w:val="004D4332"/>
    <w:rsid w:val="004D6EFE"/>
    <w:rsid w:val="004D7AF3"/>
    <w:rsid w:val="004E09A6"/>
    <w:rsid w:val="004E11AE"/>
    <w:rsid w:val="004E422D"/>
    <w:rsid w:val="004E4256"/>
    <w:rsid w:val="004F02B4"/>
    <w:rsid w:val="004F0A69"/>
    <w:rsid w:val="004F4016"/>
    <w:rsid w:val="004F6C45"/>
    <w:rsid w:val="004F6DEB"/>
    <w:rsid w:val="00506B09"/>
    <w:rsid w:val="00506FA8"/>
    <w:rsid w:val="00511A62"/>
    <w:rsid w:val="00512C38"/>
    <w:rsid w:val="00516558"/>
    <w:rsid w:val="005207D7"/>
    <w:rsid w:val="00520C8E"/>
    <w:rsid w:val="00524989"/>
    <w:rsid w:val="005251A5"/>
    <w:rsid w:val="00525D43"/>
    <w:rsid w:val="0052638E"/>
    <w:rsid w:val="0052655E"/>
    <w:rsid w:val="00526F22"/>
    <w:rsid w:val="0052725A"/>
    <w:rsid w:val="0053676E"/>
    <w:rsid w:val="005432BC"/>
    <w:rsid w:val="00546A88"/>
    <w:rsid w:val="00546E1B"/>
    <w:rsid w:val="005476F2"/>
    <w:rsid w:val="005511D8"/>
    <w:rsid w:val="00561881"/>
    <w:rsid w:val="005642D2"/>
    <w:rsid w:val="00565020"/>
    <w:rsid w:val="00566399"/>
    <w:rsid w:val="005664E9"/>
    <w:rsid w:val="00571603"/>
    <w:rsid w:val="005725A1"/>
    <w:rsid w:val="0057295F"/>
    <w:rsid w:val="00572B21"/>
    <w:rsid w:val="00576E27"/>
    <w:rsid w:val="00577031"/>
    <w:rsid w:val="00577D85"/>
    <w:rsid w:val="005802BA"/>
    <w:rsid w:val="005837EE"/>
    <w:rsid w:val="00584759"/>
    <w:rsid w:val="00587767"/>
    <w:rsid w:val="00592426"/>
    <w:rsid w:val="00595399"/>
    <w:rsid w:val="005976A0"/>
    <w:rsid w:val="005A0156"/>
    <w:rsid w:val="005A1B09"/>
    <w:rsid w:val="005A26CD"/>
    <w:rsid w:val="005A2A47"/>
    <w:rsid w:val="005A36AA"/>
    <w:rsid w:val="005A715B"/>
    <w:rsid w:val="005B5FE6"/>
    <w:rsid w:val="005B6C7D"/>
    <w:rsid w:val="005C006F"/>
    <w:rsid w:val="005C2296"/>
    <w:rsid w:val="005C2D01"/>
    <w:rsid w:val="005C40E0"/>
    <w:rsid w:val="005C4CB7"/>
    <w:rsid w:val="005C5334"/>
    <w:rsid w:val="005C5E41"/>
    <w:rsid w:val="005C7A7A"/>
    <w:rsid w:val="005D1AD9"/>
    <w:rsid w:val="005D479C"/>
    <w:rsid w:val="005D57E1"/>
    <w:rsid w:val="005D6F98"/>
    <w:rsid w:val="005E0638"/>
    <w:rsid w:val="005E21A6"/>
    <w:rsid w:val="005E30C8"/>
    <w:rsid w:val="005E3389"/>
    <w:rsid w:val="005F16AB"/>
    <w:rsid w:val="005F2D0F"/>
    <w:rsid w:val="005F3C7B"/>
    <w:rsid w:val="005F4915"/>
    <w:rsid w:val="005F4F08"/>
    <w:rsid w:val="005F565E"/>
    <w:rsid w:val="006009D7"/>
    <w:rsid w:val="00602060"/>
    <w:rsid w:val="00610ADF"/>
    <w:rsid w:val="00611D0D"/>
    <w:rsid w:val="00613280"/>
    <w:rsid w:val="006212F2"/>
    <w:rsid w:val="00621517"/>
    <w:rsid w:val="00622123"/>
    <w:rsid w:val="006230CF"/>
    <w:rsid w:val="0062381B"/>
    <w:rsid w:val="00624EAF"/>
    <w:rsid w:val="00630035"/>
    <w:rsid w:val="006342C5"/>
    <w:rsid w:val="006363BB"/>
    <w:rsid w:val="00636966"/>
    <w:rsid w:val="00641C87"/>
    <w:rsid w:val="0064346D"/>
    <w:rsid w:val="00645416"/>
    <w:rsid w:val="00647528"/>
    <w:rsid w:val="00651EAA"/>
    <w:rsid w:val="006525BF"/>
    <w:rsid w:val="00652D34"/>
    <w:rsid w:val="006549FB"/>
    <w:rsid w:val="00654E91"/>
    <w:rsid w:val="00655688"/>
    <w:rsid w:val="00655BC8"/>
    <w:rsid w:val="00656630"/>
    <w:rsid w:val="006610D0"/>
    <w:rsid w:val="00661D23"/>
    <w:rsid w:val="00664B59"/>
    <w:rsid w:val="00665409"/>
    <w:rsid w:val="00666B39"/>
    <w:rsid w:val="006678BE"/>
    <w:rsid w:val="0066790C"/>
    <w:rsid w:val="006707C7"/>
    <w:rsid w:val="0067335E"/>
    <w:rsid w:val="00675C8A"/>
    <w:rsid w:val="0067609B"/>
    <w:rsid w:val="00677333"/>
    <w:rsid w:val="00677953"/>
    <w:rsid w:val="0068324D"/>
    <w:rsid w:val="00683DFC"/>
    <w:rsid w:val="00684049"/>
    <w:rsid w:val="0068522B"/>
    <w:rsid w:val="00690248"/>
    <w:rsid w:val="0069110D"/>
    <w:rsid w:val="006922F5"/>
    <w:rsid w:val="00696776"/>
    <w:rsid w:val="006A18F2"/>
    <w:rsid w:val="006A2A78"/>
    <w:rsid w:val="006A538C"/>
    <w:rsid w:val="006A71B3"/>
    <w:rsid w:val="006A7E34"/>
    <w:rsid w:val="006B18EF"/>
    <w:rsid w:val="006B2DB7"/>
    <w:rsid w:val="006B315B"/>
    <w:rsid w:val="006B332C"/>
    <w:rsid w:val="006B3CFB"/>
    <w:rsid w:val="006C0C4D"/>
    <w:rsid w:val="006C23EE"/>
    <w:rsid w:val="006C2935"/>
    <w:rsid w:val="006C7557"/>
    <w:rsid w:val="006C7EB3"/>
    <w:rsid w:val="006D092C"/>
    <w:rsid w:val="006D2861"/>
    <w:rsid w:val="006D36FA"/>
    <w:rsid w:val="006D42A1"/>
    <w:rsid w:val="006D66DC"/>
    <w:rsid w:val="006D7E19"/>
    <w:rsid w:val="006E04C6"/>
    <w:rsid w:val="006E145E"/>
    <w:rsid w:val="006E1EFB"/>
    <w:rsid w:val="006E2D3C"/>
    <w:rsid w:val="006E385A"/>
    <w:rsid w:val="006E3A20"/>
    <w:rsid w:val="006E4893"/>
    <w:rsid w:val="006F15B7"/>
    <w:rsid w:val="006F3BC1"/>
    <w:rsid w:val="006F5E54"/>
    <w:rsid w:val="006F6348"/>
    <w:rsid w:val="006F63AA"/>
    <w:rsid w:val="006F64F5"/>
    <w:rsid w:val="006F663C"/>
    <w:rsid w:val="006F67E4"/>
    <w:rsid w:val="0070152C"/>
    <w:rsid w:val="0071667E"/>
    <w:rsid w:val="00722B89"/>
    <w:rsid w:val="007364FE"/>
    <w:rsid w:val="00741928"/>
    <w:rsid w:val="00742BFC"/>
    <w:rsid w:val="00742CF2"/>
    <w:rsid w:val="00744249"/>
    <w:rsid w:val="00744F4F"/>
    <w:rsid w:val="00747DBA"/>
    <w:rsid w:val="00747F37"/>
    <w:rsid w:val="00751684"/>
    <w:rsid w:val="00753AA6"/>
    <w:rsid w:val="00753FB8"/>
    <w:rsid w:val="0076127C"/>
    <w:rsid w:val="00762240"/>
    <w:rsid w:val="00762E56"/>
    <w:rsid w:val="00764163"/>
    <w:rsid w:val="0077164D"/>
    <w:rsid w:val="00773166"/>
    <w:rsid w:val="00776472"/>
    <w:rsid w:val="00776B9B"/>
    <w:rsid w:val="00784792"/>
    <w:rsid w:val="0078547E"/>
    <w:rsid w:val="00785DDD"/>
    <w:rsid w:val="00787CA5"/>
    <w:rsid w:val="00791DF4"/>
    <w:rsid w:val="007920AC"/>
    <w:rsid w:val="007929BA"/>
    <w:rsid w:val="00793774"/>
    <w:rsid w:val="007946CD"/>
    <w:rsid w:val="00794D39"/>
    <w:rsid w:val="00796B51"/>
    <w:rsid w:val="007A046C"/>
    <w:rsid w:val="007A17A0"/>
    <w:rsid w:val="007B2028"/>
    <w:rsid w:val="007B2503"/>
    <w:rsid w:val="007B523D"/>
    <w:rsid w:val="007B5B3B"/>
    <w:rsid w:val="007C74AB"/>
    <w:rsid w:val="007C7779"/>
    <w:rsid w:val="007D32A2"/>
    <w:rsid w:val="007D5C7A"/>
    <w:rsid w:val="007E09B7"/>
    <w:rsid w:val="007E28D5"/>
    <w:rsid w:val="007E7CFE"/>
    <w:rsid w:val="007F5485"/>
    <w:rsid w:val="00800796"/>
    <w:rsid w:val="008057C1"/>
    <w:rsid w:val="00806688"/>
    <w:rsid w:val="008067EA"/>
    <w:rsid w:val="00807797"/>
    <w:rsid w:val="008106EA"/>
    <w:rsid w:val="008109E1"/>
    <w:rsid w:val="008115F9"/>
    <w:rsid w:val="00812CCB"/>
    <w:rsid w:val="008134FF"/>
    <w:rsid w:val="00816149"/>
    <w:rsid w:val="0081630D"/>
    <w:rsid w:val="00817525"/>
    <w:rsid w:val="00820939"/>
    <w:rsid w:val="0082143D"/>
    <w:rsid w:val="0082158F"/>
    <w:rsid w:val="00821B82"/>
    <w:rsid w:val="00823007"/>
    <w:rsid w:val="0082476B"/>
    <w:rsid w:val="00824ACF"/>
    <w:rsid w:val="0082746A"/>
    <w:rsid w:val="00832D2A"/>
    <w:rsid w:val="008331AF"/>
    <w:rsid w:val="00835CDD"/>
    <w:rsid w:val="00836E22"/>
    <w:rsid w:val="00840A0C"/>
    <w:rsid w:val="00842B71"/>
    <w:rsid w:val="00842E9F"/>
    <w:rsid w:val="008476B6"/>
    <w:rsid w:val="00847EA3"/>
    <w:rsid w:val="008651AD"/>
    <w:rsid w:val="008671C8"/>
    <w:rsid w:val="0087118A"/>
    <w:rsid w:val="008740D2"/>
    <w:rsid w:val="0088106C"/>
    <w:rsid w:val="00882E0A"/>
    <w:rsid w:val="00885793"/>
    <w:rsid w:val="0089017D"/>
    <w:rsid w:val="00890B7B"/>
    <w:rsid w:val="00893436"/>
    <w:rsid w:val="008949D6"/>
    <w:rsid w:val="00894A5E"/>
    <w:rsid w:val="00894CBB"/>
    <w:rsid w:val="008A402E"/>
    <w:rsid w:val="008A6512"/>
    <w:rsid w:val="008A7378"/>
    <w:rsid w:val="008B477F"/>
    <w:rsid w:val="008B4899"/>
    <w:rsid w:val="008B4B42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6EE6"/>
    <w:rsid w:val="008C71C4"/>
    <w:rsid w:val="008C7EA8"/>
    <w:rsid w:val="008D15CF"/>
    <w:rsid w:val="008D4AD4"/>
    <w:rsid w:val="008D7A2A"/>
    <w:rsid w:val="008E40FC"/>
    <w:rsid w:val="008E6AE3"/>
    <w:rsid w:val="008E7B06"/>
    <w:rsid w:val="008F2B70"/>
    <w:rsid w:val="008F4B85"/>
    <w:rsid w:val="008F5CF0"/>
    <w:rsid w:val="008F5F50"/>
    <w:rsid w:val="00901983"/>
    <w:rsid w:val="009027D4"/>
    <w:rsid w:val="009038B4"/>
    <w:rsid w:val="00903907"/>
    <w:rsid w:val="00903A71"/>
    <w:rsid w:val="00905F28"/>
    <w:rsid w:val="009061D7"/>
    <w:rsid w:val="00915D70"/>
    <w:rsid w:val="00920159"/>
    <w:rsid w:val="0092192B"/>
    <w:rsid w:val="00926C46"/>
    <w:rsid w:val="009278C3"/>
    <w:rsid w:val="009315F4"/>
    <w:rsid w:val="009362B2"/>
    <w:rsid w:val="00940622"/>
    <w:rsid w:val="0094118C"/>
    <w:rsid w:val="009414F0"/>
    <w:rsid w:val="00943996"/>
    <w:rsid w:val="0095163A"/>
    <w:rsid w:val="00952C23"/>
    <w:rsid w:val="00954222"/>
    <w:rsid w:val="00961418"/>
    <w:rsid w:val="009618E6"/>
    <w:rsid w:val="00963F9D"/>
    <w:rsid w:val="00964CFD"/>
    <w:rsid w:val="00964FE4"/>
    <w:rsid w:val="00966DD4"/>
    <w:rsid w:val="00972183"/>
    <w:rsid w:val="00972D52"/>
    <w:rsid w:val="009747CB"/>
    <w:rsid w:val="009824C9"/>
    <w:rsid w:val="009850A1"/>
    <w:rsid w:val="00985D98"/>
    <w:rsid w:val="00987DC0"/>
    <w:rsid w:val="00990745"/>
    <w:rsid w:val="00992631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498"/>
    <w:rsid w:val="009B3E6B"/>
    <w:rsid w:val="009B7026"/>
    <w:rsid w:val="009C0C51"/>
    <w:rsid w:val="009C1CC8"/>
    <w:rsid w:val="009C2CAF"/>
    <w:rsid w:val="009C2DD1"/>
    <w:rsid w:val="009C2E87"/>
    <w:rsid w:val="009C55E3"/>
    <w:rsid w:val="009C720C"/>
    <w:rsid w:val="009C7618"/>
    <w:rsid w:val="009C78B3"/>
    <w:rsid w:val="009D019B"/>
    <w:rsid w:val="009D3244"/>
    <w:rsid w:val="009E2223"/>
    <w:rsid w:val="009F29B2"/>
    <w:rsid w:val="009F2D6F"/>
    <w:rsid w:val="009F3489"/>
    <w:rsid w:val="009F5DD3"/>
    <w:rsid w:val="009F65D9"/>
    <w:rsid w:val="009F6849"/>
    <w:rsid w:val="009F6CBA"/>
    <w:rsid w:val="00A01867"/>
    <w:rsid w:val="00A03399"/>
    <w:rsid w:val="00A036FF"/>
    <w:rsid w:val="00A0588E"/>
    <w:rsid w:val="00A11937"/>
    <w:rsid w:val="00A11ECE"/>
    <w:rsid w:val="00A14EC7"/>
    <w:rsid w:val="00A15D8B"/>
    <w:rsid w:val="00A21F69"/>
    <w:rsid w:val="00A22405"/>
    <w:rsid w:val="00A22A5E"/>
    <w:rsid w:val="00A23105"/>
    <w:rsid w:val="00A244C6"/>
    <w:rsid w:val="00A247D4"/>
    <w:rsid w:val="00A259B5"/>
    <w:rsid w:val="00A275F0"/>
    <w:rsid w:val="00A33A9A"/>
    <w:rsid w:val="00A369D1"/>
    <w:rsid w:val="00A3700D"/>
    <w:rsid w:val="00A432BC"/>
    <w:rsid w:val="00A43B5E"/>
    <w:rsid w:val="00A45382"/>
    <w:rsid w:val="00A454F3"/>
    <w:rsid w:val="00A46618"/>
    <w:rsid w:val="00A467D3"/>
    <w:rsid w:val="00A469AD"/>
    <w:rsid w:val="00A4706B"/>
    <w:rsid w:val="00A50509"/>
    <w:rsid w:val="00A549B7"/>
    <w:rsid w:val="00A549E1"/>
    <w:rsid w:val="00A55BD2"/>
    <w:rsid w:val="00A5692A"/>
    <w:rsid w:val="00A56B21"/>
    <w:rsid w:val="00A65506"/>
    <w:rsid w:val="00A65BA9"/>
    <w:rsid w:val="00A6688D"/>
    <w:rsid w:val="00A67B5A"/>
    <w:rsid w:val="00A67E0B"/>
    <w:rsid w:val="00A706D4"/>
    <w:rsid w:val="00A72388"/>
    <w:rsid w:val="00A72970"/>
    <w:rsid w:val="00A75DF9"/>
    <w:rsid w:val="00A80BAA"/>
    <w:rsid w:val="00A81203"/>
    <w:rsid w:val="00A81F6A"/>
    <w:rsid w:val="00A839D4"/>
    <w:rsid w:val="00A845E9"/>
    <w:rsid w:val="00A84CEF"/>
    <w:rsid w:val="00A84E02"/>
    <w:rsid w:val="00A85119"/>
    <w:rsid w:val="00A85443"/>
    <w:rsid w:val="00A86062"/>
    <w:rsid w:val="00A866DB"/>
    <w:rsid w:val="00A86B19"/>
    <w:rsid w:val="00A8739C"/>
    <w:rsid w:val="00A90C4B"/>
    <w:rsid w:val="00A9223B"/>
    <w:rsid w:val="00A92F43"/>
    <w:rsid w:val="00A941FA"/>
    <w:rsid w:val="00A95E6E"/>
    <w:rsid w:val="00A977C9"/>
    <w:rsid w:val="00AA0696"/>
    <w:rsid w:val="00AA06F2"/>
    <w:rsid w:val="00AA1F1A"/>
    <w:rsid w:val="00AA26AA"/>
    <w:rsid w:val="00AA69F6"/>
    <w:rsid w:val="00AA7F04"/>
    <w:rsid w:val="00AB12B9"/>
    <w:rsid w:val="00AB7B74"/>
    <w:rsid w:val="00AC1F8E"/>
    <w:rsid w:val="00AC315F"/>
    <w:rsid w:val="00AC579B"/>
    <w:rsid w:val="00AD3ABF"/>
    <w:rsid w:val="00AD40C8"/>
    <w:rsid w:val="00AD51C6"/>
    <w:rsid w:val="00AD5DC8"/>
    <w:rsid w:val="00AE009F"/>
    <w:rsid w:val="00AE0F57"/>
    <w:rsid w:val="00AE1DEE"/>
    <w:rsid w:val="00AE4C5A"/>
    <w:rsid w:val="00AF1C5C"/>
    <w:rsid w:val="00AF35AA"/>
    <w:rsid w:val="00AF50F6"/>
    <w:rsid w:val="00AF5110"/>
    <w:rsid w:val="00B006A8"/>
    <w:rsid w:val="00B01AA7"/>
    <w:rsid w:val="00B01EE9"/>
    <w:rsid w:val="00B0218C"/>
    <w:rsid w:val="00B02EFB"/>
    <w:rsid w:val="00B04BA9"/>
    <w:rsid w:val="00B060BC"/>
    <w:rsid w:val="00B11AD0"/>
    <w:rsid w:val="00B14D95"/>
    <w:rsid w:val="00B16CA7"/>
    <w:rsid w:val="00B208E0"/>
    <w:rsid w:val="00B2528B"/>
    <w:rsid w:val="00B27AF3"/>
    <w:rsid w:val="00B30EEC"/>
    <w:rsid w:val="00B31C37"/>
    <w:rsid w:val="00B352A0"/>
    <w:rsid w:val="00B3535D"/>
    <w:rsid w:val="00B36359"/>
    <w:rsid w:val="00B40D12"/>
    <w:rsid w:val="00B428E0"/>
    <w:rsid w:val="00B544B5"/>
    <w:rsid w:val="00B5550D"/>
    <w:rsid w:val="00B56D2A"/>
    <w:rsid w:val="00B6083E"/>
    <w:rsid w:val="00B624BC"/>
    <w:rsid w:val="00B626F6"/>
    <w:rsid w:val="00B62B84"/>
    <w:rsid w:val="00B63108"/>
    <w:rsid w:val="00B6522A"/>
    <w:rsid w:val="00B65484"/>
    <w:rsid w:val="00B72BB2"/>
    <w:rsid w:val="00B7335B"/>
    <w:rsid w:val="00B73FC9"/>
    <w:rsid w:val="00B77684"/>
    <w:rsid w:val="00B77C39"/>
    <w:rsid w:val="00B8690A"/>
    <w:rsid w:val="00B87BB2"/>
    <w:rsid w:val="00B94DFD"/>
    <w:rsid w:val="00B95EA1"/>
    <w:rsid w:val="00B969FD"/>
    <w:rsid w:val="00BA2110"/>
    <w:rsid w:val="00BA4B93"/>
    <w:rsid w:val="00BA536D"/>
    <w:rsid w:val="00BA6B7E"/>
    <w:rsid w:val="00BB28C1"/>
    <w:rsid w:val="00BB305F"/>
    <w:rsid w:val="00BB3457"/>
    <w:rsid w:val="00BB4D08"/>
    <w:rsid w:val="00BC0425"/>
    <w:rsid w:val="00BC4C17"/>
    <w:rsid w:val="00BC5D0F"/>
    <w:rsid w:val="00BC7AB9"/>
    <w:rsid w:val="00BD0B67"/>
    <w:rsid w:val="00BD0C45"/>
    <w:rsid w:val="00BD0CAF"/>
    <w:rsid w:val="00BD1A07"/>
    <w:rsid w:val="00BD2DDD"/>
    <w:rsid w:val="00BD3578"/>
    <w:rsid w:val="00BD5358"/>
    <w:rsid w:val="00BD7E23"/>
    <w:rsid w:val="00BE5213"/>
    <w:rsid w:val="00BE5980"/>
    <w:rsid w:val="00BF0F6F"/>
    <w:rsid w:val="00BF4458"/>
    <w:rsid w:val="00BF620D"/>
    <w:rsid w:val="00BF6AAB"/>
    <w:rsid w:val="00BF6ED3"/>
    <w:rsid w:val="00C01C4E"/>
    <w:rsid w:val="00C0441B"/>
    <w:rsid w:val="00C133B9"/>
    <w:rsid w:val="00C146AE"/>
    <w:rsid w:val="00C156E5"/>
    <w:rsid w:val="00C17BFC"/>
    <w:rsid w:val="00C2795A"/>
    <w:rsid w:val="00C31579"/>
    <w:rsid w:val="00C35000"/>
    <w:rsid w:val="00C36893"/>
    <w:rsid w:val="00C36EE9"/>
    <w:rsid w:val="00C41D61"/>
    <w:rsid w:val="00C4290B"/>
    <w:rsid w:val="00C4593B"/>
    <w:rsid w:val="00C46639"/>
    <w:rsid w:val="00C50EAF"/>
    <w:rsid w:val="00C510E9"/>
    <w:rsid w:val="00C576DB"/>
    <w:rsid w:val="00C57DA9"/>
    <w:rsid w:val="00C62FDC"/>
    <w:rsid w:val="00C6607F"/>
    <w:rsid w:val="00C676BB"/>
    <w:rsid w:val="00C70CD8"/>
    <w:rsid w:val="00C71837"/>
    <w:rsid w:val="00C72805"/>
    <w:rsid w:val="00C732A4"/>
    <w:rsid w:val="00C757E9"/>
    <w:rsid w:val="00C81C1F"/>
    <w:rsid w:val="00C8454A"/>
    <w:rsid w:val="00C8534D"/>
    <w:rsid w:val="00C8559B"/>
    <w:rsid w:val="00C85940"/>
    <w:rsid w:val="00C91F6A"/>
    <w:rsid w:val="00C93A1B"/>
    <w:rsid w:val="00C93ECD"/>
    <w:rsid w:val="00C93F40"/>
    <w:rsid w:val="00C94802"/>
    <w:rsid w:val="00C95CFC"/>
    <w:rsid w:val="00C96CCE"/>
    <w:rsid w:val="00C96DE2"/>
    <w:rsid w:val="00CA59E8"/>
    <w:rsid w:val="00CA65D6"/>
    <w:rsid w:val="00CA77C3"/>
    <w:rsid w:val="00CB08CC"/>
    <w:rsid w:val="00CB502F"/>
    <w:rsid w:val="00CB5336"/>
    <w:rsid w:val="00CB5E46"/>
    <w:rsid w:val="00CB70DA"/>
    <w:rsid w:val="00CC1DDB"/>
    <w:rsid w:val="00CC31A4"/>
    <w:rsid w:val="00CC3CF5"/>
    <w:rsid w:val="00CC4132"/>
    <w:rsid w:val="00CC4B7A"/>
    <w:rsid w:val="00CC5A3B"/>
    <w:rsid w:val="00CD12D4"/>
    <w:rsid w:val="00CD5902"/>
    <w:rsid w:val="00CD6644"/>
    <w:rsid w:val="00CE0525"/>
    <w:rsid w:val="00CE2AC3"/>
    <w:rsid w:val="00CE40B8"/>
    <w:rsid w:val="00CE5202"/>
    <w:rsid w:val="00CF108D"/>
    <w:rsid w:val="00CF1CF8"/>
    <w:rsid w:val="00CF3C3A"/>
    <w:rsid w:val="00CF6971"/>
    <w:rsid w:val="00D009E5"/>
    <w:rsid w:val="00D00B45"/>
    <w:rsid w:val="00D0372D"/>
    <w:rsid w:val="00D04F1F"/>
    <w:rsid w:val="00D1099E"/>
    <w:rsid w:val="00D11856"/>
    <w:rsid w:val="00D122F6"/>
    <w:rsid w:val="00D12536"/>
    <w:rsid w:val="00D1330D"/>
    <w:rsid w:val="00D16967"/>
    <w:rsid w:val="00D170C6"/>
    <w:rsid w:val="00D175EB"/>
    <w:rsid w:val="00D23C22"/>
    <w:rsid w:val="00D325F3"/>
    <w:rsid w:val="00D33003"/>
    <w:rsid w:val="00D339C2"/>
    <w:rsid w:val="00D34CFF"/>
    <w:rsid w:val="00D373FA"/>
    <w:rsid w:val="00D379AF"/>
    <w:rsid w:val="00D43CE5"/>
    <w:rsid w:val="00D43FA4"/>
    <w:rsid w:val="00D450B2"/>
    <w:rsid w:val="00D52712"/>
    <w:rsid w:val="00D53D12"/>
    <w:rsid w:val="00D54624"/>
    <w:rsid w:val="00D54E75"/>
    <w:rsid w:val="00D56EC4"/>
    <w:rsid w:val="00D57E49"/>
    <w:rsid w:val="00D60102"/>
    <w:rsid w:val="00D62581"/>
    <w:rsid w:val="00D62E97"/>
    <w:rsid w:val="00D63092"/>
    <w:rsid w:val="00D6452B"/>
    <w:rsid w:val="00D662F3"/>
    <w:rsid w:val="00D677E1"/>
    <w:rsid w:val="00D70674"/>
    <w:rsid w:val="00D73968"/>
    <w:rsid w:val="00D74F0B"/>
    <w:rsid w:val="00D77802"/>
    <w:rsid w:val="00D8106B"/>
    <w:rsid w:val="00D83B66"/>
    <w:rsid w:val="00D87B18"/>
    <w:rsid w:val="00D91383"/>
    <w:rsid w:val="00D9553D"/>
    <w:rsid w:val="00DA14DB"/>
    <w:rsid w:val="00DA2FC0"/>
    <w:rsid w:val="00DA3AB4"/>
    <w:rsid w:val="00DA4969"/>
    <w:rsid w:val="00DB2D18"/>
    <w:rsid w:val="00DB6DFE"/>
    <w:rsid w:val="00DC0018"/>
    <w:rsid w:val="00DC24DC"/>
    <w:rsid w:val="00DC292D"/>
    <w:rsid w:val="00DC3A5B"/>
    <w:rsid w:val="00DC4571"/>
    <w:rsid w:val="00DC54AE"/>
    <w:rsid w:val="00DC6AF1"/>
    <w:rsid w:val="00DD0DA4"/>
    <w:rsid w:val="00DE3963"/>
    <w:rsid w:val="00DE3DED"/>
    <w:rsid w:val="00DE54BF"/>
    <w:rsid w:val="00DE5CDF"/>
    <w:rsid w:val="00DF041E"/>
    <w:rsid w:val="00DF1CD0"/>
    <w:rsid w:val="00DF4EAD"/>
    <w:rsid w:val="00DF5157"/>
    <w:rsid w:val="00E05F7D"/>
    <w:rsid w:val="00E07B09"/>
    <w:rsid w:val="00E07BD5"/>
    <w:rsid w:val="00E07F15"/>
    <w:rsid w:val="00E10BD1"/>
    <w:rsid w:val="00E14FE4"/>
    <w:rsid w:val="00E20BB8"/>
    <w:rsid w:val="00E20BED"/>
    <w:rsid w:val="00E22261"/>
    <w:rsid w:val="00E24439"/>
    <w:rsid w:val="00E245FF"/>
    <w:rsid w:val="00E33736"/>
    <w:rsid w:val="00E34D34"/>
    <w:rsid w:val="00E35ABA"/>
    <w:rsid w:val="00E36019"/>
    <w:rsid w:val="00E36714"/>
    <w:rsid w:val="00E37E9B"/>
    <w:rsid w:val="00E45357"/>
    <w:rsid w:val="00E50F1C"/>
    <w:rsid w:val="00E53BD2"/>
    <w:rsid w:val="00E551BC"/>
    <w:rsid w:val="00E55D1F"/>
    <w:rsid w:val="00E6181D"/>
    <w:rsid w:val="00E62548"/>
    <w:rsid w:val="00E626B4"/>
    <w:rsid w:val="00E63BFE"/>
    <w:rsid w:val="00E6420C"/>
    <w:rsid w:val="00E66948"/>
    <w:rsid w:val="00E66CB1"/>
    <w:rsid w:val="00E671EB"/>
    <w:rsid w:val="00E67A44"/>
    <w:rsid w:val="00E72367"/>
    <w:rsid w:val="00E73E03"/>
    <w:rsid w:val="00E74375"/>
    <w:rsid w:val="00E74C68"/>
    <w:rsid w:val="00E779D7"/>
    <w:rsid w:val="00E823AB"/>
    <w:rsid w:val="00E8570A"/>
    <w:rsid w:val="00E85CFA"/>
    <w:rsid w:val="00E86BF2"/>
    <w:rsid w:val="00E90662"/>
    <w:rsid w:val="00E9272C"/>
    <w:rsid w:val="00E94A3F"/>
    <w:rsid w:val="00E95D54"/>
    <w:rsid w:val="00EA01EE"/>
    <w:rsid w:val="00EA1BDF"/>
    <w:rsid w:val="00EA45AE"/>
    <w:rsid w:val="00EA547F"/>
    <w:rsid w:val="00EA6312"/>
    <w:rsid w:val="00EA6502"/>
    <w:rsid w:val="00EB25D4"/>
    <w:rsid w:val="00EB4C3C"/>
    <w:rsid w:val="00EB5826"/>
    <w:rsid w:val="00EB61F2"/>
    <w:rsid w:val="00EC166B"/>
    <w:rsid w:val="00EC3A5D"/>
    <w:rsid w:val="00EC3AA6"/>
    <w:rsid w:val="00EC4497"/>
    <w:rsid w:val="00EC4A2B"/>
    <w:rsid w:val="00EC5206"/>
    <w:rsid w:val="00EC5EED"/>
    <w:rsid w:val="00ED0854"/>
    <w:rsid w:val="00ED1F23"/>
    <w:rsid w:val="00ED4EAF"/>
    <w:rsid w:val="00ED5B9B"/>
    <w:rsid w:val="00ED7D40"/>
    <w:rsid w:val="00EE0FE7"/>
    <w:rsid w:val="00EE11E0"/>
    <w:rsid w:val="00EE53DC"/>
    <w:rsid w:val="00EE62D7"/>
    <w:rsid w:val="00EE75B3"/>
    <w:rsid w:val="00EE7D09"/>
    <w:rsid w:val="00EF128E"/>
    <w:rsid w:val="00EF3235"/>
    <w:rsid w:val="00F02F75"/>
    <w:rsid w:val="00F02F99"/>
    <w:rsid w:val="00F02FF3"/>
    <w:rsid w:val="00F04B69"/>
    <w:rsid w:val="00F05152"/>
    <w:rsid w:val="00F05B90"/>
    <w:rsid w:val="00F071FC"/>
    <w:rsid w:val="00F1111D"/>
    <w:rsid w:val="00F1272C"/>
    <w:rsid w:val="00F12B64"/>
    <w:rsid w:val="00F20FEF"/>
    <w:rsid w:val="00F23316"/>
    <w:rsid w:val="00F24429"/>
    <w:rsid w:val="00F27C28"/>
    <w:rsid w:val="00F27F8D"/>
    <w:rsid w:val="00F32214"/>
    <w:rsid w:val="00F325E9"/>
    <w:rsid w:val="00F3416B"/>
    <w:rsid w:val="00F34DD4"/>
    <w:rsid w:val="00F377ED"/>
    <w:rsid w:val="00F37BA4"/>
    <w:rsid w:val="00F42503"/>
    <w:rsid w:val="00F43FC6"/>
    <w:rsid w:val="00F455A2"/>
    <w:rsid w:val="00F46EC1"/>
    <w:rsid w:val="00F47BA0"/>
    <w:rsid w:val="00F50E2B"/>
    <w:rsid w:val="00F50F32"/>
    <w:rsid w:val="00F5178C"/>
    <w:rsid w:val="00F53309"/>
    <w:rsid w:val="00F609F7"/>
    <w:rsid w:val="00F644B8"/>
    <w:rsid w:val="00F706FC"/>
    <w:rsid w:val="00F72F8E"/>
    <w:rsid w:val="00F75B62"/>
    <w:rsid w:val="00F77AF8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3781"/>
    <w:rsid w:val="00FA46F9"/>
    <w:rsid w:val="00FA5521"/>
    <w:rsid w:val="00FA696B"/>
    <w:rsid w:val="00FA7607"/>
    <w:rsid w:val="00FB082E"/>
    <w:rsid w:val="00FB2154"/>
    <w:rsid w:val="00FB6CC1"/>
    <w:rsid w:val="00FC15BF"/>
    <w:rsid w:val="00FC552C"/>
    <w:rsid w:val="00FC56E2"/>
    <w:rsid w:val="00FC7480"/>
    <w:rsid w:val="00FC7D04"/>
    <w:rsid w:val="00FC7F5E"/>
    <w:rsid w:val="00FD12B9"/>
    <w:rsid w:val="00FD2492"/>
    <w:rsid w:val="00FD4BD2"/>
    <w:rsid w:val="00FD512B"/>
    <w:rsid w:val="00FE0EC0"/>
    <w:rsid w:val="00FE106B"/>
    <w:rsid w:val="00FE374A"/>
    <w:rsid w:val="00FE5B4E"/>
    <w:rsid w:val="00FE7DAE"/>
    <w:rsid w:val="00FF0366"/>
    <w:rsid w:val="00FF409C"/>
    <w:rsid w:val="00FF4888"/>
    <w:rsid w:val="00FF601E"/>
    <w:rsid w:val="0678C377"/>
    <w:rsid w:val="1F676289"/>
    <w:rsid w:val="2B2CDF04"/>
    <w:rsid w:val="37106507"/>
    <w:rsid w:val="3C1E64E4"/>
    <w:rsid w:val="49525A1D"/>
    <w:rsid w:val="513AB74D"/>
    <w:rsid w:val="5ACA6D3B"/>
    <w:rsid w:val="5B8F5A7B"/>
    <w:rsid w:val="73722BCB"/>
    <w:rsid w:val="7E13AB0C"/>
    <w:rsid w:val="7F2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5A593C"/>
  <w15:chartTrackingRefBased/>
  <w15:docId w15:val="{93421B76-F602-4559-A7DA-823D0B1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A71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A7146"/>
    <w:rPr>
      <w:rFonts w:ascii="Segoe UI" w:hAnsi="Segoe UI" w:cs="Segoe UI"/>
      <w:sz w:val="18"/>
      <w:szCs w:val="1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C720C"/>
    <w:rPr>
      <w:rFonts w:ascii="Arial" w:hAnsi="Arial"/>
      <w:sz w:val="22"/>
      <w:lang w:val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C720C"/>
    <w:rPr>
      <w:rFonts w:ascii="Arial" w:hAnsi="Arial"/>
      <w:sz w:val="22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9C720C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C720C"/>
    <w:rPr>
      <w:rFonts w:ascii="Helvetica" w:hAnsi="Helvetica"/>
      <w:lang w:val="de-DE" w:eastAsia="en-US"/>
    </w:rPr>
  </w:style>
  <w:style w:type="paragraph" w:styleId="Listenabsatz">
    <w:name w:val="List Paragraph"/>
    <w:basedOn w:val="Standard"/>
    <w:uiPriority w:val="34"/>
    <w:qFormat/>
    <w:rsid w:val="009C720C"/>
    <w:pPr>
      <w:ind w:left="708"/>
    </w:pPr>
    <w:rPr>
      <w:szCs w:val="20"/>
      <w:lang w:eastAsia="en-US"/>
    </w:rPr>
  </w:style>
  <w:style w:type="table" w:styleId="Tabellenraster">
    <w:name w:val="Table Grid"/>
    <w:basedOn w:val="NormaleTabelle"/>
    <w:uiPriority w:val="39"/>
    <w:rsid w:val="009C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1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wissorienteering.sharepoint.com/:x:/r/sites/L-SportSki-OL/Freigegebene%20Dokumente/General/2026-2027/Ski-OL_U17_U20_export_cardliste_20260310_0835.xlsx?d=w8a31fa6f493a48fe9d406619a3e7cc73&amp;csf=1&amp;web=1&amp;e=hOyVj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6cd2-39c6-4781-8083-beb551f7f777">
      <Terms xmlns="http://schemas.microsoft.com/office/infopath/2007/PartnerControls"/>
    </lcf76f155ced4ddcb4097134ff3c332f>
    <TaxCatchAll xmlns="595946c8-1a21-4070-a074-946a127c39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91AAC2D273F4AB692F62842E08A96" ma:contentTypeVersion="15" ma:contentTypeDescription="Ein neues Dokument erstellen." ma:contentTypeScope="" ma:versionID="2772c592c1f584107b274ba8fe11d63c">
  <xsd:schema xmlns:xsd="http://www.w3.org/2001/XMLSchema" xmlns:xs="http://www.w3.org/2001/XMLSchema" xmlns:p="http://schemas.microsoft.com/office/2006/metadata/properties" xmlns:ns2="9ea06cd2-39c6-4781-8083-beb551f7f777" xmlns:ns3="595946c8-1a21-4070-a074-946a127c39e0" targetNamespace="http://schemas.microsoft.com/office/2006/metadata/properties" ma:root="true" ma:fieldsID="daa33b1d44edb78954694a80881e3314" ns2:_="" ns3:_="">
    <xsd:import namespace="9ea06cd2-39c6-4781-8083-beb551f7f777"/>
    <xsd:import namespace="595946c8-1a21-4070-a074-946a127c3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6cd2-39c6-4781-8083-beb551f7f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46c8-1a21-4070-a074-946a127c3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a901ce-fcfb-4945-ad5b-dfefcc08cac8}" ma:internalName="TaxCatchAll" ma:showField="CatchAllData" ma:web="595946c8-1a21-4070-a074-946a127c3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82F90-004B-4B64-9C00-BAFBFDB7D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0BC5B-0A10-4C28-A3D9-1DECF959F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75A94-2D10-405D-B91A-B8E872C67835}"/>
</file>

<file path=customXml/itemProps4.xml><?xml version="1.0" encoding="utf-8"?>
<ds:datastoreItem xmlns:ds="http://schemas.openxmlformats.org/officeDocument/2006/customXml" ds:itemID="{C731C306-19DB-4BEA-8A11-10C2AAD36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OL_Brief_farbig08.dot</Template>
  <TotalTime>0</TotalTime>
  <Pages>7</Pages>
  <Words>871</Words>
  <Characters>5489</Characters>
  <Application>Microsoft Office Word</Application>
  <DocSecurity>0</DocSecurity>
  <Lines>45</Lines>
  <Paragraphs>12</Paragraphs>
  <ScaleCrop>false</ScaleCrop>
  <Company>mediasprint gmbh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dc:description/>
  <cp:lastModifiedBy>Sabrina Meister</cp:lastModifiedBy>
  <cp:revision>6</cp:revision>
  <cp:lastPrinted>2026-03-16T08:23:00Z</cp:lastPrinted>
  <dcterms:created xsi:type="dcterms:W3CDTF">2026-03-10T07:44:00Z</dcterms:created>
  <dcterms:modified xsi:type="dcterms:W3CDTF">2026-03-16T08:24:00Z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0x010100D6091AAC2D273F4AB692F62842E08A96</vt:lpwstr>
  </property>
  <property fmtid="{D5CDD505-2E9C-101B-9397-08002B2CF9AE}" pid="3" name="MediaServiceImageTags">
    <vt:lpwstr/>
  </property>
</Properties>
</file>